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594E" w14:textId="77777777" w:rsidR="009569F1" w:rsidRPr="00E13A45" w:rsidRDefault="009569F1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E13A45">
        <w:rPr>
          <w:rFonts w:ascii="Times New Roman" w:eastAsia="DFKai-SB" w:hAnsi="Times New Roman"/>
          <w:b/>
          <w:sz w:val="28"/>
          <w:szCs w:val="40"/>
        </w:rPr>
        <w:t>Đ</w:t>
      </w:r>
      <w:r w:rsidRPr="00E13A45">
        <w:rPr>
          <w:rFonts w:ascii="Times New Roman" w:eastAsia="DFKai-SB" w:hAnsi="Times New Roman"/>
          <w:b/>
          <w:sz w:val="28"/>
          <w:szCs w:val="40"/>
        </w:rPr>
        <w:t>ạ</w:t>
      </w:r>
      <w:r w:rsidRPr="00E13A45">
        <w:rPr>
          <w:rFonts w:ascii="Times New Roman" w:eastAsia="DFKai-SB" w:hAnsi="Times New Roman"/>
          <w:b/>
          <w:sz w:val="28"/>
          <w:szCs w:val="40"/>
        </w:rPr>
        <w:t>i Phương Qu</w:t>
      </w:r>
      <w:r w:rsidRPr="00E13A45">
        <w:rPr>
          <w:rFonts w:ascii="Times New Roman" w:eastAsia="DFKai-SB" w:hAnsi="Times New Roman"/>
          <w:b/>
          <w:sz w:val="28"/>
          <w:szCs w:val="40"/>
        </w:rPr>
        <w:t>ả</w:t>
      </w:r>
      <w:r w:rsidRPr="00E13A45">
        <w:rPr>
          <w:rFonts w:ascii="Times New Roman" w:eastAsia="DFKai-SB" w:hAnsi="Times New Roman"/>
          <w:b/>
          <w:sz w:val="28"/>
          <w:szCs w:val="40"/>
        </w:rPr>
        <w:t>ng Ph</w:t>
      </w:r>
      <w:r w:rsidRPr="00E13A45">
        <w:rPr>
          <w:rFonts w:ascii="Times New Roman" w:eastAsia="DFKai-SB" w:hAnsi="Times New Roman"/>
          <w:b/>
          <w:sz w:val="28"/>
          <w:szCs w:val="40"/>
        </w:rPr>
        <w:t>ậ</w:t>
      </w:r>
      <w:r w:rsidRPr="00E13A45">
        <w:rPr>
          <w:rFonts w:ascii="Times New Roman" w:eastAsia="DFKai-SB" w:hAnsi="Times New Roman"/>
          <w:b/>
          <w:sz w:val="28"/>
          <w:szCs w:val="40"/>
        </w:rPr>
        <w:t>t</w:t>
      </w:r>
    </w:p>
    <w:p w14:paraId="72F4C266" w14:textId="77777777" w:rsidR="009569F1" w:rsidRPr="00E13A45" w:rsidRDefault="009569F1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E13A45">
        <w:rPr>
          <w:rFonts w:ascii="Times New Roman" w:eastAsia="DFKai-SB" w:hAnsi="Times New Roman"/>
          <w:b/>
          <w:sz w:val="28"/>
          <w:szCs w:val="40"/>
        </w:rPr>
        <w:t>Hoa Nghiêm Kinh</w:t>
      </w:r>
    </w:p>
    <w:p w14:paraId="32D2C4AF" w14:textId="77777777" w:rsidR="009569F1" w:rsidRPr="00E13A45" w:rsidRDefault="009569F1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E13A45">
        <w:rPr>
          <w:rFonts w:ascii="Times New Roman" w:eastAsia="DFKai-SB" w:hAnsi="Times New Roman"/>
          <w:b/>
          <w:sz w:val="28"/>
          <w:szCs w:val="40"/>
        </w:rPr>
        <w:t>Ph</w:t>
      </w:r>
      <w:r w:rsidRPr="00E13A45">
        <w:rPr>
          <w:rFonts w:ascii="Times New Roman" w:eastAsia="DFKai-SB" w:hAnsi="Times New Roman"/>
          <w:b/>
          <w:sz w:val="28"/>
          <w:szCs w:val="40"/>
        </w:rPr>
        <w:t>ẩ</w:t>
      </w:r>
      <w:r w:rsidRPr="00E13A45">
        <w:rPr>
          <w:rFonts w:ascii="Times New Roman" w:eastAsia="DFKai-SB" w:hAnsi="Times New Roman"/>
          <w:b/>
          <w:sz w:val="28"/>
          <w:szCs w:val="40"/>
        </w:rPr>
        <w:t>m th</w:t>
      </w:r>
      <w:r w:rsidRPr="00E13A45">
        <w:rPr>
          <w:rFonts w:ascii="Times New Roman" w:eastAsia="DFKai-SB" w:hAnsi="Times New Roman"/>
          <w:b/>
          <w:sz w:val="28"/>
          <w:szCs w:val="40"/>
        </w:rPr>
        <w:t>ứ</w:t>
      </w:r>
      <w:r w:rsidRPr="00E13A45">
        <w:rPr>
          <w:rFonts w:ascii="Times New Roman" w:eastAsia="DFKai-SB" w:hAnsi="Times New Roman"/>
          <w:b/>
          <w:sz w:val="28"/>
          <w:szCs w:val="40"/>
        </w:rPr>
        <w:t xml:space="preserve"> mư</w:t>
      </w:r>
      <w:r w:rsidRPr="00E13A45">
        <w:rPr>
          <w:rFonts w:ascii="Times New Roman" w:eastAsia="DFKai-SB" w:hAnsi="Times New Roman"/>
          <w:b/>
          <w:sz w:val="28"/>
          <w:szCs w:val="40"/>
        </w:rPr>
        <w:t>ờ</w:t>
      </w:r>
      <w:r w:rsidRPr="00E13A45">
        <w:rPr>
          <w:rFonts w:ascii="Times New Roman" w:eastAsia="DFKai-SB" w:hAnsi="Times New Roman"/>
          <w:b/>
          <w:sz w:val="28"/>
          <w:szCs w:val="40"/>
        </w:rPr>
        <w:t>i m</w:t>
      </w:r>
      <w:r w:rsidRPr="00E13A45">
        <w:rPr>
          <w:rFonts w:ascii="Times New Roman" w:eastAsia="DFKai-SB" w:hAnsi="Times New Roman"/>
          <w:b/>
          <w:sz w:val="28"/>
          <w:szCs w:val="40"/>
        </w:rPr>
        <w:t>ộ</w:t>
      </w:r>
      <w:r w:rsidRPr="00E13A45">
        <w:rPr>
          <w:rFonts w:ascii="Times New Roman" w:eastAsia="DFKai-SB" w:hAnsi="Times New Roman"/>
          <w:b/>
          <w:sz w:val="28"/>
          <w:szCs w:val="40"/>
        </w:rPr>
        <w:t>t,</w:t>
      </w:r>
    </w:p>
    <w:p w14:paraId="5AD03893" w14:textId="77777777" w:rsidR="009569F1" w:rsidRPr="00E13A45" w:rsidRDefault="009569F1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E13A45">
        <w:rPr>
          <w:rFonts w:ascii="Times New Roman" w:eastAsia="DFKai-SB" w:hAnsi="Times New Roman"/>
          <w:b/>
          <w:sz w:val="28"/>
          <w:szCs w:val="40"/>
        </w:rPr>
        <w:t>T</w:t>
      </w:r>
      <w:r w:rsidRPr="00E13A45">
        <w:rPr>
          <w:rFonts w:ascii="Times New Roman" w:eastAsia="DFKai-SB" w:hAnsi="Times New Roman"/>
          <w:b/>
          <w:sz w:val="28"/>
          <w:szCs w:val="40"/>
        </w:rPr>
        <w:t>ị</w:t>
      </w:r>
      <w:r w:rsidRPr="00E13A45">
        <w:rPr>
          <w:rFonts w:ascii="Times New Roman" w:eastAsia="DFKai-SB" w:hAnsi="Times New Roman"/>
          <w:b/>
          <w:sz w:val="28"/>
          <w:szCs w:val="40"/>
        </w:rPr>
        <w:t>nh H</w:t>
      </w:r>
      <w:r w:rsidRPr="00E13A45">
        <w:rPr>
          <w:rFonts w:ascii="Times New Roman" w:eastAsia="DFKai-SB" w:hAnsi="Times New Roman"/>
          <w:b/>
          <w:sz w:val="28"/>
          <w:szCs w:val="40"/>
        </w:rPr>
        <w:t>ạ</w:t>
      </w:r>
      <w:r w:rsidRPr="00E13A45">
        <w:rPr>
          <w:rFonts w:ascii="Times New Roman" w:eastAsia="DFKai-SB" w:hAnsi="Times New Roman"/>
          <w:b/>
          <w:sz w:val="28"/>
          <w:szCs w:val="40"/>
        </w:rPr>
        <w:t>nh Ph</w:t>
      </w:r>
      <w:r w:rsidRPr="00E13A45">
        <w:rPr>
          <w:rFonts w:ascii="Times New Roman" w:eastAsia="DFKai-SB" w:hAnsi="Times New Roman"/>
          <w:b/>
          <w:sz w:val="28"/>
          <w:szCs w:val="40"/>
        </w:rPr>
        <w:t>ẩ</w:t>
      </w:r>
      <w:r w:rsidRPr="00E13A45">
        <w:rPr>
          <w:rFonts w:ascii="Times New Roman" w:eastAsia="DFKai-SB" w:hAnsi="Times New Roman"/>
          <w:b/>
          <w:sz w:val="28"/>
          <w:szCs w:val="40"/>
        </w:rPr>
        <w:t>m</w:t>
      </w:r>
    </w:p>
    <w:p w14:paraId="011758CA" w14:textId="77777777" w:rsidR="009569F1" w:rsidRPr="00E13A45" w:rsidRDefault="009569F1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E13A45">
        <w:rPr>
          <w:rFonts w:ascii="Times New Roman" w:eastAsia="DFKai-SB" w:hAnsi="Times New Roman"/>
          <w:b/>
          <w:sz w:val="28"/>
          <w:szCs w:val="40"/>
        </w:rPr>
        <w:t>Ph</w:t>
      </w:r>
      <w:r w:rsidRPr="00E13A45">
        <w:rPr>
          <w:rFonts w:ascii="Times New Roman" w:eastAsia="DFKai-SB" w:hAnsi="Times New Roman"/>
          <w:b/>
          <w:sz w:val="28"/>
          <w:szCs w:val="40"/>
        </w:rPr>
        <w:t>ầ</w:t>
      </w:r>
      <w:r w:rsidRPr="00E13A45">
        <w:rPr>
          <w:rFonts w:ascii="Times New Roman" w:eastAsia="DFKai-SB" w:hAnsi="Times New Roman"/>
          <w:b/>
          <w:sz w:val="28"/>
          <w:szCs w:val="40"/>
        </w:rPr>
        <w:t>n 21</w:t>
      </w:r>
    </w:p>
    <w:p w14:paraId="77B5FABF" w14:textId="77777777" w:rsidR="009569F1" w:rsidRPr="00E13A45" w:rsidRDefault="009569F1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E13A45">
        <w:rPr>
          <w:rFonts w:ascii="Times New Roman" w:eastAsia="DFKai-SB" w:hAnsi="Times New Roman" w:hint="eastAsia"/>
          <w:b/>
          <w:sz w:val="28"/>
          <w:szCs w:val="40"/>
        </w:rPr>
        <w:t>大方廣佛華嚴經</w:t>
      </w:r>
    </w:p>
    <w:p w14:paraId="1B616887" w14:textId="77777777" w:rsidR="009569F1" w:rsidRPr="00E13A45" w:rsidRDefault="009569F1">
      <w:pPr>
        <w:jc w:val="center"/>
        <w:rPr>
          <w:rFonts w:ascii="Times New Roman" w:eastAsia="DFKai-SB" w:hAnsi="Times New Roman"/>
          <w:b/>
          <w:sz w:val="28"/>
          <w:szCs w:val="40"/>
        </w:rPr>
      </w:pPr>
      <w:r w:rsidRPr="00E13A45">
        <w:rPr>
          <w:rFonts w:ascii="Times New Roman" w:eastAsia="DFKai-SB" w:hAnsi="Times New Roman"/>
          <w:b/>
          <w:sz w:val="28"/>
          <w:szCs w:val="40"/>
        </w:rPr>
        <w:t>(</w:t>
      </w:r>
      <w:r w:rsidRPr="00E13A45">
        <w:rPr>
          <w:rFonts w:ascii="Times New Roman" w:eastAsia="DFKai-SB" w:hAnsi="Times New Roman" w:hint="eastAsia"/>
          <w:b/>
          <w:sz w:val="28"/>
          <w:szCs w:val="40"/>
        </w:rPr>
        <w:t>十一）淨行品</w:t>
      </w:r>
    </w:p>
    <w:p w14:paraId="02F3BAB8" w14:textId="77777777" w:rsidR="009569F1" w:rsidRPr="00E13A45" w:rsidRDefault="009569F1">
      <w:pPr>
        <w:jc w:val="center"/>
        <w:rPr>
          <w:rFonts w:ascii="Times New Roman" w:eastAsia="DFKai-SB" w:hAnsi="Times New Roman"/>
          <w:sz w:val="28"/>
          <w:szCs w:val="28"/>
        </w:rPr>
      </w:pPr>
      <w:r w:rsidRPr="00E13A45">
        <w:rPr>
          <w:rFonts w:ascii="Times New Roman" w:eastAsia="DFKai-SB" w:hAnsi="Times New Roman"/>
          <w:sz w:val="28"/>
          <w:szCs w:val="28"/>
        </w:rPr>
        <w:t>Ch</w:t>
      </w:r>
      <w:r w:rsidRPr="00E13A45">
        <w:rPr>
          <w:rFonts w:ascii="Times New Roman" w:eastAsia="DFKai-SB" w:hAnsi="Times New Roman"/>
          <w:sz w:val="28"/>
          <w:szCs w:val="28"/>
        </w:rPr>
        <w:t>ủ</w:t>
      </w:r>
      <w:r w:rsidRPr="00E13A45">
        <w:rPr>
          <w:rFonts w:ascii="Times New Roman" w:eastAsia="DFKai-SB" w:hAnsi="Times New Roman"/>
          <w:sz w:val="28"/>
          <w:szCs w:val="28"/>
        </w:rPr>
        <w:t xml:space="preserve"> gi</w:t>
      </w:r>
      <w:r w:rsidRPr="00E13A45">
        <w:rPr>
          <w:rFonts w:ascii="Times New Roman" w:eastAsia="DFKai-SB" w:hAnsi="Times New Roman"/>
          <w:sz w:val="28"/>
          <w:szCs w:val="28"/>
        </w:rPr>
        <w:t>ả</w:t>
      </w:r>
      <w:r w:rsidRPr="00E13A45">
        <w:rPr>
          <w:rFonts w:ascii="Times New Roman" w:eastAsia="DFKai-SB" w:hAnsi="Times New Roman"/>
          <w:sz w:val="28"/>
          <w:szCs w:val="28"/>
        </w:rPr>
        <w:t>ng: Lão pháp sư Thích T</w:t>
      </w:r>
      <w:r w:rsidRPr="00E13A45">
        <w:rPr>
          <w:rFonts w:ascii="Times New Roman" w:eastAsia="DFKai-SB" w:hAnsi="Times New Roman"/>
          <w:sz w:val="28"/>
          <w:szCs w:val="28"/>
        </w:rPr>
        <w:t>ị</w:t>
      </w:r>
      <w:r w:rsidRPr="00E13A45">
        <w:rPr>
          <w:rFonts w:ascii="Times New Roman" w:eastAsia="DFKai-SB" w:hAnsi="Times New Roman"/>
          <w:sz w:val="28"/>
          <w:szCs w:val="28"/>
        </w:rPr>
        <w:t>nh Không</w:t>
      </w:r>
    </w:p>
    <w:p w14:paraId="5B4ED6BF" w14:textId="77777777" w:rsidR="009569F1" w:rsidRPr="00E13A45" w:rsidRDefault="009569F1">
      <w:pPr>
        <w:jc w:val="center"/>
        <w:rPr>
          <w:rFonts w:ascii="Times New Roman" w:eastAsia="DFKai-SB" w:hAnsi="Times New Roman"/>
          <w:sz w:val="28"/>
          <w:szCs w:val="28"/>
        </w:rPr>
      </w:pPr>
      <w:r w:rsidRPr="00E13A45">
        <w:rPr>
          <w:rFonts w:ascii="Times New Roman" w:eastAsia="DFKai-SB" w:hAnsi="Times New Roman"/>
          <w:sz w:val="28"/>
          <w:szCs w:val="28"/>
        </w:rPr>
        <w:t>Đ</w:t>
      </w:r>
      <w:r w:rsidRPr="00E13A45">
        <w:rPr>
          <w:rFonts w:ascii="Times New Roman" w:eastAsia="DFKai-SB" w:hAnsi="Times New Roman"/>
          <w:sz w:val="28"/>
          <w:szCs w:val="28"/>
        </w:rPr>
        <w:t>ị</w:t>
      </w:r>
      <w:r w:rsidRPr="00E13A45">
        <w:rPr>
          <w:rFonts w:ascii="Times New Roman" w:eastAsia="DFKai-SB" w:hAnsi="Times New Roman"/>
          <w:sz w:val="28"/>
          <w:szCs w:val="28"/>
        </w:rPr>
        <w:t>a đi</w:t>
      </w:r>
      <w:r w:rsidRPr="00E13A45">
        <w:rPr>
          <w:rFonts w:ascii="Times New Roman" w:eastAsia="DFKai-SB" w:hAnsi="Times New Roman"/>
          <w:sz w:val="28"/>
          <w:szCs w:val="28"/>
        </w:rPr>
        <w:t>ể</w:t>
      </w:r>
      <w:r w:rsidRPr="00E13A45">
        <w:rPr>
          <w:rFonts w:ascii="Times New Roman" w:eastAsia="DFKai-SB" w:hAnsi="Times New Roman"/>
          <w:sz w:val="28"/>
          <w:szCs w:val="28"/>
        </w:rPr>
        <w:t>m: Hương C</w:t>
      </w:r>
      <w:r w:rsidRPr="00E13A45">
        <w:rPr>
          <w:rFonts w:ascii="Times New Roman" w:eastAsia="DFKai-SB" w:hAnsi="Times New Roman"/>
          <w:sz w:val="28"/>
          <w:szCs w:val="28"/>
        </w:rPr>
        <w:t>ả</w:t>
      </w:r>
      <w:r w:rsidRPr="00E13A45">
        <w:rPr>
          <w:rFonts w:ascii="Times New Roman" w:eastAsia="DFKai-SB" w:hAnsi="Times New Roman"/>
          <w:sz w:val="28"/>
          <w:szCs w:val="28"/>
        </w:rPr>
        <w:t>ng Ph</w:t>
      </w:r>
      <w:r w:rsidRPr="00E13A45">
        <w:rPr>
          <w:rFonts w:ascii="Times New Roman" w:eastAsia="DFKai-SB" w:hAnsi="Times New Roman"/>
          <w:sz w:val="28"/>
          <w:szCs w:val="28"/>
        </w:rPr>
        <w:t>ậ</w:t>
      </w:r>
      <w:r w:rsidRPr="00E13A45">
        <w:rPr>
          <w:rFonts w:ascii="Times New Roman" w:eastAsia="DFKai-SB" w:hAnsi="Times New Roman"/>
          <w:sz w:val="28"/>
          <w:szCs w:val="28"/>
        </w:rPr>
        <w:t>t Đà Giáo D</w:t>
      </w:r>
      <w:r w:rsidRPr="00E13A45">
        <w:rPr>
          <w:rFonts w:ascii="Times New Roman" w:eastAsia="DFKai-SB" w:hAnsi="Times New Roman"/>
          <w:sz w:val="28"/>
          <w:szCs w:val="28"/>
        </w:rPr>
        <w:t>ụ</w:t>
      </w:r>
      <w:r w:rsidRPr="00E13A45">
        <w:rPr>
          <w:rFonts w:ascii="Times New Roman" w:eastAsia="DFKai-SB" w:hAnsi="Times New Roman"/>
          <w:sz w:val="28"/>
          <w:szCs w:val="28"/>
        </w:rPr>
        <w:t>c Hi</w:t>
      </w:r>
      <w:r w:rsidRPr="00E13A45">
        <w:rPr>
          <w:rFonts w:ascii="Times New Roman" w:eastAsia="DFKai-SB" w:hAnsi="Times New Roman"/>
          <w:sz w:val="28"/>
          <w:szCs w:val="28"/>
        </w:rPr>
        <w:t>ệ</w:t>
      </w:r>
      <w:r w:rsidRPr="00E13A45">
        <w:rPr>
          <w:rFonts w:ascii="Times New Roman" w:eastAsia="DFKai-SB" w:hAnsi="Times New Roman"/>
          <w:sz w:val="28"/>
          <w:szCs w:val="28"/>
        </w:rPr>
        <w:t>p H</w:t>
      </w:r>
      <w:r w:rsidRPr="00E13A45">
        <w:rPr>
          <w:rFonts w:ascii="Times New Roman" w:eastAsia="DFKai-SB" w:hAnsi="Times New Roman"/>
          <w:sz w:val="28"/>
          <w:szCs w:val="28"/>
        </w:rPr>
        <w:t>ộ</w:t>
      </w:r>
      <w:r w:rsidRPr="00E13A45">
        <w:rPr>
          <w:rFonts w:ascii="Times New Roman" w:eastAsia="DFKai-SB" w:hAnsi="Times New Roman"/>
          <w:sz w:val="28"/>
          <w:szCs w:val="28"/>
        </w:rPr>
        <w:t>i</w:t>
      </w:r>
    </w:p>
    <w:p w14:paraId="7A91362D" w14:textId="77777777" w:rsidR="009569F1" w:rsidRPr="00E13A45" w:rsidRDefault="009569F1">
      <w:pPr>
        <w:jc w:val="center"/>
        <w:rPr>
          <w:rFonts w:ascii="Times New Roman" w:eastAsia="DFKai-SB" w:hAnsi="Times New Roman"/>
          <w:sz w:val="28"/>
          <w:szCs w:val="28"/>
        </w:rPr>
      </w:pPr>
      <w:r w:rsidRPr="00E13A45">
        <w:rPr>
          <w:rFonts w:ascii="Times New Roman" w:eastAsia="DFKai-SB" w:hAnsi="Times New Roman"/>
          <w:sz w:val="28"/>
          <w:szCs w:val="28"/>
        </w:rPr>
        <w:t>Kh</w:t>
      </w:r>
      <w:r w:rsidRPr="00E13A45">
        <w:rPr>
          <w:rFonts w:ascii="Times New Roman" w:eastAsia="DFKai-SB" w:hAnsi="Times New Roman"/>
          <w:sz w:val="28"/>
          <w:szCs w:val="28"/>
        </w:rPr>
        <w:t>ở</w:t>
      </w:r>
      <w:r w:rsidRPr="00E13A45">
        <w:rPr>
          <w:rFonts w:ascii="Times New Roman" w:eastAsia="DFKai-SB" w:hAnsi="Times New Roman"/>
          <w:sz w:val="28"/>
          <w:szCs w:val="28"/>
        </w:rPr>
        <w:t>i gi</w:t>
      </w:r>
      <w:r w:rsidRPr="00E13A45">
        <w:rPr>
          <w:rFonts w:ascii="Times New Roman" w:eastAsia="DFKai-SB" w:hAnsi="Times New Roman"/>
          <w:sz w:val="28"/>
          <w:szCs w:val="28"/>
        </w:rPr>
        <w:t>ả</w:t>
      </w:r>
      <w:r w:rsidRPr="00E13A45">
        <w:rPr>
          <w:rFonts w:ascii="Times New Roman" w:eastAsia="DFKai-SB" w:hAnsi="Times New Roman"/>
          <w:sz w:val="28"/>
          <w:szCs w:val="28"/>
        </w:rPr>
        <w:t>ng t</w:t>
      </w:r>
      <w:r w:rsidRPr="00E13A45">
        <w:rPr>
          <w:rFonts w:ascii="Times New Roman" w:eastAsia="DFKai-SB" w:hAnsi="Times New Roman"/>
          <w:sz w:val="28"/>
          <w:szCs w:val="28"/>
        </w:rPr>
        <w:t>ừ</w:t>
      </w:r>
      <w:r w:rsidRPr="00E13A45">
        <w:rPr>
          <w:rFonts w:ascii="Times New Roman" w:eastAsia="DFKai-SB" w:hAnsi="Times New Roman"/>
          <w:sz w:val="28"/>
          <w:szCs w:val="28"/>
        </w:rPr>
        <w:t xml:space="preserve"> ngày m</w:t>
      </w:r>
      <w:r w:rsidRPr="00E13A45">
        <w:rPr>
          <w:rFonts w:ascii="Times New Roman" w:eastAsia="DFKai-SB" w:hAnsi="Times New Roman"/>
          <w:sz w:val="28"/>
          <w:szCs w:val="28"/>
        </w:rPr>
        <w:t>ồ</w:t>
      </w:r>
      <w:r w:rsidRPr="00E13A45">
        <w:rPr>
          <w:rFonts w:ascii="Times New Roman" w:eastAsia="DFKai-SB" w:hAnsi="Times New Roman"/>
          <w:sz w:val="28"/>
          <w:szCs w:val="28"/>
        </w:rPr>
        <w:t>ng B</w:t>
      </w:r>
      <w:r w:rsidRPr="00E13A45">
        <w:rPr>
          <w:rFonts w:ascii="Times New Roman" w:eastAsia="DFKai-SB" w:hAnsi="Times New Roman"/>
          <w:sz w:val="28"/>
          <w:szCs w:val="28"/>
        </w:rPr>
        <w:t>ả</w:t>
      </w:r>
      <w:r w:rsidRPr="00E13A45">
        <w:rPr>
          <w:rFonts w:ascii="Times New Roman" w:eastAsia="DFKai-SB" w:hAnsi="Times New Roman"/>
          <w:sz w:val="28"/>
          <w:szCs w:val="28"/>
        </w:rPr>
        <w:t>y tháng Mư</w:t>
      </w:r>
      <w:r w:rsidRPr="00E13A45">
        <w:rPr>
          <w:rFonts w:ascii="Times New Roman" w:eastAsia="DFKai-SB" w:hAnsi="Times New Roman"/>
          <w:sz w:val="28"/>
          <w:szCs w:val="28"/>
        </w:rPr>
        <w:t>ờ</w:t>
      </w:r>
      <w:r w:rsidRPr="00E13A45">
        <w:rPr>
          <w:rFonts w:ascii="Times New Roman" w:eastAsia="DFKai-SB" w:hAnsi="Times New Roman"/>
          <w:sz w:val="28"/>
          <w:szCs w:val="28"/>
        </w:rPr>
        <w:t>i M</w:t>
      </w:r>
      <w:r w:rsidRPr="00E13A45">
        <w:rPr>
          <w:rFonts w:ascii="Times New Roman" w:eastAsia="DFKai-SB" w:hAnsi="Times New Roman"/>
          <w:sz w:val="28"/>
          <w:szCs w:val="28"/>
        </w:rPr>
        <w:t>ộ</w:t>
      </w:r>
      <w:r w:rsidRPr="00E13A45">
        <w:rPr>
          <w:rFonts w:ascii="Times New Roman" w:eastAsia="DFKai-SB" w:hAnsi="Times New Roman"/>
          <w:sz w:val="28"/>
          <w:szCs w:val="28"/>
        </w:rPr>
        <w:t>t năm 2005</w:t>
      </w:r>
    </w:p>
    <w:p w14:paraId="2FD8568F" w14:textId="77777777" w:rsidR="009569F1" w:rsidRPr="00E13A45" w:rsidRDefault="009569F1">
      <w:pPr>
        <w:jc w:val="center"/>
        <w:rPr>
          <w:rFonts w:ascii="Times New Roman" w:eastAsia="DFKai-SB" w:hAnsi="Times New Roman"/>
          <w:sz w:val="28"/>
          <w:szCs w:val="28"/>
        </w:rPr>
      </w:pPr>
      <w:r w:rsidRPr="00E13A45">
        <w:rPr>
          <w:rFonts w:ascii="Times New Roman" w:eastAsia="DFKai-SB" w:hAnsi="Times New Roman"/>
          <w:sz w:val="28"/>
          <w:szCs w:val="28"/>
        </w:rPr>
        <w:t>Chuy</w:t>
      </w:r>
      <w:r w:rsidRPr="00E13A45">
        <w:rPr>
          <w:rFonts w:ascii="Times New Roman" w:eastAsia="DFKai-SB" w:hAnsi="Times New Roman"/>
          <w:sz w:val="28"/>
          <w:szCs w:val="28"/>
        </w:rPr>
        <w:t>ể</w:t>
      </w:r>
      <w:r w:rsidRPr="00E13A45">
        <w:rPr>
          <w:rFonts w:ascii="Times New Roman" w:eastAsia="DFKai-SB" w:hAnsi="Times New Roman"/>
          <w:sz w:val="28"/>
          <w:szCs w:val="28"/>
        </w:rPr>
        <w:t>n ng</w:t>
      </w:r>
      <w:r w:rsidRPr="00E13A45">
        <w:rPr>
          <w:rFonts w:ascii="Times New Roman" w:eastAsia="DFKai-SB" w:hAnsi="Times New Roman"/>
          <w:sz w:val="28"/>
          <w:szCs w:val="28"/>
        </w:rPr>
        <w:t>ữ</w:t>
      </w:r>
      <w:r w:rsidRPr="00E13A45">
        <w:rPr>
          <w:rFonts w:ascii="Times New Roman" w:eastAsia="DFKai-SB" w:hAnsi="Times New Roman"/>
          <w:sz w:val="28"/>
          <w:szCs w:val="28"/>
        </w:rPr>
        <w:t>: B</w:t>
      </w:r>
      <w:r w:rsidRPr="00E13A45">
        <w:rPr>
          <w:rFonts w:ascii="Times New Roman" w:eastAsia="DFKai-SB" w:hAnsi="Times New Roman"/>
          <w:sz w:val="28"/>
          <w:szCs w:val="28"/>
        </w:rPr>
        <w:t>ử</w:t>
      </w:r>
      <w:r w:rsidRPr="00E13A45">
        <w:rPr>
          <w:rFonts w:ascii="Times New Roman" w:eastAsia="DFKai-SB" w:hAnsi="Times New Roman"/>
          <w:sz w:val="28"/>
          <w:szCs w:val="28"/>
        </w:rPr>
        <w:t>u Quang T</w:t>
      </w:r>
      <w:r w:rsidRPr="00E13A45">
        <w:rPr>
          <w:rFonts w:ascii="Times New Roman" w:eastAsia="DFKai-SB" w:hAnsi="Times New Roman"/>
          <w:sz w:val="28"/>
          <w:szCs w:val="28"/>
        </w:rPr>
        <w:t>ự</w:t>
      </w:r>
      <w:r w:rsidRPr="00E13A45">
        <w:rPr>
          <w:rFonts w:ascii="Times New Roman" w:eastAsia="DFKai-SB" w:hAnsi="Times New Roman"/>
          <w:sz w:val="28"/>
          <w:szCs w:val="28"/>
        </w:rPr>
        <w:t xml:space="preserve"> đ</w:t>
      </w:r>
      <w:r w:rsidRPr="00E13A45">
        <w:rPr>
          <w:rFonts w:ascii="Times New Roman" w:eastAsia="DFKai-SB" w:hAnsi="Times New Roman"/>
          <w:sz w:val="28"/>
          <w:szCs w:val="28"/>
        </w:rPr>
        <w:t>ệ</w:t>
      </w:r>
      <w:r w:rsidRPr="00E13A45">
        <w:rPr>
          <w:rFonts w:ascii="Times New Roman" w:eastAsia="DFKai-SB" w:hAnsi="Times New Roman"/>
          <w:sz w:val="28"/>
          <w:szCs w:val="28"/>
        </w:rPr>
        <w:t xml:space="preserve"> t</w:t>
      </w:r>
      <w:r w:rsidRPr="00E13A45">
        <w:rPr>
          <w:rFonts w:ascii="Times New Roman" w:eastAsia="DFKai-SB" w:hAnsi="Times New Roman"/>
          <w:sz w:val="28"/>
          <w:szCs w:val="28"/>
        </w:rPr>
        <w:t>ử</w:t>
      </w:r>
      <w:r w:rsidRPr="00E13A45">
        <w:rPr>
          <w:rFonts w:ascii="Times New Roman" w:eastAsia="DFKai-SB" w:hAnsi="Times New Roman"/>
          <w:sz w:val="28"/>
          <w:szCs w:val="28"/>
        </w:rPr>
        <w:t xml:space="preserve"> Như Hòa</w:t>
      </w:r>
    </w:p>
    <w:p w14:paraId="197D6951" w14:textId="77777777" w:rsidR="009569F1" w:rsidRDefault="009569F1">
      <w:pPr>
        <w:jc w:val="center"/>
        <w:rPr>
          <w:rFonts w:ascii="Times New Roman" w:eastAsia="DFKai-SB" w:hAnsi="Times New Roman"/>
          <w:sz w:val="28"/>
          <w:szCs w:val="28"/>
        </w:rPr>
      </w:pPr>
      <w:r w:rsidRPr="00E13A45">
        <w:rPr>
          <w:rFonts w:ascii="Times New Roman" w:eastAsia="DFKai-SB" w:hAnsi="Times New Roman"/>
          <w:sz w:val="28"/>
          <w:szCs w:val="28"/>
        </w:rPr>
        <w:t>Gi</w:t>
      </w:r>
      <w:r w:rsidRPr="00E13A45">
        <w:rPr>
          <w:rFonts w:ascii="Times New Roman" w:eastAsia="DFKai-SB" w:hAnsi="Times New Roman"/>
          <w:sz w:val="28"/>
          <w:szCs w:val="28"/>
        </w:rPr>
        <w:t>ả</w:t>
      </w:r>
      <w:r w:rsidRPr="00E13A45">
        <w:rPr>
          <w:rFonts w:ascii="Times New Roman" w:eastAsia="DFKai-SB" w:hAnsi="Times New Roman"/>
          <w:sz w:val="28"/>
          <w:szCs w:val="28"/>
        </w:rPr>
        <w:t>o duy</w:t>
      </w:r>
      <w:r w:rsidRPr="00E13A45">
        <w:rPr>
          <w:rFonts w:ascii="Times New Roman" w:eastAsia="DFKai-SB" w:hAnsi="Times New Roman"/>
          <w:sz w:val="28"/>
          <w:szCs w:val="28"/>
        </w:rPr>
        <w:t>ệ</w:t>
      </w:r>
      <w:r w:rsidRPr="00E13A45">
        <w:rPr>
          <w:rFonts w:ascii="Times New Roman" w:eastAsia="DFKai-SB" w:hAnsi="Times New Roman"/>
          <w:sz w:val="28"/>
          <w:szCs w:val="28"/>
        </w:rPr>
        <w:t>t: Đ</w:t>
      </w:r>
      <w:r w:rsidRPr="00E13A45">
        <w:rPr>
          <w:rFonts w:ascii="Times New Roman" w:eastAsia="DFKai-SB" w:hAnsi="Times New Roman"/>
          <w:sz w:val="28"/>
          <w:szCs w:val="28"/>
        </w:rPr>
        <w:t>ứ</w:t>
      </w:r>
      <w:r w:rsidRPr="00E13A45">
        <w:rPr>
          <w:rFonts w:ascii="Times New Roman" w:eastAsia="DFKai-SB" w:hAnsi="Times New Roman"/>
          <w:sz w:val="28"/>
          <w:szCs w:val="28"/>
        </w:rPr>
        <w:t>c Phong, Hu</w:t>
      </w:r>
      <w:r w:rsidRPr="00E13A45">
        <w:rPr>
          <w:rFonts w:ascii="Times New Roman" w:eastAsia="DFKai-SB" w:hAnsi="Times New Roman"/>
          <w:sz w:val="28"/>
          <w:szCs w:val="28"/>
        </w:rPr>
        <w:t>ệ</w:t>
      </w:r>
      <w:r w:rsidRPr="00E13A45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E13A45">
        <w:rPr>
          <w:rFonts w:ascii="Times New Roman" w:eastAsia="DFKai-SB" w:hAnsi="Times New Roman"/>
          <w:sz w:val="28"/>
          <w:szCs w:val="28"/>
        </w:rPr>
        <w:t>ế</w:t>
      </w:r>
      <w:r w:rsidRPr="00E13A45">
        <w:rPr>
          <w:rFonts w:ascii="Times New Roman" w:eastAsia="DFKai-SB" w:hAnsi="Times New Roman"/>
          <w:sz w:val="28"/>
          <w:szCs w:val="28"/>
        </w:rPr>
        <w:t>n</w:t>
      </w:r>
    </w:p>
    <w:p w14:paraId="7B3E1932" w14:textId="77777777" w:rsidR="009569F1" w:rsidRPr="00E13A45" w:rsidRDefault="009569F1" w:rsidP="00B60459">
      <w:pPr>
        <w:rPr>
          <w:rFonts w:ascii="Times New Roman" w:eastAsia="DFKai-SB" w:hAnsi="Times New Roman"/>
          <w:sz w:val="28"/>
          <w:szCs w:val="28"/>
        </w:rPr>
      </w:pPr>
    </w:p>
    <w:p w14:paraId="18598C07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E13A45">
        <w:rPr>
          <w:rFonts w:ascii="Times New Roman" w:hAnsi="Times New Roman"/>
          <w:b/>
          <w:i/>
          <w:sz w:val="28"/>
          <w:szCs w:val="28"/>
        </w:rPr>
        <w:t>T</w:t>
      </w:r>
      <w:r w:rsidRPr="00E13A45">
        <w:rPr>
          <w:rFonts w:ascii="Times New Roman" w:hAnsi="Times New Roman"/>
          <w:b/>
          <w:i/>
          <w:sz w:val="28"/>
          <w:szCs w:val="28"/>
        </w:rPr>
        <w:t>ậ</w:t>
      </w:r>
      <w:r w:rsidRPr="00E13A45">
        <w:rPr>
          <w:rFonts w:ascii="Times New Roman" w:hAnsi="Times New Roman"/>
          <w:b/>
          <w:i/>
          <w:sz w:val="28"/>
          <w:szCs w:val="28"/>
        </w:rPr>
        <w:t>p 1503</w:t>
      </w:r>
    </w:p>
    <w:p w14:paraId="3E5D9B92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825FE44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13A45">
        <w:rPr>
          <w:rFonts w:ascii="Times New Roman" w:hAnsi="Times New Roman"/>
          <w:sz w:val="28"/>
          <w:szCs w:val="28"/>
        </w:rPr>
        <w:t>Chư v</w:t>
      </w:r>
      <w:r w:rsidRPr="00E13A45">
        <w:rPr>
          <w:rFonts w:ascii="Times New Roman" w:hAnsi="Times New Roman"/>
          <w:sz w:val="28"/>
          <w:szCs w:val="28"/>
        </w:rPr>
        <w:t>ị</w:t>
      </w:r>
      <w:r w:rsidRPr="00E13A45">
        <w:rPr>
          <w:rFonts w:ascii="Times New Roman" w:hAnsi="Times New Roman"/>
          <w:sz w:val="28"/>
          <w:szCs w:val="28"/>
        </w:rPr>
        <w:t xml:space="preserve"> pháp sư, chư v</w:t>
      </w:r>
      <w:r w:rsidRPr="00E13A45">
        <w:rPr>
          <w:rFonts w:ascii="Times New Roman" w:hAnsi="Times New Roman"/>
          <w:sz w:val="28"/>
          <w:szCs w:val="28"/>
        </w:rPr>
        <w:t>ị</w:t>
      </w:r>
      <w:r w:rsidRPr="00E13A45">
        <w:rPr>
          <w:rFonts w:ascii="Times New Roman" w:hAnsi="Times New Roman"/>
          <w:sz w:val="28"/>
          <w:szCs w:val="28"/>
        </w:rPr>
        <w:t xml:space="preserve"> đ</w:t>
      </w:r>
      <w:r w:rsidRPr="00E13A45">
        <w:rPr>
          <w:rFonts w:ascii="Times New Roman" w:hAnsi="Times New Roman"/>
          <w:sz w:val="28"/>
          <w:szCs w:val="28"/>
        </w:rPr>
        <w:t>ồ</w:t>
      </w:r>
      <w:r w:rsidRPr="00E13A45">
        <w:rPr>
          <w:rFonts w:ascii="Times New Roman" w:hAnsi="Times New Roman"/>
          <w:sz w:val="28"/>
          <w:szCs w:val="28"/>
        </w:rPr>
        <w:t>ng h</w:t>
      </w:r>
      <w:r w:rsidRPr="00E13A45">
        <w:rPr>
          <w:rFonts w:ascii="Times New Roman" w:hAnsi="Times New Roman"/>
          <w:sz w:val="28"/>
          <w:szCs w:val="28"/>
        </w:rPr>
        <w:t>ọ</w:t>
      </w:r>
      <w:r w:rsidRPr="00E13A45">
        <w:rPr>
          <w:rFonts w:ascii="Times New Roman" w:hAnsi="Times New Roman"/>
          <w:sz w:val="28"/>
          <w:szCs w:val="28"/>
        </w:rPr>
        <w:t>c, xin hãy ng</w:t>
      </w:r>
      <w:r w:rsidRPr="00E13A45">
        <w:rPr>
          <w:rFonts w:ascii="Times New Roman" w:hAnsi="Times New Roman"/>
          <w:sz w:val="28"/>
          <w:szCs w:val="28"/>
        </w:rPr>
        <w:t>ồ</w:t>
      </w:r>
      <w:r w:rsidRPr="00E13A45">
        <w:rPr>
          <w:rFonts w:ascii="Times New Roman" w:hAnsi="Times New Roman"/>
          <w:sz w:val="28"/>
          <w:szCs w:val="28"/>
        </w:rPr>
        <w:t>i xu</w:t>
      </w:r>
      <w:r w:rsidRPr="00E13A45">
        <w:rPr>
          <w:rFonts w:ascii="Times New Roman" w:hAnsi="Times New Roman"/>
          <w:sz w:val="28"/>
          <w:szCs w:val="28"/>
        </w:rPr>
        <w:t>ố</w:t>
      </w:r>
      <w:r w:rsidRPr="00E13A45">
        <w:rPr>
          <w:rFonts w:ascii="Times New Roman" w:hAnsi="Times New Roman"/>
          <w:sz w:val="28"/>
          <w:szCs w:val="28"/>
        </w:rPr>
        <w:t>ng. Xin xem ph</w:t>
      </w:r>
      <w:r w:rsidRPr="00E13A45">
        <w:rPr>
          <w:rFonts w:ascii="Times New Roman" w:hAnsi="Times New Roman"/>
          <w:sz w:val="28"/>
          <w:szCs w:val="28"/>
        </w:rPr>
        <w:t>ẩ</w:t>
      </w:r>
      <w:r w:rsidRPr="00E13A45">
        <w:rPr>
          <w:rFonts w:ascii="Times New Roman" w:hAnsi="Times New Roman"/>
          <w:sz w:val="28"/>
          <w:szCs w:val="28"/>
        </w:rPr>
        <w:t>m T</w:t>
      </w:r>
      <w:r w:rsidRPr="00E13A45">
        <w:rPr>
          <w:rFonts w:ascii="Times New Roman" w:hAnsi="Times New Roman"/>
          <w:sz w:val="28"/>
          <w:szCs w:val="28"/>
        </w:rPr>
        <w:t>ị</w:t>
      </w:r>
      <w:r w:rsidRPr="00E13A45">
        <w:rPr>
          <w:rFonts w:ascii="Times New Roman" w:hAnsi="Times New Roman"/>
          <w:sz w:val="28"/>
          <w:szCs w:val="28"/>
        </w:rPr>
        <w:t>nh H</w:t>
      </w:r>
      <w:r w:rsidRPr="00E13A45">
        <w:rPr>
          <w:rFonts w:ascii="Times New Roman" w:hAnsi="Times New Roman"/>
          <w:sz w:val="28"/>
          <w:szCs w:val="28"/>
        </w:rPr>
        <w:t>ạ</w:t>
      </w:r>
      <w:r w:rsidRPr="00E13A45">
        <w:rPr>
          <w:rFonts w:ascii="Times New Roman" w:hAnsi="Times New Roman"/>
          <w:sz w:val="28"/>
          <w:szCs w:val="28"/>
        </w:rPr>
        <w:t>nh th</w:t>
      </w:r>
      <w:r w:rsidRPr="00E13A45">
        <w:rPr>
          <w:rFonts w:ascii="Times New Roman" w:hAnsi="Times New Roman"/>
          <w:sz w:val="28"/>
          <w:szCs w:val="28"/>
        </w:rPr>
        <w:t>ứ</w:t>
      </w:r>
      <w:r w:rsidRPr="00E13A45">
        <w:rPr>
          <w:rFonts w:ascii="Times New Roman" w:hAnsi="Times New Roman"/>
          <w:sz w:val="28"/>
          <w:szCs w:val="28"/>
        </w:rPr>
        <w:t xml:space="preserve"> mư</w:t>
      </w:r>
      <w:r w:rsidRPr="00E13A45">
        <w:rPr>
          <w:rFonts w:ascii="Times New Roman" w:hAnsi="Times New Roman"/>
          <w:sz w:val="28"/>
          <w:szCs w:val="28"/>
        </w:rPr>
        <w:t>ờ</w:t>
      </w:r>
      <w:r w:rsidRPr="00E13A45">
        <w:rPr>
          <w:rFonts w:ascii="Times New Roman" w:hAnsi="Times New Roman"/>
          <w:sz w:val="28"/>
          <w:szCs w:val="28"/>
        </w:rPr>
        <w:t>i m</w:t>
      </w:r>
      <w:r w:rsidRPr="00E13A45">
        <w:rPr>
          <w:rFonts w:ascii="Times New Roman" w:hAnsi="Times New Roman"/>
          <w:sz w:val="28"/>
          <w:szCs w:val="28"/>
        </w:rPr>
        <w:t>ộ</w:t>
      </w:r>
      <w:r w:rsidRPr="00E13A45">
        <w:rPr>
          <w:rFonts w:ascii="Times New Roman" w:hAnsi="Times New Roman"/>
          <w:sz w:val="28"/>
          <w:szCs w:val="28"/>
        </w:rPr>
        <w:t>t, xem t</w:t>
      </w:r>
      <w:r w:rsidRPr="00E13A45">
        <w:rPr>
          <w:rFonts w:ascii="Times New Roman" w:hAnsi="Times New Roman"/>
          <w:sz w:val="28"/>
          <w:szCs w:val="28"/>
        </w:rPr>
        <w:t>ừ</w:t>
      </w:r>
      <w:r w:rsidRPr="00E13A45">
        <w:rPr>
          <w:rFonts w:ascii="Times New Roman" w:hAnsi="Times New Roman"/>
          <w:sz w:val="28"/>
          <w:szCs w:val="28"/>
        </w:rPr>
        <w:t xml:space="preserve"> bài k</w:t>
      </w:r>
      <w:r w:rsidRPr="00E13A45">
        <w:rPr>
          <w:rFonts w:ascii="Times New Roman" w:hAnsi="Times New Roman"/>
          <w:sz w:val="28"/>
          <w:szCs w:val="28"/>
        </w:rPr>
        <w:t>ệ</w:t>
      </w:r>
      <w:r w:rsidRPr="00E13A45">
        <w:rPr>
          <w:rFonts w:ascii="Times New Roman" w:hAnsi="Times New Roman"/>
          <w:sz w:val="28"/>
          <w:szCs w:val="28"/>
        </w:rPr>
        <w:t xml:space="preserve"> t</w:t>
      </w:r>
      <w:r w:rsidRPr="00E13A45">
        <w:rPr>
          <w:rFonts w:ascii="Times New Roman" w:hAnsi="Times New Roman"/>
          <w:sz w:val="28"/>
          <w:szCs w:val="28"/>
        </w:rPr>
        <w:t>ụ</w:t>
      </w:r>
      <w:r w:rsidRPr="00E13A45">
        <w:rPr>
          <w:rFonts w:ascii="Times New Roman" w:hAnsi="Times New Roman"/>
          <w:sz w:val="28"/>
          <w:szCs w:val="28"/>
        </w:rPr>
        <w:t>ng th</w:t>
      </w:r>
      <w:r w:rsidRPr="00E13A45">
        <w:rPr>
          <w:rFonts w:ascii="Times New Roman" w:hAnsi="Times New Roman"/>
          <w:sz w:val="28"/>
          <w:szCs w:val="28"/>
        </w:rPr>
        <w:t>ứ</w:t>
      </w:r>
      <w:r w:rsidRPr="00E13A45">
        <w:rPr>
          <w:rFonts w:ascii="Times New Roman" w:hAnsi="Times New Roman"/>
          <w:sz w:val="28"/>
          <w:szCs w:val="28"/>
        </w:rPr>
        <w:t xml:space="preserve"> ba.</w:t>
      </w:r>
    </w:p>
    <w:p w14:paraId="54984274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03A4E7B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13A45">
        <w:rPr>
          <w:rFonts w:ascii="Times New Roman" w:eastAsia="SimSun" w:hAnsi="Times New Roman"/>
          <w:b/>
          <w:i/>
          <w:sz w:val="28"/>
          <w:szCs w:val="28"/>
        </w:rPr>
        <w:t>(Kinh) Thê t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p h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i, đương nguy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n chúng sanh, oán thân bình đ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ng, vĩnh ly tham trư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14:paraId="07E1A592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E13A45">
        <w:rPr>
          <w:rFonts w:ascii="Times New Roman" w:eastAsia="SimSun" w:hAnsi="Times New Roman"/>
          <w:b/>
          <w:sz w:val="28"/>
          <w:szCs w:val="32"/>
        </w:rPr>
        <w:t>(</w:t>
      </w:r>
      <w:r w:rsidRPr="00E13A45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E13A45">
        <w:rPr>
          <w:rFonts w:ascii="Times New Roman" w:eastAsia="DFKai-SB" w:hAnsi="Times New Roman"/>
          <w:b/>
          <w:sz w:val="28"/>
          <w:szCs w:val="32"/>
        </w:rPr>
        <w:t>)</w:t>
      </w:r>
      <w:r w:rsidRPr="00E13A45">
        <w:rPr>
          <w:rFonts w:ascii="Times New Roman" w:eastAsia="DFKai-SB" w:hAnsi="Times New Roman" w:hint="eastAsia"/>
          <w:b/>
          <w:sz w:val="28"/>
          <w:szCs w:val="32"/>
        </w:rPr>
        <w:t>妻子集會。當願眾生。怨親平等。永離貪著。</w:t>
      </w:r>
    </w:p>
    <w:p w14:paraId="76998044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13A45">
        <w:rPr>
          <w:rFonts w:ascii="Times New Roman" w:eastAsia="SimSun" w:hAnsi="Times New Roman"/>
          <w:i/>
          <w:sz w:val="28"/>
          <w:szCs w:val="28"/>
        </w:rPr>
        <w:t>(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E13A45">
        <w:rPr>
          <w:rFonts w:ascii="Times New Roman" w:eastAsia="SimSun" w:hAnsi="Times New Roman"/>
          <w:i/>
          <w:sz w:val="28"/>
          <w:szCs w:val="28"/>
        </w:rPr>
        <w:t>: V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con nhóm 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p, nguy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cho chúng sanh, oán thân bình đ</w:t>
      </w:r>
      <w:r w:rsidRPr="00E13A45">
        <w:rPr>
          <w:rFonts w:ascii="Times New Roman" w:eastAsia="SimSun" w:hAnsi="Times New Roman"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i/>
          <w:sz w:val="28"/>
          <w:szCs w:val="28"/>
        </w:rPr>
        <w:t>ng, mãi lìa tham ch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p).</w:t>
      </w:r>
    </w:p>
    <w:p w14:paraId="79DAB3AD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562BE12B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gia có t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nguy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cũng là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bài k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kinh văn. Nguy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t mong chúng ta </w:t>
      </w:r>
      <w:r w:rsidRPr="00E13A45">
        <w:rPr>
          <w:rFonts w:ascii="Times New Roman" w:eastAsia="SimSun" w:hAnsi="Times New Roman"/>
          <w:i/>
          <w:sz w:val="28"/>
          <w:szCs w:val="28"/>
        </w:rPr>
        <w:t>“tri gia tánh Không”</w:t>
      </w:r>
      <w:r w:rsidRPr="00E13A45">
        <w:rPr>
          <w:rFonts w:ascii="Times New Roman" w:eastAsia="SimSun" w:hAnsi="Times New Roman"/>
          <w:sz w:val="28"/>
          <w:szCs w:val="28"/>
        </w:rPr>
        <w:t xml:space="preserve"> (bi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tánh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nhà là Không),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li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u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chân tư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n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mê đ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 gia đình.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u! Có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i/>
          <w:sz w:val="28"/>
          <w:szCs w:val="28"/>
        </w:rPr>
        <w:t>“gia”</w:t>
      </w:r>
      <w:r w:rsidRPr="00E13A45">
        <w:rPr>
          <w:rFonts w:ascii="Times New Roman" w:eastAsia="SimSun" w:hAnsi="Times New Roman"/>
          <w:sz w:val="28"/>
          <w:szCs w:val="28"/>
        </w:rPr>
        <w:t xml:space="preserve"> (gia đình) hay không?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nhưng ch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nên mê!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hôn nhân, thu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tôi còn tr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>,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mươi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tu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i,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ng kinh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Đài B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c,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Đài Trung có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đã lâu nghe tôi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kinh cũng đã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năm. Có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hôm, vi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thư cho tô</w:t>
      </w:r>
      <w:r w:rsidRPr="00E13A45">
        <w:rPr>
          <w:rFonts w:ascii="Times New Roman" w:eastAsia="SimSun" w:hAnsi="Times New Roman"/>
          <w:sz w:val="28"/>
          <w:szCs w:val="28"/>
        </w:rPr>
        <w:t>i, [cho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t] ông ta quen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cô gái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Đài Trung, tính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hôn, 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tôi có nên hay không? Ông ta cũng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ki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thành. Tôi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c phong thư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g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bưu thi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cho ông ta,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vi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, [t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] Hôn (</w:t>
      </w:r>
      <w:r w:rsidRPr="00E13A45">
        <w:rPr>
          <w:rFonts w:ascii="Times New Roman" w:eastAsia="DFKai-SB" w:hAnsi="Times New Roman" w:hint="eastAsia"/>
          <w:sz w:val="28"/>
          <w:szCs w:val="28"/>
        </w:rPr>
        <w:t>婚</w:t>
      </w:r>
      <w:r w:rsidRPr="00E13A45">
        <w:rPr>
          <w:rFonts w:ascii="Times New Roman" w:eastAsia="SimSun" w:hAnsi="Times New Roman"/>
          <w:sz w:val="28"/>
          <w:szCs w:val="28"/>
        </w:rPr>
        <w:t>), g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cho ông ta. Sau khi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c, ông ta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hôn. Ông ta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ý tôi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a,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hoàn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>nh.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Hôn (</w:t>
      </w:r>
      <w:r w:rsidRPr="00E13A45">
        <w:rPr>
          <w:rFonts w:ascii="Times New Roman" w:eastAsia="DFKai-SB" w:hAnsi="Times New Roman" w:hint="eastAsia"/>
          <w:sz w:val="28"/>
          <w:szCs w:val="28"/>
        </w:rPr>
        <w:t>婚</w:t>
      </w:r>
      <w:r w:rsidRPr="00E13A45">
        <w:rPr>
          <w:rFonts w:ascii="Times New Roman" w:eastAsia="SimSun" w:hAnsi="Times New Roman"/>
          <w:sz w:val="28"/>
          <w:szCs w:val="28"/>
        </w:rPr>
        <w:t xml:space="preserve">)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gì? Do nó g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m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Times New Roman" w:eastAsia="DFKai-SB" w:hAnsi="Times New Roman" w:hint="eastAsia"/>
          <w:sz w:val="28"/>
          <w:szCs w:val="28"/>
        </w:rPr>
        <w:t>女</w:t>
      </w:r>
      <w:r w:rsidRPr="00E13A45">
        <w:rPr>
          <w:rFonts w:ascii="Times New Roman" w:eastAsia="SimSun" w:hAnsi="Times New Roman"/>
          <w:sz w:val="28"/>
          <w:szCs w:val="28"/>
        </w:rPr>
        <w:t>) và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Hôn (</w:t>
      </w:r>
      <w:r w:rsidRPr="00E13A45">
        <w:rPr>
          <w:rFonts w:ascii="Times New Roman" w:eastAsia="DFKai-SB" w:hAnsi="Times New Roman" w:hint="eastAsia"/>
          <w:sz w:val="28"/>
          <w:szCs w:val="28"/>
        </w:rPr>
        <w:t>昏</w:t>
      </w:r>
      <w:r w:rsidRPr="00E13A45">
        <w:rPr>
          <w:rFonts w:ascii="Times New Roman" w:eastAsia="SimSun" w:hAnsi="Times New Roman"/>
          <w:sz w:val="28"/>
          <w:szCs w:val="28"/>
        </w:rPr>
        <w:t>) [ghép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i], [ông ta bèn nghĩ tôi có ý nói] </w:t>
      </w:r>
      <w:r w:rsidRPr="00E13A45">
        <w:rPr>
          <w:rFonts w:ascii="Times New Roman" w:eastAsia="SimSun" w:hAnsi="Times New Roman"/>
          <w:i/>
          <w:sz w:val="28"/>
          <w:szCs w:val="28"/>
        </w:rPr>
        <w:t>“trông th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y n</w:t>
      </w:r>
      <w:r w:rsidRPr="00E13A45">
        <w:rPr>
          <w:rFonts w:ascii="Times New Roman" w:eastAsia="SimSun" w:hAnsi="Times New Roman"/>
          <w:i/>
          <w:sz w:val="28"/>
          <w:szCs w:val="28"/>
        </w:rPr>
        <w:t>ữ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nhân, đ</w:t>
      </w:r>
      <w:r w:rsidRPr="00E13A45">
        <w:rPr>
          <w:rFonts w:ascii="Times New Roman" w:eastAsia="SimSun" w:hAnsi="Times New Roman"/>
          <w:i/>
          <w:sz w:val="28"/>
          <w:szCs w:val="28"/>
        </w:rPr>
        <w:t>ầ</w:t>
      </w:r>
      <w:r w:rsidRPr="00E13A45">
        <w:rPr>
          <w:rFonts w:ascii="Times New Roman" w:eastAsia="SimSun" w:hAnsi="Times New Roman"/>
          <w:i/>
          <w:sz w:val="28"/>
          <w:szCs w:val="28"/>
        </w:rPr>
        <w:t>u óc t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>i tăm”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ý nghĩa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hay</w:t>
      </w:r>
      <w:r w:rsidRPr="00E13A45">
        <w:rPr>
          <w:rFonts w:ascii="Times New Roman" w:eastAsia="SimSun" w:hAnsi="Times New Roman"/>
          <w:sz w:val="28"/>
          <w:szCs w:val="28"/>
        </w:rPr>
        <w:t xml:space="preserve"> sao? Ông ta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ý nghĩa theo ki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u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y;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hôn,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hôn.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ông ta ch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cũng đã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mươi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tu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i, nh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 xml:space="preserve"> hơn tôi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tu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i.</w:t>
      </w:r>
    </w:p>
    <w:p w14:paraId="6C6A090F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Văn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Hán là phù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,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trông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lãnh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ý nghĩa.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có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t hôn hay </w:t>
      </w:r>
      <w:r w:rsidRPr="00E13A45">
        <w:rPr>
          <w:rFonts w:ascii="Times New Roman" w:eastAsia="SimSun" w:hAnsi="Times New Roman"/>
          <w:sz w:val="28"/>
          <w:szCs w:val="28"/>
        </w:rPr>
        <w:lastRenderedPageBreak/>
        <w:t>không?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mà chính là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v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 g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ng, nhưng đ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hôn ám! Đó là đúng. Nam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hôn, nhưng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mê,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óc vĩnh vi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n sáng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t, t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>nh táo; đó là lý trí,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 tình.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đúng,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là lãnh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hoàn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>nh ý nghĩa.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cư sĩ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lãnh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a, nhưng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là khá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m,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ý nghĩa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này.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t </w:t>
      </w:r>
      <w:r w:rsidRPr="00E13A45">
        <w:rPr>
          <w:rFonts w:ascii="Times New Roman" w:eastAsia="SimSun" w:hAnsi="Times New Roman"/>
          <w:i/>
          <w:sz w:val="28"/>
          <w:szCs w:val="28"/>
        </w:rPr>
        <w:t>“tán</w:t>
      </w:r>
      <w:r w:rsidRPr="00E13A45">
        <w:rPr>
          <w:rFonts w:ascii="Times New Roman" w:eastAsia="SimSun" w:hAnsi="Times New Roman"/>
          <w:i/>
          <w:sz w:val="28"/>
          <w:szCs w:val="28"/>
        </w:rPr>
        <w:t>h c</w:t>
      </w:r>
      <w:r w:rsidRPr="00E13A45">
        <w:rPr>
          <w:rFonts w:ascii="Times New Roman" w:eastAsia="SimSun" w:hAnsi="Times New Roman"/>
          <w:i/>
          <w:sz w:val="28"/>
          <w:szCs w:val="28"/>
        </w:rPr>
        <w:t>ủ</w:t>
      </w:r>
      <w:r w:rsidRPr="00E13A45">
        <w:rPr>
          <w:rFonts w:ascii="Times New Roman" w:eastAsia="SimSun" w:hAnsi="Times New Roman"/>
          <w:i/>
          <w:sz w:val="28"/>
          <w:szCs w:val="28"/>
        </w:rPr>
        <w:t>a nhà là Không”</w:t>
      </w:r>
      <w:r w:rsidRPr="00E13A45">
        <w:rPr>
          <w:rFonts w:ascii="Times New Roman" w:eastAsia="SimSun" w:hAnsi="Times New Roman"/>
          <w:sz w:val="28"/>
          <w:szCs w:val="28"/>
        </w:rPr>
        <w:t>, quan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m!</w:t>
      </w:r>
    </w:p>
    <w:p w14:paraId="3AEA6781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hai, trong gia đình,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quan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là 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o. Trong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tôi đã thưa bày cùng chư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: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 là sư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o, sư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làm cơ s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.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nhà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cha m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, làm sao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tôn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cho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c?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y </w:t>
      </w:r>
      <w:r w:rsidRPr="00E13A45">
        <w:rPr>
          <w:rFonts w:ascii="Times New Roman" w:eastAsia="SimSun" w:hAnsi="Times New Roman"/>
          <w:i/>
          <w:sz w:val="28"/>
          <w:szCs w:val="28"/>
        </w:rPr>
        <w:t>“T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nh Nghi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p Tam Phư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c”</w:t>
      </w:r>
      <w:r w:rsidRPr="00E13A45">
        <w:rPr>
          <w:rFonts w:ascii="Times New Roman" w:eastAsia="SimSun" w:hAnsi="Times New Roman"/>
          <w:sz w:val="28"/>
          <w:szCs w:val="28"/>
        </w:rPr>
        <w:t>,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 Tam Phư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không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là nguyên t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tu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cao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cho các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Tông, mà là toàn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pháp.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hay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a, Tông Môn, Giáo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,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giáo, M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giáo, nó (T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 Tam Phư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c)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 nguyê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cao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t. Kinh Quán Vô Lư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nói ba câu, câu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u tiên là </w:t>
      </w:r>
      <w:r w:rsidRPr="00E13A45">
        <w:rPr>
          <w:rFonts w:ascii="Times New Roman" w:eastAsia="SimSun" w:hAnsi="Times New Roman"/>
          <w:i/>
          <w:sz w:val="28"/>
          <w:szCs w:val="28"/>
        </w:rPr>
        <w:t>“hi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u dư</w:t>
      </w:r>
      <w:r w:rsidRPr="00E13A45">
        <w:rPr>
          <w:rFonts w:ascii="Times New Roman" w:eastAsia="SimSun" w:hAnsi="Times New Roman"/>
          <w:i/>
          <w:sz w:val="28"/>
          <w:szCs w:val="28"/>
        </w:rPr>
        <w:t>ỡ</w:t>
      </w:r>
      <w:r w:rsidRPr="00E13A45">
        <w:rPr>
          <w:rFonts w:ascii="Times New Roman" w:eastAsia="SimSun" w:hAnsi="Times New Roman"/>
          <w:i/>
          <w:sz w:val="28"/>
          <w:szCs w:val="28"/>
        </w:rPr>
        <w:t>ng cha m</w:t>
      </w:r>
      <w:r w:rsidRPr="00E13A45">
        <w:rPr>
          <w:rFonts w:ascii="Times New Roman" w:eastAsia="SimSun" w:hAnsi="Times New Roman"/>
          <w:i/>
          <w:sz w:val="28"/>
          <w:szCs w:val="28"/>
        </w:rPr>
        <w:t>ẹ</w:t>
      </w:r>
      <w:r w:rsidRPr="00E13A45">
        <w:rPr>
          <w:rFonts w:ascii="Times New Roman" w:eastAsia="SimSun" w:hAnsi="Times New Roman"/>
          <w:i/>
          <w:sz w:val="28"/>
          <w:szCs w:val="28"/>
        </w:rPr>
        <w:t>, ph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>ng s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E13A45">
        <w:rPr>
          <w:rFonts w:ascii="Times New Roman" w:eastAsia="SimSun" w:hAnsi="Times New Roman"/>
          <w:i/>
          <w:sz w:val="28"/>
          <w:szCs w:val="28"/>
        </w:rPr>
        <w:t>ở</w:t>
      </w:r>
      <w:r w:rsidRPr="00E13A45">
        <w:rPr>
          <w:rFonts w:ascii="Times New Roman" w:eastAsia="SimSun" w:hAnsi="Times New Roman"/>
          <w:i/>
          <w:sz w:val="28"/>
          <w:szCs w:val="28"/>
        </w:rPr>
        <w:t>ng, t</w:t>
      </w:r>
      <w:r w:rsidRPr="00E13A45">
        <w:rPr>
          <w:rFonts w:ascii="Times New Roman" w:eastAsia="SimSun" w:hAnsi="Times New Roman"/>
          <w:i/>
          <w:sz w:val="28"/>
          <w:szCs w:val="28"/>
        </w:rPr>
        <w:t>ừ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E13A45">
        <w:rPr>
          <w:rFonts w:ascii="Times New Roman" w:eastAsia="SimSun" w:hAnsi="Times New Roman"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i/>
          <w:sz w:val="28"/>
          <w:szCs w:val="28"/>
        </w:rPr>
        <w:t>ng gi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t, tu Th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p Thi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Nghi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p”.</w:t>
      </w:r>
      <w:r w:rsidRPr="00E13A45">
        <w:rPr>
          <w:rFonts w:ascii="Times New Roman" w:eastAsia="SimSun" w:hAnsi="Times New Roman"/>
          <w:sz w:val="28"/>
          <w:szCs w:val="28"/>
        </w:rPr>
        <w:t xml:space="preserve"> Đó là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tiên.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này là gì?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u này chính là </w:t>
      </w:r>
      <w:r w:rsidRPr="00E13A45">
        <w:rPr>
          <w:rFonts w:ascii="Times New Roman" w:eastAsia="SimSun" w:hAnsi="Times New Roman"/>
          <w:i/>
          <w:sz w:val="28"/>
          <w:szCs w:val="28"/>
        </w:rPr>
        <w:t>“th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gian thi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n”</w:t>
      </w:r>
      <w:r w:rsidRPr="00E13A45">
        <w:rPr>
          <w:rFonts w:ascii="Times New Roman" w:eastAsia="SimSun" w:hAnsi="Times New Roman"/>
          <w:sz w:val="28"/>
          <w:szCs w:val="28"/>
        </w:rPr>
        <w:t>, [hay còn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 xml:space="preserve">t] là </w:t>
      </w:r>
      <w:r w:rsidRPr="00E13A45">
        <w:rPr>
          <w:rFonts w:ascii="Times New Roman" w:eastAsia="SimSun" w:hAnsi="Times New Roman"/>
          <w:i/>
          <w:sz w:val="28"/>
          <w:szCs w:val="28"/>
        </w:rPr>
        <w:t>“th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thi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n”</w:t>
      </w:r>
      <w:r w:rsidRPr="00E13A45">
        <w:rPr>
          <w:rFonts w:ascii="Times New Roman" w:eastAsia="SimSun" w:hAnsi="Times New Roman"/>
          <w:sz w:val="28"/>
          <w:szCs w:val="28"/>
        </w:rPr>
        <w:t>, làm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t, làm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nhân trong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gian. 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trăm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n!</w:t>
      </w:r>
    </w:p>
    <w:p w14:paraId="4D919ECC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Vào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,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gia tuy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ch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n,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t nhân tài, nay chúng ta nói là </w:t>
      </w:r>
      <w:r w:rsidRPr="00E13A45">
        <w:rPr>
          <w:rFonts w:ascii="Times New Roman" w:eastAsia="SimSun" w:hAnsi="Times New Roman"/>
          <w:i/>
          <w:sz w:val="28"/>
          <w:szCs w:val="28"/>
        </w:rPr>
        <w:t>“b</w:t>
      </w:r>
      <w:r w:rsidRPr="00E13A45">
        <w:rPr>
          <w:rFonts w:ascii="Times New Roman" w:eastAsia="SimSun" w:hAnsi="Times New Roman"/>
          <w:i/>
          <w:sz w:val="28"/>
          <w:szCs w:val="28"/>
        </w:rPr>
        <w:t>ồ</w:t>
      </w:r>
      <w:r w:rsidRPr="00E13A45">
        <w:rPr>
          <w:rFonts w:ascii="Times New Roman" w:eastAsia="SimSun" w:hAnsi="Times New Roman"/>
          <w:i/>
          <w:sz w:val="28"/>
          <w:szCs w:val="28"/>
        </w:rPr>
        <w:t>i hu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n cán b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”</w:t>
      </w:r>
      <w:r w:rsidRPr="00E13A45">
        <w:rPr>
          <w:rFonts w:ascii="Times New Roman" w:eastAsia="SimSun" w:hAnsi="Times New Roman"/>
          <w:sz w:val="28"/>
          <w:szCs w:val="28"/>
        </w:rPr>
        <w:t xml:space="preserve"> (b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dư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ng, hu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luy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cán b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).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gia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lý, [vì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i]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dư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ng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cán b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gia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các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p. Tiêu chu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tuy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ch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n,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là gì? Chính là hai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i/>
          <w:sz w:val="28"/>
          <w:szCs w:val="28"/>
        </w:rPr>
        <w:t>“hi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u liêm”</w:t>
      </w:r>
      <w:r w:rsidRPr="00E13A45">
        <w:rPr>
          <w:rFonts w:ascii="Times New Roman" w:eastAsia="SimSun" w:hAnsi="Times New Roman"/>
          <w:sz w:val="28"/>
          <w:szCs w:val="28"/>
        </w:rPr>
        <w:t>. Ai tuy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a,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t?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lãnh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chánh ph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trung ương,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kia là hoàng thư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ng. Hoàng thư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y thác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cho quan viên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 phương;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nói là 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trư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ng,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kia là 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nh (</w:t>
      </w:r>
      <w:r w:rsidRPr="00E13A45">
        <w:rPr>
          <w:rFonts w:ascii="DFKai-SB" w:eastAsia="DFKai-SB" w:hAnsi="DFKai-SB" w:cs="MS Gothic" w:hint="eastAsia"/>
          <w:sz w:val="28"/>
          <w:szCs w:val="28"/>
        </w:rPr>
        <w:t>縣令</w:t>
      </w:r>
      <w:r w:rsidRPr="00E13A45">
        <w:rPr>
          <w:rFonts w:ascii="Times New Roman" w:eastAsia="SimSun" w:hAnsi="Times New Roman"/>
          <w:sz w:val="28"/>
          <w:szCs w:val="28"/>
        </w:rPr>
        <w:t>, quan 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n).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trang, ng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m ng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m nghe ngóng, [t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là]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quan ph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c, mà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y ph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thông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đi ra ngoài nghe ngóng. Nghe ngóng xem tr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con nhà nào 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cha m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.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cha m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, nó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trung thành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gia; h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liêm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nó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tham ô.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nay,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Hán, Trung Hoa đã thành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ch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này, mãi cho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Thanh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thay đ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i. Tuy có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[làm quan] tham ô, 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i, nhưng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cho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m, r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là thi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.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s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, c</w:t>
      </w:r>
      <w:r w:rsidRPr="00E13A45">
        <w:rPr>
          <w:rFonts w:ascii="Times New Roman" w:eastAsia="SimSun" w:hAnsi="Times New Roman"/>
          <w:sz w:val="28"/>
          <w:szCs w:val="28"/>
        </w:rPr>
        <w:t>húng ta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vì nư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vì dân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hai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và Liêm chính là căn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i.</w:t>
      </w:r>
    </w:p>
    <w:p w14:paraId="6685D744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i/>
          <w:sz w:val="28"/>
          <w:szCs w:val="28"/>
        </w:rPr>
        <w:t>“Hi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u dư</w:t>
      </w:r>
      <w:r w:rsidRPr="00E13A45">
        <w:rPr>
          <w:rFonts w:ascii="Times New Roman" w:eastAsia="SimSun" w:hAnsi="Times New Roman"/>
          <w:i/>
          <w:sz w:val="28"/>
          <w:szCs w:val="28"/>
        </w:rPr>
        <w:t>ỡ</w:t>
      </w:r>
      <w:r w:rsidRPr="00E13A45">
        <w:rPr>
          <w:rFonts w:ascii="Times New Roman" w:eastAsia="SimSun" w:hAnsi="Times New Roman"/>
          <w:i/>
          <w:sz w:val="28"/>
          <w:szCs w:val="28"/>
        </w:rPr>
        <w:t>ng cha m</w:t>
      </w:r>
      <w:r w:rsidRPr="00E13A45">
        <w:rPr>
          <w:rFonts w:ascii="Times New Roman" w:eastAsia="SimSun" w:hAnsi="Times New Roman"/>
          <w:i/>
          <w:sz w:val="28"/>
          <w:szCs w:val="28"/>
        </w:rPr>
        <w:t>ẹ</w:t>
      </w:r>
      <w:r w:rsidRPr="00E13A45">
        <w:rPr>
          <w:rFonts w:ascii="Times New Roman" w:eastAsia="SimSun" w:hAnsi="Times New Roman"/>
          <w:i/>
          <w:sz w:val="28"/>
          <w:szCs w:val="28"/>
        </w:rPr>
        <w:t>, ph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>ng s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E13A45">
        <w:rPr>
          <w:rFonts w:ascii="Times New Roman" w:eastAsia="SimSun" w:hAnsi="Times New Roman"/>
          <w:i/>
          <w:sz w:val="28"/>
          <w:szCs w:val="28"/>
        </w:rPr>
        <w:t>ở</w:t>
      </w:r>
      <w:r w:rsidRPr="00E13A45">
        <w:rPr>
          <w:rFonts w:ascii="Times New Roman" w:eastAsia="SimSun" w:hAnsi="Times New Roman"/>
          <w:i/>
          <w:sz w:val="28"/>
          <w:szCs w:val="28"/>
        </w:rPr>
        <w:t>ng, t</w:t>
      </w:r>
      <w:r w:rsidRPr="00E13A45">
        <w:rPr>
          <w:rFonts w:ascii="Times New Roman" w:eastAsia="SimSun" w:hAnsi="Times New Roman"/>
          <w:i/>
          <w:sz w:val="28"/>
          <w:szCs w:val="28"/>
        </w:rPr>
        <w:t>ừ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E13A45">
        <w:rPr>
          <w:rFonts w:ascii="Times New Roman" w:eastAsia="SimSun" w:hAnsi="Times New Roman"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i/>
          <w:sz w:val="28"/>
          <w:szCs w:val="28"/>
        </w:rPr>
        <w:t>ng gi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t, tu Th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p Thi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Nghi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p”</w:t>
      </w:r>
      <w:r w:rsidRPr="00E13A45">
        <w:rPr>
          <w:rFonts w:ascii="Times New Roman" w:eastAsia="SimSun" w:hAnsi="Times New Roman"/>
          <w:sz w:val="28"/>
          <w:szCs w:val="28"/>
        </w:rPr>
        <w:t>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căn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pháp,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là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hay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a, Tông Môn hay Giáo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,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Giáo hay M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Giáo,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làm căn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i. Trong kinh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o,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đã nói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hay, Thanh Văn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, Duyên Giác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, cho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Vô Thư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, pháp nhân thiên,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dùng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làm g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c, l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làm cơ s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. Lìa kh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căn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này, lìa kh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cơ s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này,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pháp!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thân chúng ta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xuyên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t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>nh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này. Chúng ta có làm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hay không?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làm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c, hàng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gia ngay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Tam Quy, Ngũ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làm không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c, hàng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gia ngay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Sa Di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Nghi làm không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c,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t gia </w:t>
      </w:r>
      <w:r w:rsidRPr="00E13A45">
        <w:rPr>
          <w:rFonts w:ascii="Times New Roman" w:eastAsia="SimSun" w:hAnsi="Times New Roman"/>
          <w:sz w:val="28"/>
          <w:szCs w:val="28"/>
        </w:rPr>
        <w:lastRenderedPageBreak/>
        <w:t>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có Tam Quy, Ngũ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Sa Di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Nghi thì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coi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gia [th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].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căn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n!</w:t>
      </w:r>
    </w:p>
    <w:p w14:paraId="37A03FC5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 xml:space="preserve">y thì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môn,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này là do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Lý đã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chúng tôi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c kia, </w:t>
      </w:r>
      <w:r w:rsidRPr="00E13A45">
        <w:rPr>
          <w:rFonts w:ascii="Times New Roman" w:eastAsia="SimSun" w:hAnsi="Times New Roman"/>
          <w:i/>
          <w:sz w:val="28"/>
          <w:szCs w:val="28"/>
        </w:rPr>
        <w:t>“quý v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i/>
          <w:sz w:val="28"/>
          <w:szCs w:val="28"/>
        </w:rPr>
        <w:t>ẽ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làm chuy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Ph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t 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c, ch</w:t>
      </w:r>
      <w:r w:rsidRPr="00E13A45">
        <w:rPr>
          <w:rFonts w:ascii="Times New Roman" w:eastAsia="SimSun" w:hAnsi="Times New Roman"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i/>
          <w:sz w:val="28"/>
          <w:szCs w:val="28"/>
        </w:rPr>
        <w:t>ng ph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i là 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c Ph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t”</w:t>
      </w:r>
      <w:r w:rsidRPr="00E13A45">
        <w:rPr>
          <w:rFonts w:ascii="Times New Roman" w:eastAsia="SimSun" w:hAnsi="Times New Roman"/>
          <w:sz w:val="28"/>
          <w:szCs w:val="28"/>
        </w:rPr>
        <w:t>!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“Làm chuy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Ph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t 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c” </w:t>
      </w:r>
      <w:r w:rsidRPr="00E13A45">
        <w:rPr>
          <w:rFonts w:ascii="Times New Roman" w:eastAsia="SimSun" w:hAnsi="Times New Roman"/>
          <w:sz w:val="28"/>
          <w:szCs w:val="28"/>
        </w:rPr>
        <w:t>chính là coi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như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môn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nghiên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u. [Nghiên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u] tri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trong kinh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chính là “làm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c”. “Làm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c”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dính dáng gì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hành trì!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là nguy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ta, ta mong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như Thích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Đó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là “h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t”.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là t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m gương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 cho chúng ta.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Nho, chúng ta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theo M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nh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ng.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ng M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nh là mô hình, là gương m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u cho chúng ta.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là “h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t”.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và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là hai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chúng ta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 ràng.</w:t>
      </w:r>
    </w:p>
    <w:p w14:paraId="19BB29E8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tôi đã nói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quá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u! Hàng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gia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làm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p.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làm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p,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thì Tam Quy, Ngũ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càng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a!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t!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gia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Sa Di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Nghi, do nguyên nhân nào?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căn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i! Nói theo ki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 chúng ta </w:t>
      </w:r>
      <w:r w:rsidRPr="00E13A45">
        <w:rPr>
          <w:rFonts w:ascii="Times New Roman" w:eastAsia="SimSun" w:hAnsi="Times New Roman"/>
          <w:i/>
          <w:sz w:val="28"/>
          <w:szCs w:val="28"/>
        </w:rPr>
        <w:t>“đã sơ sót đ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>i v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i s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giáo d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>c cơ s</w:t>
      </w:r>
      <w:r w:rsidRPr="00E13A45">
        <w:rPr>
          <w:rFonts w:ascii="Times New Roman" w:eastAsia="SimSun" w:hAnsi="Times New Roman"/>
          <w:i/>
          <w:sz w:val="28"/>
          <w:szCs w:val="28"/>
        </w:rPr>
        <w:t>ở</w:t>
      </w:r>
      <w:r w:rsidRPr="00E13A45">
        <w:rPr>
          <w:rFonts w:ascii="Times New Roman" w:eastAsia="SimSun" w:hAnsi="Times New Roman"/>
          <w:i/>
          <w:sz w:val="28"/>
          <w:szCs w:val="28"/>
        </w:rPr>
        <w:t>”.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i/>
          <w:sz w:val="28"/>
          <w:szCs w:val="28"/>
        </w:rPr>
        <w:t>“Giáo d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>c cơ s</w:t>
      </w:r>
      <w:r w:rsidRPr="00E13A45">
        <w:rPr>
          <w:rFonts w:ascii="Times New Roman" w:eastAsia="SimSun" w:hAnsi="Times New Roman"/>
          <w:i/>
          <w:sz w:val="28"/>
          <w:szCs w:val="28"/>
        </w:rPr>
        <w:t>ở</w:t>
      </w:r>
      <w:r w:rsidRPr="00E13A45">
        <w:rPr>
          <w:rFonts w:ascii="Times New Roman" w:eastAsia="SimSun" w:hAnsi="Times New Roman"/>
          <w:i/>
          <w:sz w:val="28"/>
          <w:szCs w:val="28"/>
        </w:rPr>
        <w:t>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gì? Trong kinh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ng,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Tôn đã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y: </w:t>
      </w:r>
      <w:r w:rsidRPr="00E13A45">
        <w:rPr>
          <w:rFonts w:ascii="Times New Roman" w:eastAsia="SimSun" w:hAnsi="Times New Roman"/>
          <w:i/>
          <w:sz w:val="28"/>
          <w:szCs w:val="28"/>
        </w:rPr>
        <w:t>“Không 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c Ti</w:t>
      </w:r>
      <w:r w:rsidRPr="00E13A45">
        <w:rPr>
          <w:rFonts w:ascii="Times New Roman" w:eastAsia="SimSun" w:hAnsi="Times New Roman"/>
          <w:i/>
          <w:sz w:val="28"/>
          <w:szCs w:val="28"/>
        </w:rPr>
        <w:t>ể</w:t>
      </w:r>
      <w:r w:rsidRPr="00E13A45">
        <w:rPr>
          <w:rFonts w:ascii="Times New Roman" w:eastAsia="SimSun" w:hAnsi="Times New Roman"/>
          <w:i/>
          <w:sz w:val="28"/>
          <w:szCs w:val="28"/>
        </w:rPr>
        <w:t>u Th</w:t>
      </w:r>
      <w:r w:rsidRPr="00E13A45">
        <w:rPr>
          <w:rFonts w:ascii="Times New Roman" w:eastAsia="SimSun" w:hAnsi="Times New Roman"/>
          <w:i/>
          <w:sz w:val="28"/>
          <w:szCs w:val="28"/>
        </w:rPr>
        <w:t>ừ</w:t>
      </w:r>
      <w:r w:rsidRPr="00E13A45">
        <w:rPr>
          <w:rFonts w:ascii="Times New Roman" w:eastAsia="SimSun" w:hAnsi="Times New Roman"/>
          <w:i/>
          <w:sz w:val="28"/>
          <w:szCs w:val="28"/>
        </w:rPr>
        <w:t>a trư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c, sau là 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c Đ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i Th</w:t>
      </w:r>
      <w:r w:rsidRPr="00E13A45">
        <w:rPr>
          <w:rFonts w:ascii="Times New Roman" w:eastAsia="SimSun" w:hAnsi="Times New Roman"/>
          <w:i/>
          <w:sz w:val="28"/>
          <w:szCs w:val="28"/>
        </w:rPr>
        <w:t>ừ</w:t>
      </w:r>
      <w:r w:rsidRPr="00E13A45">
        <w:rPr>
          <w:rFonts w:ascii="Times New Roman" w:eastAsia="SimSun" w:hAnsi="Times New Roman"/>
          <w:i/>
          <w:sz w:val="28"/>
          <w:szCs w:val="28"/>
        </w:rPr>
        <w:t>a, s</w:t>
      </w:r>
      <w:r w:rsidRPr="00E13A45">
        <w:rPr>
          <w:rFonts w:ascii="Times New Roman" w:eastAsia="SimSun" w:hAnsi="Times New Roman"/>
          <w:i/>
          <w:sz w:val="28"/>
          <w:szCs w:val="28"/>
        </w:rPr>
        <w:t>ẽ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i/>
          <w:sz w:val="28"/>
          <w:szCs w:val="28"/>
        </w:rPr>
        <w:t>ng ph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i là đ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i/>
          <w:sz w:val="28"/>
          <w:szCs w:val="28"/>
        </w:rPr>
        <w:t>ử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t”. </w:t>
      </w:r>
      <w:r w:rsidRPr="00E13A45">
        <w:rPr>
          <w:rFonts w:ascii="Times New Roman" w:eastAsia="SimSun" w:hAnsi="Times New Roman"/>
          <w:sz w:val="28"/>
          <w:szCs w:val="28"/>
        </w:rPr>
        <w:t>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gì đó,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vư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p! Vư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là thiên tài, thiên tài trăm ngàn năm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i. Lúc tôi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thích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Đàn Kinh,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là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Tiên Chú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cư sĩ Đinh Phư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o.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tôi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bèn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cáo tôi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Ba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tôi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nói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[đúng như]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nhân đã nói </w:t>
      </w:r>
      <w:r w:rsidRPr="00E13A45">
        <w:rPr>
          <w:rFonts w:ascii="Times New Roman" w:eastAsia="SimSun" w:hAnsi="Times New Roman"/>
          <w:i/>
          <w:sz w:val="28"/>
          <w:szCs w:val="28"/>
        </w:rPr>
        <w:t>“anh hùng đ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i lư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c có cách nhìn gi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>ng nhau”.</w:t>
      </w:r>
      <w:r w:rsidRPr="00E13A45">
        <w:rPr>
          <w:rFonts w:ascii="Times New Roman" w:eastAsia="SimSun" w:hAnsi="Times New Roman"/>
          <w:sz w:val="28"/>
          <w:szCs w:val="28"/>
        </w:rPr>
        <w:t xml:space="preserve"> Tiên sinh Phương Đông M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>, Chương Gia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sư, và lão cư sĩ Lý B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>nh Nam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nói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y.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y! Tôi thưa: “Con xem [s</w:t>
      </w:r>
      <w:r w:rsidRPr="00E13A45">
        <w:rPr>
          <w:rFonts w:ascii="Times New Roman" w:eastAsia="SimSun" w:hAnsi="Times New Roman"/>
          <w:sz w:val="28"/>
          <w:szCs w:val="28"/>
        </w:rPr>
        <w:t xml:space="preserve">ách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y]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 thú.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Năng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sư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ai, sau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Năng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sư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Năng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hai”. Phương tiên sinh nói càng 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hơn: </w:t>
      </w:r>
      <w:r w:rsidRPr="00E13A45">
        <w:rPr>
          <w:rFonts w:ascii="Times New Roman" w:eastAsia="SimSun" w:hAnsi="Times New Roman"/>
          <w:i/>
          <w:sz w:val="28"/>
          <w:szCs w:val="28"/>
        </w:rPr>
        <w:t>“Đó là b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c thiên tài, m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t bư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c lên tr</w:t>
      </w:r>
      <w:r w:rsidRPr="00E13A45">
        <w:rPr>
          <w:rFonts w:ascii="Times New Roman" w:eastAsia="SimSun" w:hAnsi="Times New Roman"/>
          <w:i/>
          <w:sz w:val="28"/>
          <w:szCs w:val="28"/>
        </w:rPr>
        <w:t>ờ</w:t>
      </w:r>
      <w:r w:rsidRPr="00E13A45">
        <w:rPr>
          <w:rFonts w:ascii="Times New Roman" w:eastAsia="SimSun" w:hAnsi="Times New Roman"/>
          <w:i/>
          <w:sz w:val="28"/>
          <w:szCs w:val="28"/>
        </w:rPr>
        <w:t>i. Ngài đã th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t s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lên đư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c. Anh ch</w:t>
      </w:r>
      <w:r w:rsidRPr="00E13A45">
        <w:rPr>
          <w:rFonts w:ascii="Times New Roman" w:eastAsia="SimSun" w:hAnsi="Times New Roman"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i/>
          <w:sz w:val="28"/>
          <w:szCs w:val="28"/>
        </w:rPr>
        <w:t>ng có b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n lãnh 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y! H</w:t>
      </w:r>
      <w:r w:rsidRPr="00E13A45">
        <w:rPr>
          <w:rFonts w:ascii="Times New Roman" w:eastAsia="SimSun" w:hAnsi="Times New Roman"/>
          <w:i/>
          <w:sz w:val="28"/>
          <w:szCs w:val="28"/>
        </w:rPr>
        <w:t>ễ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anh ch</w:t>
      </w:r>
      <w:r w:rsidRPr="00E13A45">
        <w:rPr>
          <w:rFonts w:ascii="Times New Roman" w:eastAsia="SimSun" w:hAnsi="Times New Roman"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i/>
          <w:sz w:val="28"/>
          <w:szCs w:val="28"/>
        </w:rPr>
        <w:t>ng lên đư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c, s</w:t>
      </w:r>
      <w:r w:rsidRPr="00E13A45">
        <w:rPr>
          <w:rFonts w:ascii="Times New Roman" w:eastAsia="SimSun" w:hAnsi="Times New Roman"/>
          <w:i/>
          <w:sz w:val="28"/>
          <w:szCs w:val="28"/>
        </w:rPr>
        <w:t>ẽ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ngã nhào, tan xương nát th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t. Đó là Đ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>n Giáo! Chúng ta ch</w:t>
      </w:r>
      <w:r w:rsidRPr="00E13A45">
        <w:rPr>
          <w:rFonts w:ascii="Times New Roman" w:eastAsia="SimSun" w:hAnsi="Times New Roman"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i/>
          <w:sz w:val="28"/>
          <w:szCs w:val="28"/>
        </w:rPr>
        <w:t>ng ph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i là căn cơ thư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ng thư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ng th</w:t>
      </w:r>
      <w:r w:rsidRPr="00E13A45">
        <w:rPr>
          <w:rFonts w:ascii="Times New Roman" w:eastAsia="SimSun" w:hAnsi="Times New Roman"/>
          <w:i/>
          <w:sz w:val="28"/>
          <w:szCs w:val="28"/>
        </w:rPr>
        <w:t>ừ</w:t>
      </w:r>
      <w:r w:rsidRPr="00E13A45">
        <w:rPr>
          <w:rFonts w:ascii="Times New Roman" w:eastAsia="SimSun" w:hAnsi="Times New Roman"/>
          <w:i/>
          <w:sz w:val="28"/>
          <w:szCs w:val="28"/>
        </w:rPr>
        <w:t>a, Ngài ch</w:t>
      </w:r>
      <w:r w:rsidRPr="00E13A45">
        <w:rPr>
          <w:rFonts w:ascii="Times New Roman" w:eastAsia="SimSun" w:hAnsi="Times New Roman"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i/>
          <w:sz w:val="28"/>
          <w:szCs w:val="28"/>
        </w:rPr>
        <w:t>ng ph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i là căn tánh Đ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i Th</w:t>
      </w:r>
      <w:r w:rsidRPr="00E13A45">
        <w:rPr>
          <w:rFonts w:ascii="Times New Roman" w:eastAsia="SimSun" w:hAnsi="Times New Roman"/>
          <w:i/>
          <w:sz w:val="28"/>
          <w:szCs w:val="28"/>
        </w:rPr>
        <w:t>ừ</w:t>
      </w:r>
      <w:r w:rsidRPr="00E13A45">
        <w:rPr>
          <w:rFonts w:ascii="Times New Roman" w:eastAsia="SimSun" w:hAnsi="Times New Roman"/>
          <w:i/>
          <w:sz w:val="28"/>
          <w:szCs w:val="28"/>
        </w:rPr>
        <w:t>a, mà là căn tánh thư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ng thư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ng th</w:t>
      </w:r>
      <w:r w:rsidRPr="00E13A45">
        <w:rPr>
          <w:rFonts w:ascii="Times New Roman" w:eastAsia="SimSun" w:hAnsi="Times New Roman"/>
          <w:i/>
          <w:sz w:val="28"/>
          <w:szCs w:val="28"/>
        </w:rPr>
        <w:t>ừ</w:t>
      </w:r>
      <w:r w:rsidRPr="00E13A45">
        <w:rPr>
          <w:rFonts w:ascii="Times New Roman" w:eastAsia="SimSun" w:hAnsi="Times New Roman"/>
          <w:i/>
          <w:sz w:val="28"/>
          <w:szCs w:val="28"/>
        </w:rPr>
        <w:t>a”.</w:t>
      </w:r>
    </w:p>
    <w:p w14:paraId="3C436BBE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Nói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ra, chúng ta là căn tánh trung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. Căn tánh trung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 thì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[Gi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như] trèo thang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u, trèo lên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b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c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hành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bư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đi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y.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u Giáo,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Sơ Trung (Trung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p,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hai), Cao Trung (Trung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p,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ba),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[cho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n] Cao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là đúng,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sai!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“M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u Giáo,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Trung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ta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không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c! Ta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vào Cao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c”,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l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y! Xưa nay, trong ngoài nư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tìm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theo đúng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thì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vàng, ch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Kinh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 đã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y, </w:t>
      </w:r>
      <w:r w:rsidRPr="00E13A45">
        <w:rPr>
          <w:rFonts w:ascii="Times New Roman" w:eastAsia="SimSun" w:hAnsi="Times New Roman"/>
          <w:i/>
          <w:sz w:val="28"/>
          <w:szCs w:val="28"/>
        </w:rPr>
        <w:t>“trư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c h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t là 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c Ti</w:t>
      </w:r>
      <w:r w:rsidRPr="00E13A45">
        <w:rPr>
          <w:rFonts w:ascii="Times New Roman" w:eastAsia="SimSun" w:hAnsi="Times New Roman"/>
          <w:i/>
          <w:sz w:val="28"/>
          <w:szCs w:val="28"/>
        </w:rPr>
        <w:t>ể</w:t>
      </w:r>
      <w:r w:rsidRPr="00E13A45">
        <w:rPr>
          <w:rFonts w:ascii="Times New Roman" w:eastAsia="SimSun" w:hAnsi="Times New Roman"/>
          <w:i/>
          <w:sz w:val="28"/>
          <w:szCs w:val="28"/>
        </w:rPr>
        <w:t>u Th</w:t>
      </w:r>
      <w:r w:rsidRPr="00E13A45">
        <w:rPr>
          <w:rFonts w:ascii="Times New Roman" w:eastAsia="SimSun" w:hAnsi="Times New Roman"/>
          <w:i/>
          <w:sz w:val="28"/>
          <w:szCs w:val="28"/>
        </w:rPr>
        <w:t>ừ</w:t>
      </w:r>
      <w:r w:rsidRPr="00E13A45">
        <w:rPr>
          <w:rFonts w:ascii="Times New Roman" w:eastAsia="SimSun" w:hAnsi="Times New Roman"/>
          <w:i/>
          <w:sz w:val="28"/>
          <w:szCs w:val="28"/>
        </w:rPr>
        <w:t>a”</w:t>
      </w:r>
      <w:r w:rsidRPr="00E13A45">
        <w:rPr>
          <w:rFonts w:ascii="Times New Roman" w:eastAsia="SimSun" w:hAnsi="Times New Roman"/>
          <w:sz w:val="28"/>
          <w:szCs w:val="28"/>
        </w:rPr>
        <w:t>; nay chúng ta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a.</w:t>
      </w:r>
    </w:p>
    <w:p w14:paraId="0189364A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lastRenderedPageBreak/>
        <w:t>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nhưng khi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truy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sang Trung Hoa, đúng là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a, sau đó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a. Kinh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a,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A Hàm, đã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phiên d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khá, d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k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>.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chi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kinh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hAnsi="Times New Roman"/>
          <w:bCs/>
          <w:sz w:val="28"/>
          <w:szCs w:val="28"/>
          <w:lang w:val="en"/>
        </w:rPr>
        <w:t>Pā</w:t>
      </w:r>
      <w:r w:rsidRPr="00E13A45">
        <w:rPr>
          <w:rFonts w:ascii="Times New Roman" w:hAnsi="Times New Roman"/>
          <w:bCs/>
          <w:sz w:val="28"/>
          <w:szCs w:val="28"/>
          <w:lang w:val="en"/>
        </w:rPr>
        <w:t>ḷ</w:t>
      </w:r>
      <w:r w:rsidRPr="00E13A45">
        <w:rPr>
          <w:rFonts w:ascii="Times New Roman" w:hAnsi="Times New Roman"/>
          <w:bCs/>
          <w:sz w:val="28"/>
          <w:szCs w:val="28"/>
          <w:lang w:val="en"/>
        </w:rPr>
        <w:t>i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khái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có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hơn chúng ta kho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năm mươi b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. Kinh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dài,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là chúng ta đã phiên d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. Vào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Tùy -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ng,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có hai tông phái là Câu Xá Tông và Thành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Tông. Vì sao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sau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a, hai tông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còn?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tr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đi,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Trung Hoa dùng Nho và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thay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a, hay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m! B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>,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hàng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gia hay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gia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căn cơ Nho gia và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gia,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ng, M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nh, Lão, Trang,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thì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 Hơn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ngàn năm qua,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bao nhiêu nhân tài.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so sánh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, xác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là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hơn,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không kém,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sư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c.</w:t>
      </w:r>
    </w:p>
    <w:p w14:paraId="07F45555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Nhưng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vì l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ng, M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nh, Lão, Trang,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ngay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kinh đi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(l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nói chung là vì b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[phàm phu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 căn như] chúng ta). Vì l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ngay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 cũng làm không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c, Tam Quy, Ngũ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làm n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i. Tam Quy là quy y </w:t>
      </w:r>
      <w:r w:rsidRPr="00E13A45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nh”. </w:t>
      </w:r>
      <w:r w:rsidRPr="00E13A45">
        <w:rPr>
          <w:rFonts w:ascii="Times New Roman" w:eastAsia="SimSun" w:hAnsi="Times New Roman"/>
          <w:sz w:val="28"/>
          <w:szCs w:val="28"/>
        </w:rPr>
        <w:t>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xem L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Đàn Kinh, [s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y] L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truy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trao Tam Quy, Ngài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 xml:space="preserve">ng nói </w:t>
      </w:r>
      <w:r w:rsidRPr="00E13A45">
        <w:rPr>
          <w:rFonts w:ascii="Times New Roman" w:eastAsia="SimSun" w:hAnsi="Times New Roman"/>
          <w:i/>
          <w:sz w:val="28"/>
          <w:szCs w:val="28"/>
        </w:rPr>
        <w:t>“quy y Ph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t, quy y Pháp, quy y Tăng”</w:t>
      </w:r>
      <w:r w:rsidRPr="00E13A45">
        <w:rPr>
          <w:rFonts w:ascii="Times New Roman" w:eastAsia="SimSun" w:hAnsi="Times New Roman"/>
          <w:sz w:val="28"/>
          <w:szCs w:val="28"/>
        </w:rPr>
        <w:t xml:space="preserve"> như chúng ta trong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i. Ngài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nói ki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u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lão nhân gia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y: </w:t>
      </w:r>
      <w:r w:rsidRPr="00E13A45">
        <w:rPr>
          <w:rFonts w:ascii="Times New Roman" w:eastAsia="SimSun" w:hAnsi="Times New Roman"/>
          <w:i/>
          <w:sz w:val="28"/>
          <w:szCs w:val="28"/>
        </w:rPr>
        <w:t>“Quy y giác, quy y chánh, quy y t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nh”</w:t>
      </w:r>
      <w:r w:rsidRPr="00E13A45">
        <w:rPr>
          <w:rFonts w:ascii="Times New Roman" w:eastAsia="SimSun" w:hAnsi="Times New Roman"/>
          <w:sz w:val="28"/>
          <w:szCs w:val="28"/>
        </w:rPr>
        <w:t xml:space="preserve">, </w:t>
      </w:r>
      <w:r w:rsidRPr="00E13A45">
        <w:rPr>
          <w:rFonts w:ascii="Times New Roman" w:eastAsia="SimSun" w:hAnsi="Times New Roman"/>
          <w:i/>
          <w:sz w:val="28"/>
          <w:szCs w:val="28"/>
        </w:rPr>
        <w:t>“Ph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t là giác, Pháp là chánh, Tăng là t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nh”.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i/>
          <w:sz w:val="28"/>
          <w:szCs w:val="28"/>
        </w:rPr>
        <w:t>“Quy y Ph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t”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giác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không mê, </w:t>
      </w:r>
      <w:r w:rsidRPr="00E13A45">
        <w:rPr>
          <w:rFonts w:ascii="Times New Roman" w:eastAsia="SimSun" w:hAnsi="Times New Roman"/>
          <w:i/>
          <w:sz w:val="28"/>
          <w:szCs w:val="28"/>
        </w:rPr>
        <w:t>“quy y Pháp”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chánh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không tà, 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“quy y Tăng” </w:t>
      </w:r>
      <w:r w:rsidRPr="00E13A45">
        <w:rPr>
          <w:rFonts w:ascii="Times New Roman" w:eastAsia="SimSun" w:hAnsi="Times New Roman"/>
          <w:sz w:val="28"/>
          <w:szCs w:val="28"/>
        </w:rPr>
        <w:t>là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m;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là Phiên Tà Tam Quy (</w:t>
      </w:r>
      <w:r w:rsidRPr="00E13A45">
        <w:rPr>
          <w:rFonts w:ascii="Times New Roman" w:eastAsia="DFKai-SB" w:hAnsi="Times New Roman" w:hint="eastAsia"/>
          <w:sz w:val="28"/>
          <w:szCs w:val="28"/>
        </w:rPr>
        <w:t>翻邪三皈</w:t>
      </w:r>
      <w:r w:rsidRPr="00E13A45">
        <w:rPr>
          <w:rFonts w:ascii="Times New Roman" w:eastAsia="SimSun" w:hAnsi="Times New Roman"/>
          <w:sz w:val="28"/>
          <w:szCs w:val="28"/>
        </w:rPr>
        <w:t>, quy y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s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a tr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tà v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y). Tà là gì? </w:t>
      </w:r>
      <w:r w:rsidRPr="00E13A45">
        <w:rPr>
          <w:rFonts w:ascii="Times New Roman" w:eastAsia="SimSun" w:hAnsi="Times New Roman"/>
          <w:i/>
          <w:sz w:val="28"/>
          <w:szCs w:val="28"/>
        </w:rPr>
        <w:t>“Mê, tà, nhi</w:t>
      </w:r>
      <w:r w:rsidRPr="00E13A45">
        <w:rPr>
          <w:rFonts w:ascii="Times New Roman" w:eastAsia="SimSun" w:hAnsi="Times New Roman"/>
          <w:i/>
          <w:sz w:val="28"/>
          <w:szCs w:val="28"/>
        </w:rPr>
        <w:t>ễ</w:t>
      </w:r>
      <w:r w:rsidRPr="00E13A45">
        <w:rPr>
          <w:rFonts w:ascii="Times New Roman" w:eastAsia="SimSun" w:hAnsi="Times New Roman"/>
          <w:i/>
          <w:sz w:val="28"/>
          <w:szCs w:val="28"/>
        </w:rPr>
        <w:t>m”</w:t>
      </w:r>
      <w:r w:rsidRPr="00E13A45">
        <w:rPr>
          <w:rFonts w:ascii="Times New Roman" w:eastAsia="SimSun" w:hAnsi="Times New Roman"/>
          <w:sz w:val="28"/>
          <w:szCs w:val="28"/>
        </w:rPr>
        <w:t xml:space="preserve"> chính là tà! Ngư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nh”</w:t>
      </w:r>
      <w:r w:rsidRPr="00E13A45">
        <w:rPr>
          <w:rFonts w:ascii="Times New Roman" w:eastAsia="SimSun" w:hAnsi="Times New Roman"/>
          <w:sz w:val="28"/>
          <w:szCs w:val="28"/>
        </w:rPr>
        <w:t>; giác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không mê là quy y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Nay chúng ta đã th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Tam Quy Y,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mê ho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c, điên đ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giác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,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là tà tri, tà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chánh tri, chá</w:t>
      </w:r>
      <w:r w:rsidRPr="00E13A45">
        <w:rPr>
          <w:rFonts w:ascii="Times New Roman" w:eastAsia="SimSun" w:hAnsi="Times New Roman"/>
          <w:sz w:val="28"/>
          <w:szCs w:val="28"/>
        </w:rPr>
        <w:t>nh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n, tâm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ô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m,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nh,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là “mê, tà,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m” y h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như cũ.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Tam Quy [c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chúng ta]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t!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gi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Ngũ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 Không sát sanh, không tr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m c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p, không tà dâm, không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rư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u, không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ng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làm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nào! Không sát sanh, nhưng còn có ý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ý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m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sát sanh. Không tr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m c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p, nhưng còn có ý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chi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m ti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nghi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khác.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cái tâm tr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m c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p!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toàn b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! Do nguyên nhân nào?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a!</w:t>
      </w:r>
    </w:p>
    <w:p w14:paraId="437A43F2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Vì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trong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năm qua, chúng tôi đ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xư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Quy.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Quy chính là giáo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truy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Nho gia, là căn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i! Căn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Nho gia là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Quy,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ghi nh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này. Căn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 là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p.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thì chúng ta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 là [cơ s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chung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a]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và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a, nhưng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là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có cơ s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Quy, chúng ta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a.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kia,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nay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b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sung,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b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sung! 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t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chú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Quy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trăm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trăm, hành trì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trăm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trăm, chúng ta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có căn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i.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văn hóa truy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ng, chúng ta có căn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và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a, chúng ta cũng có căn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i. Căn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là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ng, nó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 xml:space="preserve">y </w:t>
      </w:r>
      <w:r w:rsidRPr="00E13A45">
        <w:rPr>
          <w:rFonts w:ascii="Times New Roman" w:eastAsia="SimSun" w:hAnsi="Times New Roman"/>
          <w:sz w:val="28"/>
          <w:szCs w:val="28"/>
        </w:rPr>
        <w:lastRenderedPageBreak/>
        <w:t>m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m, đâm tư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đơm bông,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trái.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căn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i,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kinh,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Thư Ngũ Kinh, ho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ba kinh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Nho gia, có 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u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 hay không?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u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ng!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thành Nho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Nho!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khá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kinh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a, [ch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là]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 ràng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này!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làm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Nho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hay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li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u sanh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khai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,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là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nghiêm túc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</w:t>
      </w:r>
    </w:p>
    <w:p w14:paraId="448D6462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thì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không nương theo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nh,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.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Quy là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là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căn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n, là căn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căn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n.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 là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i. Dùng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này làm cơ s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,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thì Tam Quy, Ngũ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các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oai nghi,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! </w:t>
      </w:r>
      <w:r w:rsidRPr="00E13A45">
        <w:rPr>
          <w:rFonts w:ascii="Times New Roman" w:eastAsia="SimSun" w:hAnsi="Times New Roman"/>
          <w:i/>
          <w:sz w:val="28"/>
          <w:szCs w:val="28"/>
        </w:rPr>
        <w:t>“Tr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n đ</w:t>
      </w:r>
      <w:r w:rsidRPr="00E13A45">
        <w:rPr>
          <w:rFonts w:ascii="Times New Roman" w:eastAsia="SimSun" w:hAnsi="Times New Roman"/>
          <w:i/>
          <w:sz w:val="28"/>
          <w:szCs w:val="28"/>
        </w:rPr>
        <w:t>ủ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các gi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i, ch</w:t>
      </w:r>
      <w:r w:rsidRPr="00E13A45">
        <w:rPr>
          <w:rFonts w:ascii="Times New Roman" w:eastAsia="SimSun" w:hAnsi="Times New Roman"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i/>
          <w:sz w:val="28"/>
          <w:szCs w:val="28"/>
        </w:rPr>
        <w:t>ng ph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m oai nghi”</w:t>
      </w:r>
      <w:r w:rsidRPr="00E13A45">
        <w:rPr>
          <w:rFonts w:ascii="Times New Roman" w:eastAsia="SimSun" w:hAnsi="Times New Roman"/>
          <w:sz w:val="28"/>
          <w:szCs w:val="28"/>
        </w:rPr>
        <w:t>,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khó khăn! Chúng ta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dư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ng thành thói quen.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i, chúng ta toàn là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khí ác,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khí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hay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khí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theo Pháp Tánh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dư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ng thành.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dùng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Quy,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d</w:t>
      </w:r>
      <w:r w:rsidRPr="00E13A45">
        <w:rPr>
          <w:rFonts w:ascii="Times New Roman" w:eastAsia="SimSun" w:hAnsi="Times New Roman"/>
          <w:sz w:val="28"/>
          <w:szCs w:val="28"/>
        </w:rPr>
        <w:t>ùng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dư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ng, chúng ta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noi theo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o,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con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thành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t!</w:t>
      </w:r>
    </w:p>
    <w:p w14:paraId="7F50CE14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Do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nói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ra,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ng nói </w:t>
      </w:r>
      <w:r w:rsidRPr="00E13A45">
        <w:rPr>
          <w:rFonts w:ascii="Times New Roman" w:eastAsia="SimSun" w:hAnsi="Times New Roman"/>
          <w:i/>
          <w:sz w:val="28"/>
          <w:szCs w:val="28"/>
        </w:rPr>
        <w:t>“nhân duyên sanh”</w:t>
      </w:r>
      <w:r w:rsidRPr="00E13A45">
        <w:rPr>
          <w:rFonts w:ascii="Times New Roman" w:eastAsia="SimSun" w:hAnsi="Times New Roman"/>
          <w:sz w:val="28"/>
          <w:szCs w:val="28"/>
        </w:rPr>
        <w:t>, [nghĩa là]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 do nhân duyên mà sanh. Duyên đúng là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quan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ng.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duyên quan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trong các duyên là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g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p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tri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,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d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đi theo n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>o chánh.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tri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,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sai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m,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y sanh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!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p,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u; không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ai cũng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p g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 xml:space="preserve"> [cơ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này] trong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</w:t>
      </w:r>
      <w:r w:rsidRPr="00E13A45">
        <w:rPr>
          <w:rFonts w:ascii="Times New Roman" w:eastAsia="SimSun" w:hAnsi="Times New Roman"/>
          <w:sz w:val="28"/>
          <w:szCs w:val="28"/>
        </w:rPr>
        <w:t>! Sau khi đã g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p, bèn dùi mài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,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 ch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 cơ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chúng ta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thành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u trong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này. Nói chung là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tâm mong thành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u trong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đ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sau.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nghĩ “hãy đ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sang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sau”,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sau h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a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c,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mê khi cách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m,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toái! H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a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c, tuy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a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mà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là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a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khá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khá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g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p cơ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này.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chính là như trong kinh đi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ng nói: </w:t>
      </w:r>
      <w:r w:rsidRPr="00E13A45">
        <w:rPr>
          <w:rFonts w:ascii="Times New Roman" w:eastAsia="SimSun" w:hAnsi="Times New Roman"/>
          <w:i/>
          <w:sz w:val="28"/>
          <w:szCs w:val="28"/>
        </w:rPr>
        <w:t>“Thân ngư</w:t>
      </w:r>
      <w:r w:rsidRPr="00E13A45">
        <w:rPr>
          <w:rFonts w:ascii="Times New Roman" w:eastAsia="SimSun" w:hAnsi="Times New Roman"/>
          <w:i/>
          <w:sz w:val="28"/>
          <w:szCs w:val="28"/>
        </w:rPr>
        <w:t>ờ</w:t>
      </w:r>
      <w:r w:rsidRPr="00E13A45">
        <w:rPr>
          <w:rFonts w:ascii="Times New Roman" w:eastAsia="SimSun" w:hAnsi="Times New Roman"/>
          <w:i/>
          <w:sz w:val="28"/>
          <w:szCs w:val="28"/>
        </w:rPr>
        <w:t>i khó đư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c, Ph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t ph</w:t>
      </w:r>
      <w:r w:rsidRPr="00E13A45">
        <w:rPr>
          <w:rFonts w:ascii="Times New Roman" w:eastAsia="SimSun" w:hAnsi="Times New Roman"/>
          <w:i/>
          <w:sz w:val="28"/>
          <w:szCs w:val="28"/>
        </w:rPr>
        <w:t>áp khó nghe”</w:t>
      </w:r>
      <w:r w:rsidRPr="00E13A45">
        <w:rPr>
          <w:rFonts w:ascii="Times New Roman" w:eastAsia="SimSun" w:hAnsi="Times New Roman"/>
          <w:sz w:val="28"/>
          <w:szCs w:val="28"/>
        </w:rPr>
        <w:t>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quan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t là </w:t>
      </w:r>
      <w:r w:rsidRPr="00E13A45">
        <w:rPr>
          <w:rFonts w:ascii="Times New Roman" w:eastAsia="SimSun" w:hAnsi="Times New Roman"/>
          <w:i/>
          <w:sz w:val="28"/>
          <w:szCs w:val="28"/>
        </w:rPr>
        <w:t>“nh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n bi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t cơ h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i, n</w:t>
      </w:r>
      <w:r w:rsidRPr="00E13A45">
        <w:rPr>
          <w:rFonts w:ascii="Times New Roman" w:eastAsia="SimSun" w:hAnsi="Times New Roman"/>
          <w:i/>
          <w:sz w:val="28"/>
          <w:szCs w:val="28"/>
        </w:rPr>
        <w:t>ắ</w:t>
      </w:r>
      <w:r w:rsidRPr="00E13A45">
        <w:rPr>
          <w:rFonts w:ascii="Times New Roman" w:eastAsia="SimSun" w:hAnsi="Times New Roman"/>
          <w:i/>
          <w:sz w:val="28"/>
          <w:szCs w:val="28"/>
        </w:rPr>
        <w:t>m ch</w:t>
      </w:r>
      <w:r w:rsidRPr="00E13A45">
        <w:rPr>
          <w:rFonts w:ascii="Times New Roman" w:eastAsia="SimSun" w:hAnsi="Times New Roman"/>
          <w:i/>
          <w:sz w:val="28"/>
          <w:szCs w:val="28"/>
        </w:rPr>
        <w:t>ặ</w:t>
      </w:r>
      <w:r w:rsidRPr="00E13A45">
        <w:rPr>
          <w:rFonts w:ascii="Times New Roman" w:eastAsia="SimSun" w:hAnsi="Times New Roman"/>
          <w:i/>
          <w:sz w:val="28"/>
          <w:szCs w:val="28"/>
        </w:rPr>
        <w:t>t cơ h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i, n</w:t>
      </w:r>
      <w:r w:rsidRPr="00E13A45">
        <w:rPr>
          <w:rFonts w:ascii="Times New Roman" w:eastAsia="SimSun" w:hAnsi="Times New Roman"/>
          <w:i/>
          <w:sz w:val="28"/>
          <w:szCs w:val="28"/>
        </w:rPr>
        <w:t>ỗ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>c 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c t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p”.</w:t>
      </w:r>
    </w:p>
    <w:p w14:paraId="59FEC43C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hai,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 nói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o, 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cha m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cha m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 xml:space="preserve"> thì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tôn sư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br/>
      </w:r>
      <w:r w:rsidRPr="00E13A45">
        <w:rPr>
          <w:rFonts w:ascii="Times New Roman" w:eastAsia="SimSun" w:hAnsi="Times New Roman"/>
          <w:i/>
          <w:sz w:val="28"/>
          <w:szCs w:val="28"/>
        </w:rPr>
        <w:t>“thi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s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ư Ph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t” </w:t>
      </w:r>
      <w:r w:rsidRPr="00E13A45">
        <w:rPr>
          <w:rFonts w:ascii="Times New Roman" w:eastAsia="SimSun" w:hAnsi="Times New Roman"/>
          <w:sz w:val="28"/>
          <w:szCs w:val="28"/>
        </w:rPr>
        <w:t>(khéo ph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t).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là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y. Sư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trên cơ s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o.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o, l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đâu ra sư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o?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cha m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 xml:space="preserve"> mà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y,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là có mưu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t.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l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y! Đó là gì?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theo Pháp Tánh,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theo quy t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nhiên. B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>, 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cha m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 xml:space="preserve"> thì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tôn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y!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thành b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tr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p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là do cha m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 xml:space="preserve"> và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p tác ch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d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mà ra. Cha m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con cái tôn sư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o,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trò 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cha m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.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hai phương di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cùng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thì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d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thành công!</w:t>
      </w:r>
    </w:p>
    <w:p w14:paraId="1DBB0C16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Trong truy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năm ngàn năm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Trung Hoa,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đáng ca ng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là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c. Tôi đi tuyên dương kh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p nơi trên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. Đúng là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c </w:t>
      </w:r>
      <w:r w:rsidRPr="00E13A45">
        <w:rPr>
          <w:rFonts w:ascii="Times New Roman" w:eastAsia="SimSun" w:hAnsi="Times New Roman"/>
          <w:sz w:val="28"/>
          <w:szCs w:val="28"/>
        </w:rPr>
        <w:lastRenderedPageBreak/>
        <w:t>gia hay dân t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nào cũng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có,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tiên.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đó, tôi tuyên dương y dư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c. Trung Y có l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s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và kinh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năm ngàn năm, Tây Y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quá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ba trăm năm, làm sao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sánh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ng?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 phương Tây sang Trung Hoa, sang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tìm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m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quý báu.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đã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tr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c, đã n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y sanh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tính sang phương Đông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u. </w:t>
      </w:r>
      <w:r w:rsidRPr="00E13A45">
        <w:rPr>
          <w:rFonts w:ascii="Times New Roman" w:eastAsia="SimSun" w:hAnsi="Times New Roman"/>
          <w:sz w:val="28"/>
          <w:szCs w:val="28"/>
        </w:rPr>
        <w:t>Đó là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x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u! Phương Đông có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u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, chính là </w:t>
      </w:r>
      <w:r w:rsidRPr="00E13A45">
        <w:rPr>
          <w:rFonts w:ascii="Times New Roman" w:eastAsia="SimSun" w:hAnsi="Times New Roman"/>
          <w:i/>
          <w:sz w:val="28"/>
          <w:szCs w:val="28"/>
        </w:rPr>
        <w:t>“tu thân làm g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>c, d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y 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c làm đ</w:t>
      </w:r>
      <w:r w:rsidRPr="00E13A45">
        <w:rPr>
          <w:rFonts w:ascii="Times New Roman" w:eastAsia="SimSun" w:hAnsi="Times New Roman"/>
          <w:i/>
          <w:sz w:val="28"/>
          <w:szCs w:val="28"/>
        </w:rPr>
        <w:t>ầ</w:t>
      </w:r>
      <w:r w:rsidRPr="00E13A45">
        <w:rPr>
          <w:rFonts w:ascii="Times New Roman" w:eastAsia="SimSun" w:hAnsi="Times New Roman"/>
          <w:i/>
          <w:sz w:val="28"/>
          <w:szCs w:val="28"/>
        </w:rPr>
        <w:t>u”.</w:t>
      </w:r>
      <w:r w:rsidRPr="00E13A45">
        <w:rPr>
          <w:rFonts w:ascii="Times New Roman" w:eastAsia="SimSun" w:hAnsi="Times New Roman"/>
          <w:sz w:val="28"/>
          <w:szCs w:val="28"/>
        </w:rPr>
        <w:t xml:space="preserve"> Khá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p trên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xác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là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 vào giáo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thì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thu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hóa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i.</w:t>
      </w:r>
    </w:p>
    <w:p w14:paraId="2BCB7D1D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Bài k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ba nói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i/>
          <w:sz w:val="28"/>
          <w:szCs w:val="28"/>
        </w:rPr>
        <w:t>“thê t</w:t>
      </w:r>
      <w:r w:rsidRPr="00E13A45">
        <w:rPr>
          <w:rFonts w:ascii="Times New Roman" w:eastAsia="SimSun" w:hAnsi="Times New Roman"/>
          <w:i/>
          <w:sz w:val="28"/>
          <w:szCs w:val="28"/>
        </w:rPr>
        <w:t>ử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p h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i”</w:t>
      </w:r>
      <w:r w:rsidRPr="00E13A45">
        <w:rPr>
          <w:rFonts w:ascii="Times New Roman" w:eastAsia="SimSun" w:hAnsi="Times New Roman"/>
          <w:sz w:val="28"/>
          <w:szCs w:val="28"/>
        </w:rPr>
        <w:t xml:space="preserve"> (v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 con t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p). Tôi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bài k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này, nghĩ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Quang Minh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lão hòa thư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Dã trên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Lam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(Blue Pool Road). Ba mươi năm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tôi đã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kinh Lăng Nghiêm hai tháng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vào năm 1977. Năm nay là 2006, v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khít ba mươi năm! Trong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Ngài, có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p câu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nói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này, [v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trên là]: </w:t>
      </w:r>
      <w:r w:rsidRPr="00E13A45">
        <w:rPr>
          <w:rFonts w:ascii="Times New Roman" w:eastAsia="SimSun" w:hAnsi="Times New Roman"/>
          <w:i/>
          <w:sz w:val="28"/>
          <w:szCs w:val="28"/>
        </w:rPr>
        <w:t>“Phu thê th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duyên, h</w:t>
      </w:r>
      <w:r w:rsidRPr="00E13A45">
        <w:rPr>
          <w:rFonts w:ascii="Times New Roman" w:eastAsia="SimSun" w:hAnsi="Times New Roman"/>
          <w:i/>
          <w:sz w:val="28"/>
          <w:szCs w:val="28"/>
        </w:rPr>
        <w:t>ữ</w:t>
      </w:r>
      <w:r w:rsidRPr="00E13A45">
        <w:rPr>
          <w:rFonts w:ascii="Times New Roman" w:eastAsia="SimSun" w:hAnsi="Times New Roman"/>
          <w:i/>
          <w:sz w:val="28"/>
          <w:szCs w:val="28"/>
        </w:rPr>
        <w:t>u thi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duyên, h</w:t>
      </w:r>
      <w:r w:rsidRPr="00E13A45">
        <w:rPr>
          <w:rFonts w:ascii="Times New Roman" w:eastAsia="SimSun" w:hAnsi="Times New Roman"/>
          <w:i/>
          <w:sz w:val="28"/>
          <w:szCs w:val="28"/>
        </w:rPr>
        <w:t>ữ</w:t>
      </w:r>
      <w:r w:rsidRPr="00E13A45">
        <w:rPr>
          <w:rFonts w:ascii="Times New Roman" w:eastAsia="SimSun" w:hAnsi="Times New Roman"/>
          <w:i/>
          <w:sz w:val="28"/>
          <w:szCs w:val="28"/>
        </w:rPr>
        <w:t>u ác duyên, oan oan tương báo”</w:t>
      </w:r>
      <w:r w:rsidRPr="00E13A45">
        <w:rPr>
          <w:rFonts w:ascii="Times New Roman" w:eastAsia="SimSun" w:hAnsi="Times New Roman"/>
          <w:sz w:val="28"/>
          <w:szCs w:val="28"/>
        </w:rPr>
        <w:t xml:space="preserve"> (V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là duyên, có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n duyên, có ác duyên, oan oan </w:t>
      </w:r>
      <w:r w:rsidRPr="00E13A45">
        <w:rPr>
          <w:rFonts w:ascii="Times New Roman" w:eastAsia="SimSun" w:hAnsi="Times New Roman"/>
          <w:sz w:val="28"/>
          <w:szCs w:val="28"/>
        </w:rPr>
        <w:t>tương báo). V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dư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i/>
          <w:sz w:val="28"/>
          <w:szCs w:val="28"/>
        </w:rPr>
        <w:t>“nhi n</w:t>
      </w:r>
      <w:r w:rsidRPr="00E13A45">
        <w:rPr>
          <w:rFonts w:ascii="Times New Roman" w:eastAsia="SimSun" w:hAnsi="Times New Roman"/>
          <w:i/>
          <w:sz w:val="28"/>
          <w:szCs w:val="28"/>
        </w:rPr>
        <w:t>ữ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trái, h</w:t>
      </w:r>
      <w:r w:rsidRPr="00E13A45">
        <w:rPr>
          <w:rFonts w:ascii="Times New Roman" w:eastAsia="SimSun" w:hAnsi="Times New Roman"/>
          <w:i/>
          <w:sz w:val="28"/>
          <w:szCs w:val="28"/>
        </w:rPr>
        <w:t>ữ</w:t>
      </w:r>
      <w:r w:rsidRPr="00E13A45">
        <w:rPr>
          <w:rFonts w:ascii="Times New Roman" w:eastAsia="SimSun" w:hAnsi="Times New Roman"/>
          <w:i/>
          <w:sz w:val="28"/>
          <w:szCs w:val="28"/>
        </w:rPr>
        <w:t>u th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o trái, h</w:t>
      </w:r>
      <w:r w:rsidRPr="00E13A45">
        <w:rPr>
          <w:rFonts w:ascii="Times New Roman" w:eastAsia="SimSun" w:hAnsi="Times New Roman"/>
          <w:i/>
          <w:sz w:val="28"/>
          <w:szCs w:val="28"/>
        </w:rPr>
        <w:t>ữ</w:t>
      </w:r>
      <w:r w:rsidRPr="00E13A45">
        <w:rPr>
          <w:rFonts w:ascii="Times New Roman" w:eastAsia="SimSun" w:hAnsi="Times New Roman"/>
          <w:i/>
          <w:sz w:val="28"/>
          <w:szCs w:val="28"/>
        </w:rPr>
        <w:t>u hoàn trái, vô trái b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lai”</w:t>
      </w:r>
      <w:r w:rsidRPr="00E13A45">
        <w:rPr>
          <w:rFonts w:ascii="Times New Roman" w:eastAsia="SimSun" w:hAnsi="Times New Roman"/>
          <w:sz w:val="28"/>
          <w:szCs w:val="28"/>
        </w:rPr>
        <w:t xml:space="preserve"> (con cái là n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, có đòi n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, có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, không n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n). Đôi câu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hay quá! Đôi câu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nói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i/>
          <w:sz w:val="28"/>
          <w:szCs w:val="28"/>
        </w:rPr>
        <w:t>“thê t</w:t>
      </w:r>
      <w:r w:rsidRPr="00E13A45">
        <w:rPr>
          <w:rFonts w:ascii="Times New Roman" w:eastAsia="SimSun" w:hAnsi="Times New Roman"/>
          <w:i/>
          <w:sz w:val="28"/>
          <w:szCs w:val="28"/>
        </w:rPr>
        <w:t>ử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p h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i”.</w:t>
      </w:r>
      <w:r w:rsidRPr="00E13A45">
        <w:rPr>
          <w:rFonts w:ascii="Times New Roman" w:eastAsia="SimSun" w:hAnsi="Times New Roman"/>
          <w:sz w:val="28"/>
          <w:szCs w:val="28"/>
        </w:rPr>
        <w:t xml:space="preserve">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trong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tránh né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vì sao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trong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nhà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thành cùng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nhà? Trong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i, gia đình có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chi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m đa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.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nhà hòa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vui v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m hoi!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trên toàn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t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ly hôn cao ng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Vì sao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ly hôn? Do v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t!</w:t>
      </w:r>
    </w:p>
    <w:p w14:paraId="388B8233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ngày nay nói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trên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kh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ng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, hóa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cách nào? Ngu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là gì? Căn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ngay trong nhà,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bên ngoài.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hãy ng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m xem, trong nhà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có hòa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hay không? Cha con trong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nhà có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hay không? V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có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hay không? Anh em có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hay không?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x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hòa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hòa bình,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hóa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gia đình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có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qu</w:t>
      </w:r>
      <w:r w:rsidRPr="00E13A45">
        <w:rPr>
          <w:rFonts w:ascii="Times New Roman" w:eastAsia="SimSun" w:hAnsi="Times New Roman"/>
          <w:sz w:val="28"/>
          <w:szCs w:val="28"/>
        </w:rPr>
        <w:t>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c, làm sao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giúp đ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chúng trong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hóa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t, xúc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hòa bình?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làm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có nói ra,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ai tin tư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ng! Tôi đã tham gia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ngh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hòa bình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phát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trong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ngh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,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cho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căn nguyên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t. Sau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tôi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nói sâu hơn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ng.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chưa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căn nguyên, căn nguyên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Căn nguyên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chính là mâu thu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trong n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tâm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. Chính mình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chính mình,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tron</w:t>
      </w:r>
      <w:r w:rsidRPr="00E13A45">
        <w:rPr>
          <w:rFonts w:ascii="Times New Roman" w:eastAsia="SimSun" w:hAnsi="Times New Roman"/>
          <w:sz w:val="28"/>
          <w:szCs w:val="28"/>
        </w:rPr>
        <w:t>g n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tâm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chúng ta,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c,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H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có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y sanh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t. Nghi l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và hoài nghi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thành mâu thu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thành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t,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tâm mà ra!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hành công tác hòa bình, [hãy ghi nh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] </w:t>
      </w:r>
      <w:r w:rsidRPr="00E13A45">
        <w:rPr>
          <w:rFonts w:ascii="Times New Roman" w:eastAsia="SimSun" w:hAnsi="Times New Roman"/>
          <w:i/>
          <w:sz w:val="28"/>
          <w:szCs w:val="28"/>
        </w:rPr>
        <w:t>“gia hòa, v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n s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hưng”</w:t>
      </w:r>
      <w:r w:rsidRPr="00E13A45">
        <w:rPr>
          <w:rFonts w:ascii="Times New Roman" w:eastAsia="SimSun" w:hAnsi="Times New Roman"/>
          <w:sz w:val="28"/>
          <w:szCs w:val="28"/>
        </w:rPr>
        <w:t>. Vua Thu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vào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m gương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t. Vua Thu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làm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Hóa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tâm,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hóa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p.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nghi l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mâu thu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 xml:space="preserve">ng có </w:t>
      </w:r>
      <w:r w:rsidRPr="00E13A45">
        <w:rPr>
          <w:rFonts w:ascii="Times New Roman" w:eastAsia="SimSun" w:hAnsi="Times New Roman"/>
          <w:sz w:val="28"/>
          <w:szCs w:val="28"/>
        </w:rPr>
        <w:t>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trong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gian ba năm, nhà vua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 hóa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nhà,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 hóa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trong cùng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vùng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Ngài!</w:t>
      </w:r>
    </w:p>
    <w:p w14:paraId="5B0EAF00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E13A45">
        <w:rPr>
          <w:rFonts w:ascii="Times New Roman" w:eastAsia="SimSun" w:hAnsi="Times New Roman"/>
          <w:i/>
          <w:sz w:val="28"/>
          <w:szCs w:val="28"/>
        </w:rPr>
        <w:t>“Hành h</w:t>
      </w:r>
      <w:r w:rsidRPr="00E13A45">
        <w:rPr>
          <w:rFonts w:ascii="Times New Roman" w:eastAsia="SimSun" w:hAnsi="Times New Roman"/>
          <w:i/>
          <w:sz w:val="28"/>
          <w:szCs w:val="28"/>
        </w:rPr>
        <w:t>ữ</w:t>
      </w:r>
      <w:r w:rsidRPr="00E13A45">
        <w:rPr>
          <w:rFonts w:ascii="Times New Roman" w:eastAsia="SimSun" w:hAnsi="Times New Roman"/>
          <w:i/>
          <w:sz w:val="28"/>
          <w:szCs w:val="28"/>
        </w:rPr>
        <w:t>u b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đ</w:t>
      </w:r>
      <w:r w:rsidRPr="00E13A45">
        <w:rPr>
          <w:rFonts w:ascii="Times New Roman" w:eastAsia="SimSun" w:hAnsi="Times New Roman"/>
          <w:i/>
          <w:sz w:val="28"/>
          <w:szCs w:val="28"/>
        </w:rPr>
        <w:t>ắ</w:t>
      </w:r>
      <w:r w:rsidRPr="00E13A45">
        <w:rPr>
          <w:rFonts w:ascii="Times New Roman" w:eastAsia="SimSun" w:hAnsi="Times New Roman"/>
          <w:i/>
          <w:sz w:val="28"/>
          <w:szCs w:val="28"/>
        </w:rPr>
        <w:t>c, ph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n c</w:t>
      </w:r>
      <w:r w:rsidRPr="00E13A45">
        <w:rPr>
          <w:rFonts w:ascii="Times New Roman" w:eastAsia="SimSun" w:hAnsi="Times New Roman"/>
          <w:i/>
          <w:sz w:val="28"/>
          <w:szCs w:val="28"/>
        </w:rPr>
        <w:t>ầ</w:t>
      </w:r>
      <w:r w:rsidRPr="00E13A45">
        <w:rPr>
          <w:rFonts w:ascii="Times New Roman" w:eastAsia="SimSun" w:hAnsi="Times New Roman"/>
          <w:i/>
          <w:sz w:val="28"/>
          <w:szCs w:val="28"/>
        </w:rPr>
        <w:t>u chư k</w:t>
      </w:r>
      <w:r w:rsidRPr="00E13A45">
        <w:rPr>
          <w:rFonts w:ascii="Times New Roman" w:eastAsia="SimSun" w:hAnsi="Times New Roman"/>
          <w:i/>
          <w:sz w:val="28"/>
          <w:szCs w:val="28"/>
        </w:rPr>
        <w:t>ỷ</w:t>
      </w:r>
      <w:r w:rsidRPr="00E13A45">
        <w:rPr>
          <w:rFonts w:ascii="Times New Roman" w:eastAsia="SimSun" w:hAnsi="Times New Roman"/>
          <w:i/>
          <w:sz w:val="28"/>
          <w:szCs w:val="28"/>
        </w:rPr>
        <w:t>”</w:t>
      </w:r>
      <w:r w:rsidRPr="00E13A45">
        <w:rPr>
          <w:rFonts w:ascii="Times New Roman" w:eastAsia="SimSun" w:hAnsi="Times New Roman"/>
          <w:sz w:val="28"/>
          <w:szCs w:val="28"/>
        </w:rPr>
        <w:t xml:space="preserve"> (Có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gì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làm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c, hãy xét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chính mình). Câu này đúng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m,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bên ngoài, mà là trong n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tâm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có cách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>nh sâu xa,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khai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.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t hay: </w:t>
      </w:r>
      <w:r w:rsidRPr="00E13A45">
        <w:rPr>
          <w:rFonts w:ascii="Times New Roman" w:eastAsia="SimSun" w:hAnsi="Times New Roman"/>
          <w:i/>
          <w:sz w:val="28"/>
          <w:szCs w:val="28"/>
        </w:rPr>
        <w:t>“H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t th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E13A45">
        <w:rPr>
          <w:rFonts w:ascii="Times New Roman" w:eastAsia="SimSun" w:hAnsi="Times New Roman"/>
          <w:i/>
          <w:sz w:val="28"/>
          <w:szCs w:val="28"/>
        </w:rPr>
        <w:t>ề</w:t>
      </w:r>
      <w:r w:rsidRPr="00E13A45">
        <w:rPr>
          <w:rFonts w:ascii="Times New Roman" w:eastAsia="SimSun" w:hAnsi="Times New Roman"/>
          <w:i/>
          <w:sz w:val="28"/>
          <w:szCs w:val="28"/>
        </w:rPr>
        <w:t>u có trí hu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>c tư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ng c</w:t>
      </w:r>
      <w:r w:rsidRPr="00E13A45">
        <w:rPr>
          <w:rFonts w:ascii="Times New Roman" w:eastAsia="SimSun" w:hAnsi="Times New Roman"/>
          <w:i/>
          <w:sz w:val="28"/>
          <w:szCs w:val="28"/>
        </w:rPr>
        <w:t>ủ</w:t>
      </w:r>
      <w:r w:rsidRPr="00E13A45">
        <w:rPr>
          <w:rFonts w:ascii="Times New Roman" w:eastAsia="SimSun" w:hAnsi="Times New Roman"/>
          <w:i/>
          <w:sz w:val="28"/>
          <w:szCs w:val="28"/>
        </w:rPr>
        <w:t>a Như Lai”.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chúng sanh trong chín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bình đ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ng, ai n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viên mãn,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năng viên mãn, tư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viên mãn. Nay chúng ta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i/>
          <w:sz w:val="28"/>
          <w:szCs w:val="28"/>
        </w:rPr>
        <w:t>“tư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ng h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o”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“phư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báo”. Vì sao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y? Kinh Hoa Nghiêm đã nói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t hay: </w:t>
      </w:r>
      <w:r w:rsidRPr="00E13A45">
        <w:rPr>
          <w:rFonts w:ascii="Times New Roman" w:eastAsia="SimSun" w:hAnsi="Times New Roman"/>
          <w:i/>
          <w:sz w:val="28"/>
          <w:szCs w:val="28"/>
        </w:rPr>
        <w:t>“Ch</w:t>
      </w:r>
      <w:r w:rsidRPr="00E13A45">
        <w:rPr>
          <w:rFonts w:ascii="Times New Roman" w:eastAsia="SimSun" w:hAnsi="Times New Roman"/>
          <w:i/>
          <w:sz w:val="28"/>
          <w:szCs w:val="28"/>
        </w:rPr>
        <w:t>ỉ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ng tư</w:t>
      </w:r>
      <w:r w:rsidRPr="00E13A45">
        <w:rPr>
          <w:rFonts w:ascii="Times New Roman" w:eastAsia="SimSun" w:hAnsi="Times New Roman"/>
          <w:i/>
          <w:sz w:val="28"/>
          <w:szCs w:val="28"/>
        </w:rPr>
        <w:t>ở</w:t>
      </w:r>
      <w:r w:rsidRPr="00E13A45">
        <w:rPr>
          <w:rFonts w:ascii="Times New Roman" w:eastAsia="SimSun" w:hAnsi="Times New Roman"/>
          <w:i/>
          <w:sz w:val="28"/>
          <w:szCs w:val="28"/>
        </w:rPr>
        <w:t>ng, ch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p trư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c, mà ch</w:t>
      </w:r>
      <w:r w:rsidRPr="00E13A45">
        <w:rPr>
          <w:rFonts w:ascii="Times New Roman" w:eastAsia="SimSun" w:hAnsi="Times New Roman"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i/>
          <w:sz w:val="28"/>
          <w:szCs w:val="28"/>
        </w:rPr>
        <w:t>ng th</w:t>
      </w:r>
      <w:r w:rsidRPr="00E13A45">
        <w:rPr>
          <w:rFonts w:ascii="Times New Roman" w:eastAsia="SimSun" w:hAnsi="Times New Roman"/>
          <w:i/>
          <w:sz w:val="28"/>
          <w:szCs w:val="28"/>
        </w:rPr>
        <w:t>ể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>ng đ</w:t>
      </w:r>
      <w:r w:rsidRPr="00E13A45">
        <w:rPr>
          <w:rFonts w:ascii="Times New Roman" w:eastAsia="SimSun" w:hAnsi="Times New Roman"/>
          <w:i/>
          <w:sz w:val="28"/>
          <w:szCs w:val="28"/>
        </w:rPr>
        <w:t>ắ</w:t>
      </w:r>
      <w:r w:rsidRPr="00E13A45">
        <w:rPr>
          <w:rFonts w:ascii="Times New Roman" w:eastAsia="SimSun" w:hAnsi="Times New Roman"/>
          <w:i/>
          <w:sz w:val="28"/>
          <w:szCs w:val="28"/>
        </w:rPr>
        <w:t>c”</w:t>
      </w:r>
      <w:r w:rsidRPr="00E13A45">
        <w:rPr>
          <w:rFonts w:ascii="Times New Roman" w:eastAsia="SimSun" w:hAnsi="Times New Roman"/>
          <w:sz w:val="28"/>
          <w:szCs w:val="28"/>
        </w:rPr>
        <w:t>. Kinh Hoa Nghiêm đã nói minh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ch.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tư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là vô minh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não, phân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là Tr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Sa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não,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là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Tư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não.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chúng ta nói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danh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 Tư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nói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vô minh, nói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Tư, nói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Tr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Sa,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sơ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u! Kinh Hoa Nghiêm nói hay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m, [kinh dùng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ng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] </w:t>
      </w:r>
      <w:r w:rsidRPr="00E13A45">
        <w:rPr>
          <w:rFonts w:ascii="Times New Roman" w:eastAsia="SimSun" w:hAnsi="Times New Roman"/>
          <w:i/>
          <w:sz w:val="28"/>
          <w:szCs w:val="28"/>
        </w:rPr>
        <w:t>“v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ng t</w:t>
      </w:r>
      <w:r w:rsidRPr="00E13A45">
        <w:rPr>
          <w:rFonts w:ascii="Times New Roman" w:eastAsia="SimSun" w:hAnsi="Times New Roman"/>
          <w:i/>
          <w:sz w:val="28"/>
          <w:szCs w:val="28"/>
        </w:rPr>
        <w:t>ư</w:t>
      </w:r>
      <w:r w:rsidRPr="00E13A45">
        <w:rPr>
          <w:rFonts w:ascii="Times New Roman" w:eastAsia="SimSun" w:hAnsi="Times New Roman"/>
          <w:i/>
          <w:sz w:val="28"/>
          <w:szCs w:val="28"/>
        </w:rPr>
        <w:t>ở</w:t>
      </w:r>
      <w:r w:rsidRPr="00E13A45">
        <w:rPr>
          <w:rFonts w:ascii="Times New Roman" w:eastAsia="SimSun" w:hAnsi="Times New Roman"/>
          <w:i/>
          <w:sz w:val="28"/>
          <w:szCs w:val="28"/>
        </w:rPr>
        <w:t>ng, phân bi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t, ch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p trư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c”.</w:t>
      </w:r>
      <w:r w:rsidRPr="00E13A45">
        <w:rPr>
          <w:rFonts w:ascii="Times New Roman" w:eastAsia="SimSun" w:hAnsi="Times New Roman"/>
          <w:sz w:val="28"/>
          <w:szCs w:val="28"/>
        </w:rPr>
        <w:t xml:space="preserve"> Đâm ra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nghe xong, dư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như đã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u, tuy chưa ch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đã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u, nhưng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khái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m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Vì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tư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là gì? Chính là kh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tâm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m. Sáu căn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chúng ta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xúc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tr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bên ngoài, kh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tâm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m, còn chưa có phân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t, còn chưa có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c. Đó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i/>
          <w:sz w:val="28"/>
          <w:szCs w:val="28"/>
        </w:rPr>
        <w:t>“vô minh”.</w:t>
      </w:r>
    </w:p>
    <w:p w14:paraId="5D5C6FFC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Chư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u, chân tâm là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tĩnh.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kh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tâm, không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m,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chính là chân tâm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, đó là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vô minh. Nói cách khác,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còn kh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tâm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m, nhưng Ngài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và phân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t, nên Ngài có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cao hơn chúng ta. A La Hán, đây là nói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thành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t, Ngài có kh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tâm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m, có phân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t, nhưng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đã đo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Tư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não,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A La Hán, vư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t thoát l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luân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i. Chúng ta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 l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</w:t>
      </w:r>
      <w:r w:rsidRPr="00E13A45">
        <w:rPr>
          <w:rFonts w:ascii="Times New Roman" w:eastAsia="SimSun" w:hAnsi="Times New Roman"/>
          <w:sz w:val="28"/>
          <w:szCs w:val="28"/>
        </w:rPr>
        <w:t>guyên lý và nguyên t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cao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này, rèn luy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trong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ngày. Đó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i/>
          <w:sz w:val="28"/>
          <w:szCs w:val="28"/>
        </w:rPr>
        <w:t>“tu”. “Tu”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Times New Roman" w:eastAsia="DFKai-SB" w:hAnsi="Times New Roman" w:hint="eastAsia"/>
          <w:sz w:val="28"/>
          <w:szCs w:val="28"/>
        </w:rPr>
        <w:t>修</w:t>
      </w:r>
      <w:r w:rsidRPr="00E13A45">
        <w:rPr>
          <w:rFonts w:ascii="Times New Roman" w:eastAsia="SimSun" w:hAnsi="Times New Roman"/>
          <w:sz w:val="28"/>
          <w:szCs w:val="28"/>
        </w:rPr>
        <w:t xml:space="preserve">) là </w:t>
      </w:r>
      <w:r w:rsidRPr="00E13A45">
        <w:rPr>
          <w:rFonts w:ascii="Times New Roman" w:eastAsia="SimSun" w:hAnsi="Times New Roman"/>
          <w:i/>
          <w:sz w:val="28"/>
          <w:szCs w:val="28"/>
        </w:rPr>
        <w:t>“tu chánh”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Times New Roman" w:eastAsia="DFKai-SB" w:hAnsi="Times New Roman" w:hint="eastAsia"/>
          <w:sz w:val="28"/>
          <w:szCs w:val="28"/>
        </w:rPr>
        <w:t>修正</w:t>
      </w:r>
      <w:r w:rsidRPr="00E13A45">
        <w:rPr>
          <w:rFonts w:ascii="Times New Roman" w:eastAsia="SimSun" w:hAnsi="Times New Roman"/>
          <w:sz w:val="28"/>
          <w:szCs w:val="28"/>
        </w:rPr>
        <w:t>, s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a đ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i cho đúng), </w:t>
      </w:r>
      <w:r w:rsidRPr="00E13A45">
        <w:rPr>
          <w:rFonts w:ascii="Times New Roman" w:eastAsia="SimSun" w:hAnsi="Times New Roman"/>
          <w:i/>
          <w:sz w:val="28"/>
          <w:szCs w:val="28"/>
        </w:rPr>
        <w:t>“hành”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DFKai-SB" w:eastAsia="DFKai-SB" w:hAnsi="DFKai-SB" w:cs="MS Gothic" w:hint="eastAsia"/>
          <w:sz w:val="28"/>
          <w:szCs w:val="28"/>
        </w:rPr>
        <w:t>行</w:t>
      </w:r>
      <w:r w:rsidRPr="00E13A45">
        <w:rPr>
          <w:rFonts w:ascii="Times New Roman" w:eastAsia="SimSun" w:hAnsi="Times New Roman"/>
          <w:sz w:val="28"/>
          <w:szCs w:val="28"/>
        </w:rPr>
        <w:t>) là hành vi. Trong quá kh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, chúng ta quen thói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toàn là phân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t, toàn là kh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tâm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m. Nay chúng ta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n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n chúng,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còn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,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“Ch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c” là buông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Tư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não. “Ch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phân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t” là buông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Tr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Sa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não. “Ch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kh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tâm, không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m” là buông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Vô Minh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não. Tron</w:t>
      </w:r>
      <w:r w:rsidRPr="00E13A45">
        <w:rPr>
          <w:rFonts w:ascii="Times New Roman" w:eastAsia="SimSun" w:hAnsi="Times New Roman"/>
          <w:sz w:val="28"/>
          <w:szCs w:val="28"/>
        </w:rPr>
        <w:t>g giáo pháp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ng nói: </w:t>
      </w:r>
      <w:r w:rsidRPr="00E13A45">
        <w:rPr>
          <w:rFonts w:ascii="Times New Roman" w:eastAsia="SimSun" w:hAnsi="Times New Roman"/>
          <w:i/>
          <w:sz w:val="28"/>
          <w:szCs w:val="28"/>
        </w:rPr>
        <w:t>“Phá m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t ph</w:t>
      </w:r>
      <w:r w:rsidRPr="00E13A45">
        <w:rPr>
          <w:rFonts w:ascii="Times New Roman" w:eastAsia="SimSun" w:hAnsi="Times New Roman"/>
          <w:i/>
          <w:sz w:val="28"/>
          <w:szCs w:val="28"/>
        </w:rPr>
        <w:t>ẩ</w:t>
      </w:r>
      <w:r w:rsidRPr="00E13A45">
        <w:rPr>
          <w:rFonts w:ascii="Times New Roman" w:eastAsia="SimSun" w:hAnsi="Times New Roman"/>
          <w:i/>
          <w:sz w:val="28"/>
          <w:szCs w:val="28"/>
        </w:rPr>
        <w:t>m vô minh, ch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>ng m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t ph</w:t>
      </w:r>
      <w:r w:rsidRPr="00E13A45">
        <w:rPr>
          <w:rFonts w:ascii="Times New Roman" w:eastAsia="SimSun" w:hAnsi="Times New Roman"/>
          <w:i/>
          <w:sz w:val="28"/>
          <w:szCs w:val="28"/>
        </w:rPr>
        <w:t>ầ</w:t>
      </w:r>
      <w:r w:rsidRPr="00E13A45">
        <w:rPr>
          <w:rFonts w:ascii="Times New Roman" w:eastAsia="SimSun" w:hAnsi="Times New Roman"/>
          <w:i/>
          <w:sz w:val="28"/>
          <w:szCs w:val="28"/>
        </w:rPr>
        <w:t>n Pháp Thân”.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các pháp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kh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tâm, không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m, Pháp Thân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y!</w:t>
      </w:r>
    </w:p>
    <w:p w14:paraId="3E410059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Trong kinh Hoa Nghiêm,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Sơ Tr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lên,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mươi m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sĩ,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mươi m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p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kh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tâm, không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phân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t, không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c. R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c, các Ngài còn có giai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hay không? Nói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thà,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giai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p! Các Ngài tr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Chân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i. Vì sao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nói có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mươi m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p?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mươi m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p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do đâu mà có?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khí vô th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vô minh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n. Vô minh đã đo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n,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khí chưa đo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n. Dùng phương pháp gì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đo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khí?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phương pháp nào!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khí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gian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dài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d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nhiên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còn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ng nói: </w:t>
      </w:r>
      <w:r w:rsidRPr="00E13A45">
        <w:rPr>
          <w:rFonts w:ascii="Times New Roman" w:eastAsia="SimSun" w:hAnsi="Times New Roman"/>
          <w:i/>
          <w:sz w:val="28"/>
          <w:szCs w:val="28"/>
        </w:rPr>
        <w:t>“Th</w:t>
      </w:r>
      <w:r w:rsidRPr="00E13A45">
        <w:rPr>
          <w:rFonts w:ascii="Times New Roman" w:eastAsia="SimSun" w:hAnsi="Times New Roman"/>
          <w:i/>
          <w:sz w:val="28"/>
          <w:szCs w:val="28"/>
        </w:rPr>
        <w:t>ử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x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>ng b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đ</w:t>
      </w:r>
      <w:r w:rsidRPr="00E13A45">
        <w:rPr>
          <w:rFonts w:ascii="Times New Roman" w:eastAsia="SimSun" w:hAnsi="Times New Roman"/>
          <w:i/>
          <w:sz w:val="28"/>
          <w:szCs w:val="28"/>
        </w:rPr>
        <w:t>ắ</w:t>
      </w:r>
      <w:r w:rsidRPr="00E13A45">
        <w:rPr>
          <w:rFonts w:ascii="Times New Roman" w:eastAsia="SimSun" w:hAnsi="Times New Roman"/>
          <w:i/>
          <w:sz w:val="28"/>
          <w:szCs w:val="28"/>
        </w:rPr>
        <w:t>c l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>c”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này, không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dùng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c). H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dùng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có phân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c;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này không dùng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 Do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b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phàm phu chúng ta,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nhìn vào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Chân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ch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n là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mươi m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giai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chi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t! Nhìn không ra!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bình đ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là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bình đ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ng, nhưng công phu xác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là có c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hay sâu khá</w:t>
      </w:r>
      <w:r w:rsidRPr="00E13A45">
        <w:rPr>
          <w:rFonts w:ascii="Times New Roman" w:eastAsia="SimSun" w:hAnsi="Times New Roman"/>
          <w:sz w:val="28"/>
          <w:szCs w:val="28"/>
        </w:rPr>
        <w:t>c nhau.</w:t>
      </w:r>
    </w:p>
    <w:p w14:paraId="5EB71C17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Trong giáo pháp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nói: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thành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tu hành ba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A-tăng-k</w:t>
      </w:r>
      <w:r w:rsidRPr="00E13A45">
        <w:rPr>
          <w:rFonts w:ascii="Times New Roman" w:eastAsia="SimSun" w:hAnsi="Times New Roman"/>
          <w:sz w:val="28"/>
          <w:szCs w:val="28"/>
        </w:rPr>
        <w:t>ỳ</w:t>
      </w:r>
      <w:r w:rsidRPr="00E13A45">
        <w:rPr>
          <w:rFonts w:ascii="Times New Roman" w:eastAsia="SimSun" w:hAnsi="Times New Roman"/>
          <w:sz w:val="28"/>
          <w:szCs w:val="28"/>
        </w:rPr>
        <w:t xml:space="preserve">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p.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ba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A-tăng-k</w:t>
      </w:r>
      <w:r w:rsidRPr="00E13A45">
        <w:rPr>
          <w:rFonts w:ascii="Times New Roman" w:eastAsia="SimSun" w:hAnsi="Times New Roman"/>
          <w:sz w:val="28"/>
          <w:szCs w:val="28"/>
        </w:rPr>
        <w:t>ỳ</w:t>
      </w:r>
      <w:r w:rsidRPr="00E13A45">
        <w:rPr>
          <w:rFonts w:ascii="Times New Roman" w:eastAsia="SimSun" w:hAnsi="Times New Roman"/>
          <w:sz w:val="28"/>
          <w:szCs w:val="28"/>
        </w:rPr>
        <w:t xml:space="preserve"> tính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đâu, chính là k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ngày </w:t>
      </w:r>
      <w:r w:rsidRPr="00E13A45">
        <w:rPr>
          <w:rFonts w:ascii="Times New Roman" w:eastAsia="SimSun" w:hAnsi="Times New Roman"/>
          <w:i/>
          <w:sz w:val="28"/>
          <w:szCs w:val="28"/>
        </w:rPr>
        <w:t>“phá m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t ph</w:t>
      </w:r>
      <w:r w:rsidRPr="00E13A45">
        <w:rPr>
          <w:rFonts w:ascii="Times New Roman" w:eastAsia="SimSun" w:hAnsi="Times New Roman"/>
          <w:i/>
          <w:sz w:val="28"/>
          <w:szCs w:val="28"/>
        </w:rPr>
        <w:t>ẩ</w:t>
      </w:r>
      <w:r w:rsidRPr="00E13A45">
        <w:rPr>
          <w:rFonts w:ascii="Times New Roman" w:eastAsia="SimSun" w:hAnsi="Times New Roman"/>
          <w:i/>
          <w:sz w:val="28"/>
          <w:szCs w:val="28"/>
        </w:rPr>
        <w:t>m vô minh, ch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>ng m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t ph</w:t>
      </w:r>
      <w:r w:rsidRPr="00E13A45">
        <w:rPr>
          <w:rFonts w:ascii="Times New Roman" w:eastAsia="SimSun" w:hAnsi="Times New Roman"/>
          <w:i/>
          <w:sz w:val="28"/>
          <w:szCs w:val="28"/>
        </w:rPr>
        <w:t>ầ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n Pháp Thân”. </w:t>
      </w:r>
      <w:r w:rsidRPr="00E13A45">
        <w:rPr>
          <w:rFonts w:ascii="Times New Roman" w:eastAsia="SimSun" w:hAnsi="Times New Roman"/>
          <w:sz w:val="28"/>
          <w:szCs w:val="28"/>
        </w:rPr>
        <w:t xml:space="preserve">Nói cách khác, hóa ra </w:t>
      </w:r>
      <w:r w:rsidRPr="00E13A45">
        <w:rPr>
          <w:rFonts w:ascii="Times New Roman" w:eastAsia="SimSun" w:hAnsi="Times New Roman"/>
          <w:i/>
          <w:sz w:val="28"/>
          <w:szCs w:val="28"/>
        </w:rPr>
        <w:t>“ba đ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i A-tăng-k</w:t>
      </w:r>
      <w:r w:rsidRPr="00E13A45">
        <w:rPr>
          <w:rFonts w:ascii="Times New Roman" w:eastAsia="SimSun" w:hAnsi="Times New Roman"/>
          <w:i/>
          <w:sz w:val="28"/>
          <w:szCs w:val="28"/>
        </w:rPr>
        <w:t>ỳ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ki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p”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nói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gian đo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s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ch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khí vô th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vô minh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dài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đó,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phương pháp chi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!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nhân đã t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hay, vì chúng ta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gì lãnh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này.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nhân dùng bình rư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. Bình rư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u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a rư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u, đã đ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ch rư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u, xác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là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còn</w:t>
      </w:r>
      <w:r w:rsidRPr="00E13A45">
        <w:rPr>
          <w:rFonts w:ascii="Times New Roman" w:eastAsia="SimSun" w:hAnsi="Times New Roman"/>
          <w:sz w:val="28"/>
          <w:szCs w:val="28"/>
        </w:rPr>
        <w:t xml:space="preserve"> rư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u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a. Lau chùi s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ch bóng bên trong, ng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,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có mùi. Đó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i/>
          <w:sz w:val="28"/>
          <w:szCs w:val="28"/>
        </w:rPr>
        <w:t>“t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p khí”</w:t>
      </w:r>
      <w:r w:rsidRPr="00E13A45">
        <w:rPr>
          <w:rFonts w:ascii="Times New Roman" w:eastAsia="SimSun" w:hAnsi="Times New Roman"/>
          <w:sz w:val="28"/>
          <w:szCs w:val="28"/>
        </w:rPr>
        <w:t>, dùng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sánh ví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khí. Khi nào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khí hoàn toàn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còn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a?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ngày ng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i nó, [s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y] đúng là ngày càng 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hơn.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khái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hai, ba tháng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ng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hoàn toàn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còn mùi!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lý này,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u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hàng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trong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Chân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tu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tu!</w:t>
      </w:r>
    </w:p>
    <w:p w14:paraId="31BD7C51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trong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Chân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[t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thi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u] là Sơ Tr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Tát. Các Ngài có năng l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này,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 xml:space="preserve">n theo cái tâm mà 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kh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năng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[c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hóa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]. Nơi nào có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m, các Ngài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ng.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m 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giao, đáng nên dùng thân gì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, Ngài bèn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n thân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thân hình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pháp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nói. 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t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tr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qua ba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A-tăng-k</w:t>
      </w:r>
      <w:r w:rsidRPr="00E13A45">
        <w:rPr>
          <w:rFonts w:ascii="Times New Roman" w:eastAsia="SimSun" w:hAnsi="Times New Roman"/>
          <w:sz w:val="28"/>
          <w:szCs w:val="28"/>
        </w:rPr>
        <w:t>ỳ</w:t>
      </w:r>
      <w:r w:rsidRPr="00E13A45">
        <w:rPr>
          <w:rFonts w:ascii="Times New Roman" w:eastAsia="SimSun" w:hAnsi="Times New Roman"/>
          <w:sz w:val="28"/>
          <w:szCs w:val="28"/>
        </w:rPr>
        <w:t xml:space="preserve">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p,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 xml:space="preserve">p khí vô minh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hoàn toàn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còn. Do hoàn toàn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còn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a, Ngài bèn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Di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Giác. Chúng tôi dùng bình rư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u làm t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tư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ra: Bình rư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u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đúng là lau chùi cách nào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c, nó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có mùi. B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 xml:space="preserve">c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đó,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đó, m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toang n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p bình,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hai, ba tháng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hoàn toàn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còn mùi. Đó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i/>
          <w:sz w:val="28"/>
          <w:szCs w:val="28"/>
        </w:rPr>
        <w:t>“vô công d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>ng đ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o”.</w:t>
      </w:r>
      <w:r w:rsidRPr="00E13A45">
        <w:rPr>
          <w:rFonts w:ascii="Times New Roman" w:eastAsia="SimSun" w:hAnsi="Times New Roman"/>
          <w:sz w:val="28"/>
          <w:szCs w:val="28"/>
        </w:rPr>
        <w:t xml:space="preserve">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trong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thì có tu, có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c; trong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Chân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có. Ch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lý này!</w:t>
      </w:r>
    </w:p>
    <w:p w14:paraId="4D5700B9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Hoa Nghiêm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này,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 hóa.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 hóa trên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gian,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rành r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>, rõ ràng Ngài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làm gì? Ngài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giúp đ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 xml:space="preserve"> chúng sanh, thay chúng sanh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.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chúng sanh là gì?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! Giúp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lìa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vui.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lìa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vui thì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lìa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nào,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vui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phá mê khai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.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do đâu mà có? Do mê,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chân tư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vũ tr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và nhân sinh, trong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 xml:space="preserve">t pháp nói là </w:t>
      </w:r>
      <w:r w:rsidRPr="00E13A45">
        <w:rPr>
          <w:rFonts w:ascii="Times New Roman" w:eastAsia="SimSun" w:hAnsi="Times New Roman"/>
          <w:i/>
          <w:sz w:val="28"/>
          <w:szCs w:val="28"/>
        </w:rPr>
        <w:t>“tánh, tư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ng, s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>, lý, nhân, qu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”</w:t>
      </w:r>
      <w:r w:rsidRPr="00E13A45">
        <w:rPr>
          <w:rFonts w:ascii="Times New Roman" w:eastAsia="SimSun" w:hAnsi="Times New Roman"/>
          <w:sz w:val="28"/>
          <w:szCs w:val="28"/>
        </w:rPr>
        <w:t xml:space="preserve"> hoàn toàn không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theo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tư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</w:t>
      </w:r>
      <w:r w:rsidRPr="00E13A45">
        <w:rPr>
          <w:rFonts w:ascii="Times New Roman" w:eastAsia="SimSun" w:hAnsi="Times New Roman"/>
          <w:sz w:val="28"/>
          <w:szCs w:val="28"/>
        </w:rPr>
        <w:t>h mình mà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tác vô lư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vô biên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p.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 tuy có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 và ác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thoát kh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luân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i. Do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p, th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sanh trong ba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o; do ác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p, th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sanh trong ba ác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thoát kh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i!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có giác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, giác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p. Trong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ngày, có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hay không?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tác,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tác gì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y?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cho chúng ta.</w:t>
      </w:r>
    </w:p>
    <w:p w14:paraId="1DC3961F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trăm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mươi m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bài k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đây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chúng ta cương lãnh tu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này: “B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khéo dùng cái tâm”. Khéo dùng cái tâm,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làm, nhưng tâm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m m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tr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n, cũng là </w:t>
      </w:r>
      <w:r w:rsidRPr="00E13A45">
        <w:rPr>
          <w:rFonts w:ascii="Times New Roman" w:eastAsia="SimSun" w:hAnsi="Times New Roman"/>
          <w:i/>
          <w:sz w:val="28"/>
          <w:szCs w:val="28"/>
        </w:rPr>
        <w:t>“lìa h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t th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y các tư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ng, chính là h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t th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y các pháp”</w:t>
      </w:r>
      <w:r w:rsidRPr="00E13A45">
        <w:rPr>
          <w:rFonts w:ascii="Times New Roman" w:eastAsia="SimSun" w:hAnsi="Times New Roman"/>
          <w:sz w:val="28"/>
          <w:szCs w:val="28"/>
        </w:rPr>
        <w:t>.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gì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qua,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trong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cu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kinh Hoa Nghiêm, năm mươi ba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tham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Tài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đã nêu gương cho chúng ta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y: Trong năm mươi ba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tham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có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tư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ng, phân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hay không?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có! Thông qua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kh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trong tham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còn có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tư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ng, phân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hay không? H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có,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thành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u! Đó là công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chân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Trong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Văn Thù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ngài Trí Th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,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o: </w:t>
      </w:r>
      <w:r w:rsidRPr="00E13A45">
        <w:rPr>
          <w:rFonts w:ascii="Times New Roman" w:eastAsia="SimSun" w:hAnsi="Times New Roman"/>
          <w:i/>
          <w:sz w:val="28"/>
          <w:szCs w:val="28"/>
        </w:rPr>
        <w:t>“B</w:t>
      </w:r>
      <w:r w:rsidRPr="00E13A45">
        <w:rPr>
          <w:rFonts w:ascii="Times New Roman" w:eastAsia="SimSun" w:hAnsi="Times New Roman"/>
          <w:i/>
          <w:sz w:val="28"/>
          <w:szCs w:val="28"/>
        </w:rPr>
        <w:t>ồ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Tát thi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d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>ng k</w:t>
      </w:r>
      <w:r w:rsidRPr="00E13A45">
        <w:rPr>
          <w:rFonts w:ascii="Times New Roman" w:eastAsia="SimSun" w:hAnsi="Times New Roman"/>
          <w:i/>
          <w:sz w:val="28"/>
          <w:szCs w:val="28"/>
        </w:rPr>
        <w:t>ỳ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tâm, thành t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>u nh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thi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t th</w:t>
      </w:r>
      <w:r w:rsidRPr="00E13A45">
        <w:rPr>
          <w:rFonts w:ascii="Times New Roman" w:eastAsia="SimSun" w:hAnsi="Times New Roman"/>
          <w:i/>
          <w:sz w:val="28"/>
          <w:szCs w:val="28"/>
        </w:rPr>
        <w:t>ắ</w:t>
      </w:r>
      <w:r w:rsidRPr="00E13A45">
        <w:rPr>
          <w:rFonts w:ascii="Times New Roman" w:eastAsia="SimSun" w:hAnsi="Times New Roman"/>
          <w:i/>
          <w:sz w:val="28"/>
          <w:szCs w:val="28"/>
        </w:rPr>
        <w:t>ng di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u công đ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>c”</w:t>
      </w:r>
      <w:r w:rsidRPr="00E13A45">
        <w:rPr>
          <w:rFonts w:ascii="Times New Roman" w:eastAsia="SimSun" w:hAnsi="Times New Roman"/>
          <w:sz w:val="28"/>
          <w:szCs w:val="28"/>
        </w:rPr>
        <w:t xml:space="preserve"> (B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khéo dùng cái tâm, thành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u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công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thù th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ng, nhi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m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u). </w:t>
      </w:r>
      <w:r w:rsidRPr="00E13A45">
        <w:rPr>
          <w:rFonts w:ascii="Times New Roman" w:eastAsia="SimSun" w:hAnsi="Times New Roman"/>
          <w:i/>
          <w:sz w:val="28"/>
          <w:szCs w:val="28"/>
        </w:rPr>
        <w:t>“Th</w:t>
      </w:r>
      <w:r w:rsidRPr="00E13A45">
        <w:rPr>
          <w:rFonts w:ascii="Times New Roman" w:eastAsia="SimSun" w:hAnsi="Times New Roman"/>
          <w:i/>
          <w:sz w:val="28"/>
          <w:szCs w:val="28"/>
        </w:rPr>
        <w:t>ắ</w:t>
      </w:r>
      <w:r w:rsidRPr="00E13A45">
        <w:rPr>
          <w:rFonts w:ascii="Times New Roman" w:eastAsia="SimSun" w:hAnsi="Times New Roman"/>
          <w:i/>
          <w:sz w:val="28"/>
          <w:szCs w:val="28"/>
        </w:rPr>
        <w:t>ng”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DFKai-SB" w:eastAsia="DFKai-SB" w:hAnsi="DFKai-SB" w:cs="MS Gothic" w:hint="eastAsia"/>
          <w:sz w:val="28"/>
          <w:szCs w:val="28"/>
        </w:rPr>
        <w:t>勝</w:t>
      </w:r>
      <w:r w:rsidRPr="00E13A45">
        <w:rPr>
          <w:rFonts w:ascii="Times New Roman" w:eastAsia="SimSun" w:hAnsi="Times New Roman"/>
          <w:sz w:val="28"/>
          <w:szCs w:val="28"/>
        </w:rPr>
        <w:t>) là thù th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 xml:space="preserve">ng. </w:t>
      </w:r>
      <w:r w:rsidRPr="00E13A45">
        <w:rPr>
          <w:rFonts w:ascii="Times New Roman" w:eastAsia="SimSun" w:hAnsi="Times New Roman"/>
          <w:i/>
          <w:sz w:val="28"/>
          <w:szCs w:val="28"/>
        </w:rPr>
        <w:t>“Thù th</w:t>
      </w:r>
      <w:r w:rsidRPr="00E13A45">
        <w:rPr>
          <w:rFonts w:ascii="Times New Roman" w:eastAsia="SimSun" w:hAnsi="Times New Roman"/>
          <w:i/>
          <w:sz w:val="28"/>
          <w:szCs w:val="28"/>
        </w:rPr>
        <w:t>ắ</w:t>
      </w:r>
      <w:r w:rsidRPr="00E13A45">
        <w:rPr>
          <w:rFonts w:ascii="Times New Roman" w:eastAsia="SimSun" w:hAnsi="Times New Roman"/>
          <w:i/>
          <w:sz w:val="28"/>
          <w:szCs w:val="28"/>
        </w:rPr>
        <w:t>ng”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DFKai-SB" w:eastAsia="DFKai-SB" w:hAnsi="DFKai-SB" w:cs="MS Gothic" w:hint="eastAsia"/>
          <w:sz w:val="28"/>
          <w:szCs w:val="28"/>
        </w:rPr>
        <w:t>殊勝</w:t>
      </w:r>
      <w:r w:rsidRPr="00E13A45">
        <w:rPr>
          <w:rFonts w:ascii="Times New Roman" w:eastAsia="SimSun" w:hAnsi="Times New Roman"/>
          <w:sz w:val="28"/>
          <w:szCs w:val="28"/>
        </w:rPr>
        <w:t>) là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lìa kh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gian. </w:t>
      </w:r>
      <w:r w:rsidRPr="00E13A45">
        <w:rPr>
          <w:rFonts w:ascii="Times New Roman" w:eastAsia="SimSun" w:hAnsi="Times New Roman"/>
          <w:i/>
          <w:sz w:val="28"/>
          <w:szCs w:val="28"/>
        </w:rPr>
        <w:t>“Di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u”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DFKai-SB" w:eastAsia="DFKai-SB" w:hAnsi="DFKai-SB" w:cs="MS Gothic" w:hint="eastAsia"/>
          <w:sz w:val="28"/>
          <w:szCs w:val="28"/>
        </w:rPr>
        <w:t>妙</w:t>
      </w:r>
      <w:r w:rsidRPr="00E13A45">
        <w:rPr>
          <w:rFonts w:ascii="Times New Roman" w:eastAsia="SimSun" w:hAnsi="Times New Roman"/>
          <w:sz w:val="28"/>
          <w:szCs w:val="28"/>
        </w:rPr>
        <w:t>) là gì? Di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là lìa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gian, trong tâm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ô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m m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may,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các pháp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ng như kinh Kim Cang đã nói: </w:t>
      </w:r>
      <w:r w:rsidRPr="00E13A45">
        <w:rPr>
          <w:rFonts w:ascii="Times New Roman" w:eastAsia="SimSun" w:hAnsi="Times New Roman"/>
          <w:i/>
          <w:sz w:val="28"/>
          <w:szCs w:val="28"/>
        </w:rPr>
        <w:t>“Phàm nh</w:t>
      </w:r>
      <w:r w:rsidRPr="00E13A45">
        <w:rPr>
          <w:rFonts w:ascii="Times New Roman" w:eastAsia="SimSun" w:hAnsi="Times New Roman"/>
          <w:i/>
          <w:sz w:val="28"/>
          <w:szCs w:val="28"/>
        </w:rPr>
        <w:t>ữ</w:t>
      </w:r>
      <w:r w:rsidRPr="00E13A45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ng đ</w:t>
      </w:r>
      <w:r w:rsidRPr="00E13A45">
        <w:rPr>
          <w:rFonts w:ascii="Times New Roman" w:eastAsia="SimSun" w:hAnsi="Times New Roman"/>
          <w:i/>
          <w:sz w:val="28"/>
          <w:szCs w:val="28"/>
        </w:rPr>
        <w:t>ề</w:t>
      </w:r>
      <w:r w:rsidRPr="00E13A45">
        <w:rPr>
          <w:rFonts w:ascii="Times New Roman" w:eastAsia="SimSun" w:hAnsi="Times New Roman"/>
          <w:i/>
          <w:sz w:val="28"/>
          <w:szCs w:val="28"/>
        </w:rPr>
        <w:t>u là hư v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ng”</w:t>
      </w:r>
      <w:r w:rsidRPr="00E13A45">
        <w:rPr>
          <w:rFonts w:ascii="Times New Roman" w:eastAsia="SimSun" w:hAnsi="Times New Roman"/>
          <w:sz w:val="28"/>
          <w:szCs w:val="28"/>
        </w:rPr>
        <w:t xml:space="preserve">, </w:t>
      </w:r>
      <w:r w:rsidRPr="00E13A45">
        <w:rPr>
          <w:rFonts w:ascii="Times New Roman" w:eastAsia="SimSun" w:hAnsi="Times New Roman"/>
          <w:i/>
          <w:sz w:val="28"/>
          <w:szCs w:val="28"/>
        </w:rPr>
        <w:t>“h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t th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y pháp h</w:t>
      </w:r>
      <w:r w:rsidRPr="00E13A45">
        <w:rPr>
          <w:rFonts w:ascii="Times New Roman" w:eastAsia="SimSun" w:hAnsi="Times New Roman"/>
          <w:i/>
          <w:sz w:val="28"/>
          <w:szCs w:val="28"/>
        </w:rPr>
        <w:t>ữ</w:t>
      </w:r>
      <w:r w:rsidRPr="00E13A45">
        <w:rPr>
          <w:rFonts w:ascii="Times New Roman" w:eastAsia="SimSun" w:hAnsi="Times New Roman"/>
          <w:i/>
          <w:sz w:val="28"/>
          <w:szCs w:val="28"/>
        </w:rPr>
        <w:t>u vi, như m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ng, huy</w:t>
      </w:r>
      <w:r w:rsidRPr="00E13A45">
        <w:rPr>
          <w:rFonts w:ascii="Times New Roman" w:eastAsia="SimSun" w:hAnsi="Times New Roman"/>
          <w:i/>
          <w:sz w:val="28"/>
          <w:szCs w:val="28"/>
        </w:rPr>
        <w:t>ễ</w:t>
      </w:r>
      <w:r w:rsidRPr="00E13A45">
        <w:rPr>
          <w:rFonts w:ascii="Times New Roman" w:eastAsia="SimSun" w:hAnsi="Times New Roman"/>
          <w:i/>
          <w:sz w:val="28"/>
          <w:szCs w:val="28"/>
        </w:rPr>
        <w:t>n, b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t, bóng”</w:t>
      </w:r>
      <w:r w:rsidRPr="00E13A45">
        <w:rPr>
          <w:rFonts w:ascii="Times New Roman" w:eastAsia="SimSun" w:hAnsi="Times New Roman"/>
          <w:sz w:val="28"/>
          <w:szCs w:val="28"/>
        </w:rPr>
        <w:t>.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các pháp, Ngài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phân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tư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ng. Lìa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tư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ng, phân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đó là Di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u!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lìa kh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chúng sanh trong chín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[đó là] thù th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ng, [nói 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p chung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là] </w:t>
      </w:r>
      <w:r w:rsidRPr="00E13A45">
        <w:rPr>
          <w:rFonts w:ascii="Times New Roman" w:eastAsia="SimSun" w:hAnsi="Times New Roman"/>
          <w:i/>
          <w:sz w:val="28"/>
          <w:szCs w:val="28"/>
        </w:rPr>
        <w:t>“th</w:t>
      </w:r>
      <w:r w:rsidRPr="00E13A45">
        <w:rPr>
          <w:rFonts w:ascii="Times New Roman" w:eastAsia="SimSun" w:hAnsi="Times New Roman"/>
          <w:i/>
          <w:sz w:val="28"/>
          <w:szCs w:val="28"/>
        </w:rPr>
        <w:t>ắ</w:t>
      </w:r>
      <w:r w:rsidRPr="00E13A45">
        <w:rPr>
          <w:rFonts w:ascii="Times New Roman" w:eastAsia="SimSun" w:hAnsi="Times New Roman"/>
          <w:i/>
          <w:sz w:val="28"/>
          <w:szCs w:val="28"/>
        </w:rPr>
        <w:t>ng di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u công đ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>c”.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là </w:t>
      </w:r>
      <w:r w:rsidRPr="00E13A45">
        <w:rPr>
          <w:rFonts w:ascii="Times New Roman" w:eastAsia="SimSun" w:hAnsi="Times New Roman"/>
          <w:i/>
          <w:sz w:val="28"/>
          <w:szCs w:val="28"/>
        </w:rPr>
        <w:t>“làm mà không làm, không làm mà làm”</w:t>
      </w:r>
      <w:r w:rsidRPr="00E13A45">
        <w:rPr>
          <w:rFonts w:ascii="Times New Roman" w:eastAsia="SimSun" w:hAnsi="Times New Roman"/>
          <w:sz w:val="28"/>
          <w:szCs w:val="28"/>
        </w:rPr>
        <w:t>,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tam luân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không.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có vui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 không?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chính là như khi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 cho tôi, tiên sinh Phương Đông M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đã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[h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 xml:space="preserve">t là] </w:t>
      </w:r>
      <w:r w:rsidRPr="00E13A45">
        <w:rPr>
          <w:rFonts w:ascii="Times New Roman" w:eastAsia="SimSun" w:hAnsi="Times New Roman"/>
          <w:i/>
          <w:sz w:val="28"/>
          <w:szCs w:val="28"/>
        </w:rPr>
        <w:t>“s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hư</w:t>
      </w:r>
      <w:r w:rsidRPr="00E13A45">
        <w:rPr>
          <w:rFonts w:ascii="Times New Roman" w:eastAsia="SimSun" w:hAnsi="Times New Roman"/>
          <w:i/>
          <w:sz w:val="28"/>
          <w:szCs w:val="28"/>
        </w:rPr>
        <w:t>ở</w:t>
      </w:r>
      <w:r w:rsidRPr="00E13A45">
        <w:rPr>
          <w:rFonts w:ascii="Times New Roman" w:eastAsia="SimSun" w:hAnsi="Times New Roman"/>
          <w:i/>
          <w:sz w:val="28"/>
          <w:szCs w:val="28"/>
        </w:rPr>
        <w:t>ng th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cao nh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trong đ</w:t>
      </w:r>
      <w:r w:rsidRPr="00E13A45">
        <w:rPr>
          <w:rFonts w:ascii="Times New Roman" w:eastAsia="SimSun" w:hAnsi="Times New Roman"/>
          <w:i/>
          <w:sz w:val="28"/>
          <w:szCs w:val="28"/>
        </w:rPr>
        <w:t>ờ</w:t>
      </w:r>
      <w:r w:rsidRPr="00E13A45">
        <w:rPr>
          <w:rFonts w:ascii="Times New Roman" w:eastAsia="SimSun" w:hAnsi="Times New Roman"/>
          <w:i/>
          <w:sz w:val="28"/>
          <w:szCs w:val="28"/>
        </w:rPr>
        <w:t>i ngư</w:t>
      </w:r>
      <w:r w:rsidRPr="00E13A45">
        <w:rPr>
          <w:rFonts w:ascii="Times New Roman" w:eastAsia="SimSun" w:hAnsi="Times New Roman"/>
          <w:i/>
          <w:sz w:val="28"/>
          <w:szCs w:val="28"/>
        </w:rPr>
        <w:t>ờ</w:t>
      </w:r>
      <w:r w:rsidRPr="00E13A45">
        <w:rPr>
          <w:rFonts w:ascii="Times New Roman" w:eastAsia="SimSun" w:hAnsi="Times New Roman"/>
          <w:i/>
          <w:sz w:val="28"/>
          <w:szCs w:val="28"/>
        </w:rPr>
        <w:t>i”.</w:t>
      </w:r>
      <w:r w:rsidRPr="00E13A45">
        <w:rPr>
          <w:rFonts w:ascii="Times New Roman" w:eastAsia="SimSun" w:hAnsi="Times New Roman"/>
          <w:sz w:val="28"/>
          <w:szCs w:val="28"/>
        </w:rPr>
        <w:t xml:space="preserve">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này,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t.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này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là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hư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cao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trong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i!</w:t>
      </w:r>
    </w:p>
    <w:p w14:paraId="7362DFBA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Giá tr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không gì sánh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 xml:space="preserve">t pháp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ngay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này,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đáng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c là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không ch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u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c.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 dư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y,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ngay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 mà b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. Đây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đáng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c! Chúng ta đã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có trách nhi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m, có nghĩa v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tuyên truy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r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rãi, lăng xê r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rãi, ngõ 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ai n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giác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“ngư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nào cũng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tánh”.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 là gì?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 là Tánh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bên ngoài, hoàn toàn v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có s</w:t>
      </w:r>
      <w:r w:rsidRPr="00E13A45">
        <w:rPr>
          <w:rFonts w:ascii="Times New Roman" w:eastAsia="SimSun" w:hAnsi="Times New Roman"/>
          <w:sz w:val="28"/>
          <w:szCs w:val="28"/>
        </w:rPr>
        <w:t>ẵ</w:t>
      </w:r>
      <w:r w:rsidRPr="00E13A45">
        <w:rPr>
          <w:rFonts w:ascii="Times New Roman" w:eastAsia="SimSun" w:hAnsi="Times New Roman"/>
          <w:sz w:val="28"/>
          <w:szCs w:val="28"/>
        </w:rPr>
        <w:t>n trong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tánh, như Tam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Kinh đã nói: </w:t>
      </w:r>
      <w:r w:rsidRPr="00E13A45">
        <w:rPr>
          <w:rFonts w:ascii="Times New Roman" w:eastAsia="SimSun" w:hAnsi="Times New Roman"/>
          <w:i/>
          <w:sz w:val="28"/>
          <w:szCs w:val="28"/>
        </w:rPr>
        <w:t>“Nhân chi sơ, tánh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i/>
          <w:sz w:val="28"/>
          <w:szCs w:val="28"/>
        </w:rPr>
        <w:t>ổ</w:t>
      </w:r>
      <w:r w:rsidRPr="00E13A45">
        <w:rPr>
          <w:rFonts w:ascii="Times New Roman" w:eastAsia="SimSun" w:hAnsi="Times New Roman"/>
          <w:i/>
          <w:sz w:val="28"/>
          <w:szCs w:val="28"/>
        </w:rPr>
        <w:t>n thi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n”</w:t>
      </w:r>
      <w:r w:rsidRPr="00E13A45">
        <w:rPr>
          <w:rFonts w:ascii="Times New Roman" w:eastAsia="SimSun" w:hAnsi="Times New Roman"/>
          <w:sz w:val="28"/>
          <w:szCs w:val="28"/>
        </w:rPr>
        <w:t>, [nghĩa là]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tánh v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là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n.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khó có là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Thích Ca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Tôn đã vì chúng ta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u tri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t,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rõ ràng ng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b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căn tánh trung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 như chúng ta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ng. Chúng ta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đã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bi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nơi đây.</w:t>
      </w:r>
    </w:p>
    <w:p w14:paraId="332DD2D0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Chúng ta đã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cái nhân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i/>
          <w:sz w:val="28"/>
          <w:szCs w:val="28"/>
        </w:rPr>
        <w:t>“thê t</w:t>
      </w:r>
      <w:r w:rsidRPr="00E13A45">
        <w:rPr>
          <w:rFonts w:ascii="Times New Roman" w:eastAsia="SimSun" w:hAnsi="Times New Roman"/>
          <w:i/>
          <w:sz w:val="28"/>
          <w:szCs w:val="28"/>
        </w:rPr>
        <w:t>ử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p h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i”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vô duyên vô c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, mà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 do có m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quan h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quá kh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quá kh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có ân, gia đình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khá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p, v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ng êm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m, trăm năm giai lão,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nh phúc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là báo oán, oán thân,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như là tr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oán,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 cãi nhau,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hòa. Do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[tình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y]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ti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nhân (cái nhân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c),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báo mà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trông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trong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ti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nhân. Đôi câu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lão hòa thư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Dã hay quá, </w:t>
      </w:r>
      <w:r w:rsidRPr="00E13A45">
        <w:rPr>
          <w:rFonts w:ascii="Times New Roman" w:eastAsia="SimSun" w:hAnsi="Times New Roman"/>
          <w:i/>
          <w:sz w:val="28"/>
          <w:szCs w:val="28"/>
        </w:rPr>
        <w:t>“oan oa</w:t>
      </w:r>
      <w:r w:rsidRPr="00E13A45">
        <w:rPr>
          <w:rFonts w:ascii="Times New Roman" w:eastAsia="SimSun" w:hAnsi="Times New Roman"/>
          <w:i/>
          <w:sz w:val="28"/>
          <w:szCs w:val="28"/>
        </w:rPr>
        <w:t>n tương báo”</w:t>
      </w:r>
      <w:r w:rsidRPr="00E13A45">
        <w:rPr>
          <w:rFonts w:ascii="Times New Roman" w:eastAsia="SimSun" w:hAnsi="Times New Roman"/>
          <w:sz w:val="28"/>
          <w:szCs w:val="28"/>
        </w:rPr>
        <w:t>.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thì hóa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oan oan tương báo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giác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! Sau khi đã giác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, [nh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ân oán] trong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quá kh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nét bút xóa s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ch, coi như xong,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báo oán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a!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v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 con là căn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ái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c, hãy chuy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thành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trong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pháp. Chúng ta là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tham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u, gia đình là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tràng, hãy khéo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pháp, làm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trò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Thích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giáo hu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Thích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y giáo ph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 hành, hóa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oán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đây. Ch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nên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trói bu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b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ân ái! Chúng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thành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trong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pháp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 xml:space="preserve">y. </w:t>
      </w:r>
      <w:r w:rsidRPr="00E13A45">
        <w:rPr>
          <w:rFonts w:ascii="Times New Roman" w:eastAsia="SimSun" w:hAnsi="Times New Roman"/>
          <w:i/>
          <w:sz w:val="28"/>
          <w:szCs w:val="28"/>
        </w:rPr>
        <w:t>“Vĩnh ly tham trư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c”</w:t>
      </w:r>
      <w:r w:rsidRPr="00E13A45">
        <w:rPr>
          <w:rFonts w:ascii="Times New Roman" w:eastAsia="SimSun" w:hAnsi="Times New Roman"/>
          <w:sz w:val="28"/>
          <w:szCs w:val="28"/>
        </w:rPr>
        <w:t xml:space="preserve"> (Vĩnh vi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n lìa tham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p): </w:t>
      </w:r>
      <w:r w:rsidRPr="00E13A45">
        <w:rPr>
          <w:rFonts w:ascii="Times New Roman" w:eastAsia="SimSun" w:hAnsi="Times New Roman"/>
          <w:i/>
          <w:sz w:val="28"/>
          <w:szCs w:val="28"/>
        </w:rPr>
        <w:t>“Tham”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Times New Roman" w:eastAsia="DFKai-SB" w:hAnsi="Times New Roman" w:hint="eastAsia"/>
          <w:sz w:val="28"/>
          <w:szCs w:val="28"/>
        </w:rPr>
        <w:t>貪</w:t>
      </w:r>
      <w:r w:rsidRPr="00E13A45">
        <w:rPr>
          <w:rFonts w:ascii="Times New Roman" w:eastAsia="SimSun" w:hAnsi="Times New Roman"/>
          <w:sz w:val="28"/>
          <w:szCs w:val="28"/>
        </w:rPr>
        <w:t>) là nói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thân, </w:t>
      </w:r>
      <w:r w:rsidRPr="00E13A45">
        <w:rPr>
          <w:rFonts w:ascii="Times New Roman" w:eastAsia="SimSun" w:hAnsi="Times New Roman"/>
          <w:i/>
          <w:sz w:val="28"/>
          <w:szCs w:val="28"/>
        </w:rPr>
        <w:t>“trư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c”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Times New Roman" w:eastAsia="DFKai-SB" w:hAnsi="Times New Roman" w:hint="eastAsia"/>
          <w:sz w:val="28"/>
          <w:szCs w:val="28"/>
        </w:rPr>
        <w:t>著</w:t>
      </w:r>
      <w:r w:rsidRPr="00E13A45">
        <w:rPr>
          <w:rFonts w:ascii="Times New Roman" w:eastAsia="SimSun" w:hAnsi="Times New Roman"/>
          <w:sz w:val="28"/>
          <w:szCs w:val="28"/>
        </w:rPr>
        <w:t>) là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là nói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oán.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san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oán thân,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oán thân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a,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thành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trong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pháp.</w:t>
      </w:r>
    </w:p>
    <w:p w14:paraId="7FFD534B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Câu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hai trong kinh văn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hơn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chi khác, ngàn muôn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ch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nên sơ sót, ch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nên quên b</w:t>
      </w:r>
      <w:r w:rsidRPr="00E13A45">
        <w:rPr>
          <w:rFonts w:ascii="Times New Roman" w:eastAsia="SimSun" w:hAnsi="Times New Roman"/>
          <w:sz w:val="28"/>
          <w:szCs w:val="28"/>
        </w:rPr>
        <w:t>ẵ</w:t>
      </w:r>
      <w:r w:rsidRPr="00E13A45">
        <w:rPr>
          <w:rFonts w:ascii="Times New Roman" w:eastAsia="SimSun" w:hAnsi="Times New Roman"/>
          <w:sz w:val="28"/>
          <w:szCs w:val="28"/>
        </w:rPr>
        <w:t xml:space="preserve">ng! </w:t>
      </w:r>
      <w:r w:rsidRPr="00E13A45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chúng sanh”.</w:t>
      </w:r>
      <w:r w:rsidRPr="00E13A45">
        <w:rPr>
          <w:rFonts w:ascii="Times New Roman" w:eastAsia="SimSun" w:hAnsi="Times New Roman"/>
          <w:sz w:val="28"/>
          <w:szCs w:val="28"/>
        </w:rPr>
        <w:t xml:space="preserve"> Nguy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không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là san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bình trong nhà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ta, [mà còn] mong m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 xml:space="preserve">i cho </w:t>
      </w:r>
      <w:r w:rsidRPr="00E13A45">
        <w:rPr>
          <w:rFonts w:ascii="Times New Roman" w:eastAsia="SimSun" w:hAnsi="Times New Roman"/>
          <w:i/>
          <w:sz w:val="28"/>
          <w:szCs w:val="28"/>
        </w:rPr>
        <w:t>“chúng sanh”</w:t>
      </w:r>
      <w:r w:rsidRPr="00E13A45">
        <w:rPr>
          <w:rFonts w:ascii="Times New Roman" w:eastAsia="SimSun" w:hAnsi="Times New Roman"/>
          <w:sz w:val="28"/>
          <w:szCs w:val="28"/>
        </w:rPr>
        <w:t>,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chúng sanh trong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các cõi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kh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p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hư không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tâm lư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to c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 xml:space="preserve"> nào! Đúng là </w:t>
      </w:r>
      <w:r w:rsidRPr="00E13A45">
        <w:rPr>
          <w:rFonts w:ascii="Times New Roman" w:eastAsia="SimSun" w:hAnsi="Times New Roman"/>
          <w:i/>
          <w:sz w:val="28"/>
          <w:szCs w:val="28"/>
        </w:rPr>
        <w:t>“tâm bao thái hư, lư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ng châu sa gi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i”</w:t>
      </w:r>
      <w:r w:rsidRPr="00E13A45">
        <w:rPr>
          <w:rFonts w:ascii="Times New Roman" w:eastAsia="SimSun" w:hAnsi="Times New Roman"/>
          <w:sz w:val="28"/>
          <w:szCs w:val="28"/>
        </w:rPr>
        <w:t>,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hy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nhà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hòa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p,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nhà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hóa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oán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trong bao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quá kh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và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n.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thân,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gia đình ta. Gia đình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ta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hư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xóm gi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ng, 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hư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thân thích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u. Vì sao? Nhà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hòa,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nhà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sao hòa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dư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y? C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sao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trong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nhà hoan h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>, vui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ng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y? Đó là gì?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chính là hóa tha!</w:t>
      </w:r>
    </w:p>
    <w:p w14:paraId="34716D5E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nêu gương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cho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chúng sanh. Cá nhân ta tu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làm m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u, nêu gương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cho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i. Gia đình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ta là gia đình gương m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u cho gia đình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chúng sanh trong vô lư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vô biên cõi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kh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p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hư không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i.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gương m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u cho Hương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ng, hay gương m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u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Trung Hoa,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gương m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u trên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u, mà là gương m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u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kh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p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hư không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tâm lư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 xml:space="preserve">ng tương 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Ph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Tát. L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Ph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chính là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ng cương lãnh,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ghi nh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. </w:t>
      </w:r>
      <w:r w:rsidRPr="00E13A45">
        <w:rPr>
          <w:rFonts w:ascii="Times New Roman" w:eastAsia="SimSun" w:hAnsi="Times New Roman"/>
          <w:i/>
          <w:sz w:val="28"/>
          <w:szCs w:val="28"/>
        </w:rPr>
        <w:t>“Như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c chư B</w:t>
      </w:r>
      <w:r w:rsidRPr="00E13A45">
        <w:rPr>
          <w:rFonts w:ascii="Times New Roman" w:eastAsia="SimSun" w:hAnsi="Times New Roman"/>
          <w:i/>
          <w:sz w:val="28"/>
          <w:szCs w:val="28"/>
        </w:rPr>
        <w:t>ồ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Tát, thi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d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>ng k</w:t>
      </w:r>
      <w:r w:rsidRPr="00E13A45">
        <w:rPr>
          <w:rFonts w:ascii="Times New Roman" w:eastAsia="SimSun" w:hAnsi="Times New Roman"/>
          <w:i/>
          <w:sz w:val="28"/>
          <w:szCs w:val="28"/>
        </w:rPr>
        <w:t>ỳ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tâm, t</w:t>
      </w:r>
      <w:r w:rsidRPr="00E13A45">
        <w:rPr>
          <w:rFonts w:ascii="Times New Roman" w:eastAsia="SimSun" w:hAnsi="Times New Roman"/>
          <w:i/>
          <w:sz w:val="28"/>
          <w:szCs w:val="28"/>
        </w:rPr>
        <w:t>ắ</w:t>
      </w:r>
      <w:r w:rsidRPr="00E13A45">
        <w:rPr>
          <w:rFonts w:ascii="Times New Roman" w:eastAsia="SimSun" w:hAnsi="Times New Roman"/>
          <w:i/>
          <w:sz w:val="28"/>
          <w:szCs w:val="28"/>
        </w:rPr>
        <w:t>c ho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ch nh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thi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t th</w:t>
      </w:r>
      <w:r w:rsidRPr="00E13A45">
        <w:rPr>
          <w:rFonts w:ascii="Times New Roman" w:eastAsia="SimSun" w:hAnsi="Times New Roman"/>
          <w:i/>
          <w:sz w:val="28"/>
          <w:szCs w:val="28"/>
        </w:rPr>
        <w:t>ắ</w:t>
      </w:r>
      <w:r w:rsidRPr="00E13A45">
        <w:rPr>
          <w:rFonts w:ascii="Times New Roman" w:eastAsia="SimSun" w:hAnsi="Times New Roman"/>
          <w:i/>
          <w:sz w:val="28"/>
          <w:szCs w:val="28"/>
        </w:rPr>
        <w:t>ng di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u công đ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>c”</w:t>
      </w:r>
      <w:r w:rsidRPr="00E13A45">
        <w:rPr>
          <w:rFonts w:ascii="Times New Roman" w:eastAsia="SimSun" w:hAnsi="Times New Roman"/>
          <w:sz w:val="28"/>
          <w:szCs w:val="28"/>
        </w:rPr>
        <w:t xml:space="preserve"> (N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các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khéo dùng cái tâm,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công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thù th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ng, nhi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m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u). Câu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ng thuy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(nói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ng quát). Câu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chính là câu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hai trong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trăm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mươi m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bài k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ng, [t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c câu] </w:t>
      </w:r>
      <w:r w:rsidRPr="00E13A45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E13A45">
        <w:rPr>
          <w:rFonts w:ascii="Times New Roman" w:eastAsia="SimSun" w:hAnsi="Times New Roman"/>
          <w:sz w:val="28"/>
          <w:szCs w:val="28"/>
        </w:rPr>
        <w:t>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 tâm.</w:t>
      </w:r>
    </w:p>
    <w:p w14:paraId="7E7D7235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thì chúng ta có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làm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hay không? Có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làm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giác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hay không? Có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làm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quang minh chánh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hay không? Có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làm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nh,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ô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m hay không? Tam Quy Y là ba nguyên t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cao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t trong tu hành, </w:t>
      </w:r>
      <w:r w:rsidRPr="00E13A45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nh” </w:t>
      </w:r>
      <w:r w:rsidRPr="00E13A45">
        <w:rPr>
          <w:rFonts w:ascii="Times New Roman" w:eastAsia="SimSun" w:hAnsi="Times New Roman"/>
          <w:sz w:val="28"/>
          <w:szCs w:val="28"/>
        </w:rPr>
        <w:t>làm cho ai xem? Làm cho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trong thiên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 xem.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trong nhà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c </w:t>
      </w:r>
      <w:r w:rsidRPr="00E13A45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nh”,</w:t>
      </w:r>
      <w:r w:rsidRPr="00E13A45">
        <w:rPr>
          <w:rFonts w:ascii="Times New Roman" w:eastAsia="SimSun" w:hAnsi="Times New Roman"/>
          <w:sz w:val="28"/>
          <w:szCs w:val="28"/>
        </w:rPr>
        <w:t xml:space="preserve"> làm cho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các gia đình khác nhìn vào.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 này, t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các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trong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tràng, k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làm công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,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nh”,</w:t>
      </w:r>
      <w:r w:rsidRPr="00E13A45">
        <w:rPr>
          <w:rFonts w:ascii="Times New Roman" w:eastAsia="SimSun" w:hAnsi="Times New Roman"/>
          <w:sz w:val="28"/>
          <w:szCs w:val="28"/>
        </w:rPr>
        <w:t xml:space="preserve"> làm gương m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u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 cho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các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 trong kh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p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hư không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i/>
          <w:sz w:val="28"/>
          <w:szCs w:val="28"/>
        </w:rPr>
        <w:t>“công đ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>c th</w:t>
      </w:r>
      <w:r w:rsidRPr="00E13A45">
        <w:rPr>
          <w:rFonts w:ascii="Times New Roman" w:eastAsia="SimSun" w:hAnsi="Times New Roman"/>
          <w:i/>
          <w:sz w:val="28"/>
          <w:szCs w:val="28"/>
        </w:rPr>
        <w:t>ắ</w:t>
      </w:r>
      <w:r w:rsidRPr="00E13A45">
        <w:rPr>
          <w:rFonts w:ascii="Times New Roman" w:eastAsia="SimSun" w:hAnsi="Times New Roman"/>
          <w:i/>
          <w:sz w:val="28"/>
          <w:szCs w:val="28"/>
        </w:rPr>
        <w:t>ng di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u”</w:t>
      </w:r>
      <w:r w:rsidRPr="00E13A45">
        <w:rPr>
          <w:rFonts w:ascii="Times New Roman" w:eastAsia="SimSun" w:hAnsi="Times New Roman"/>
          <w:sz w:val="28"/>
          <w:szCs w:val="28"/>
        </w:rPr>
        <w:t>,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chư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m, long thiên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nào không tán thán. Đó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i/>
          <w:sz w:val="28"/>
          <w:szCs w:val="28"/>
        </w:rPr>
        <w:t>“h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c Ph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t”.</w:t>
      </w:r>
    </w:p>
    <w:p w14:paraId="2D934AE6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và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là hai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ch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nên không phân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rõ ràng!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thì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khai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.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n,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nghi nan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p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 nào đưa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,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hóa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hãy nghĩ xem,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 hay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hơn?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 ràng!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ghi nh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: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Quy,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làm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kinh thì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nghe [b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kinh đi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nào phù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p], nhưng hành thì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hành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Quy. Hy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Quy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năm.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thiên văn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Kinh văn trong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Quy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có ba trăm sáu mươi câu,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câu ba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;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câu,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 Đã có cơ s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, kh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là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làm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c. Làm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o, Tam Quy Ngũ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. Trong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môn,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là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gia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là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Ưu Bà T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c.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y </w:t>
      </w:r>
      <w:r w:rsidRPr="00E13A45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E13A45">
        <w:rPr>
          <w:rFonts w:ascii="Times New Roman" w:eastAsia="SimSun" w:hAnsi="Times New Roman"/>
          <w:sz w:val="28"/>
          <w:szCs w:val="28"/>
        </w:rPr>
        <w:t>, có cái tâm to l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thì chính là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Tát,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tâm. Ta y giáo ph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 hành,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vì chính mình, mà vì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chúng sanh. Nay ta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Quy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trăm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trăm, ta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di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n, ta làm cho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chúng sanh trông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vì chính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thân ta, ta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hay không,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sao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!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nêu gương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cho toàn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không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c. Đó là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Tát. Vì chính mình thì là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a.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là vì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chúng sanh trong kh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p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hư không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tâm, chính là Ph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</w:t>
      </w:r>
      <w:r w:rsidRPr="00E13A45">
        <w:rPr>
          <w:rFonts w:ascii="Times New Roman" w:eastAsia="SimSun" w:hAnsi="Times New Roman"/>
          <w:sz w:val="28"/>
          <w:szCs w:val="28"/>
        </w:rPr>
        <w:t>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hàng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bình phàm!</w:t>
      </w:r>
    </w:p>
    <w:p w14:paraId="06AD25E9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Do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u </w:t>
      </w:r>
      <w:r w:rsidRPr="00E13A45">
        <w:rPr>
          <w:rFonts w:ascii="Times New Roman" w:eastAsia="SimSun" w:hAnsi="Times New Roman"/>
          <w:i/>
          <w:sz w:val="28"/>
          <w:szCs w:val="28"/>
        </w:rPr>
        <w:t>“vĩnh ly tham trư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c”. “Tham”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lìa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thân, [t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là]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có ân trong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quá kh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. </w:t>
      </w:r>
      <w:r w:rsidRPr="00E13A45">
        <w:rPr>
          <w:rFonts w:ascii="Times New Roman" w:eastAsia="SimSun" w:hAnsi="Times New Roman"/>
          <w:i/>
          <w:sz w:val="28"/>
          <w:szCs w:val="28"/>
        </w:rPr>
        <w:t>“Trư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c”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còn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c.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oán 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trong quá kh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có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xích mích,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đòi n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, tr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, báo ân, báo oán.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là đòi n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 hay tr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, báo thân (</w:t>
      </w:r>
      <w:r w:rsidRPr="00E13A45">
        <w:rPr>
          <w:rFonts w:ascii="DFKai-SB" w:eastAsia="DFKai-SB" w:hAnsi="DFKai-SB" w:cs="Malgun Gothic" w:hint="eastAsia"/>
          <w:sz w:val="28"/>
          <w:szCs w:val="28"/>
        </w:rPr>
        <w:t>報親</w:t>
      </w:r>
      <w:r w:rsidRPr="00E13A45">
        <w:rPr>
          <w:rFonts w:ascii="Times New Roman" w:eastAsia="SimSun" w:hAnsi="Times New Roman"/>
          <w:sz w:val="28"/>
          <w:szCs w:val="28"/>
        </w:rPr>
        <w:t>, báo đáp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có tình thân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mình), hay báo oán,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này chúng ta g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p g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, hãy giác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, bình đ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x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bình đ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x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hòa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đó là đúng pháp. Coi gia đình như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tràng. Gia đình có gia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tr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ng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i!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ngày đi làm, làm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c xong, khi tr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trong gia đình. Gia đình là trư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gia đình là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tràng!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xem TV,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báo,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p chí.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đó toàn là ô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m.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sách v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trong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 này,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còn có các báo cáo khoa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ta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xem, không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i!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đó làm sao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sánh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kinh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t! Đ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lãng phí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gian! Hãy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tâm 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o,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phương 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ng,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m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tiêu,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ai không thành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u. A! Đã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gian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i, chúng tôi nói t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này!</w:t>
      </w:r>
    </w:p>
    <w:p w14:paraId="3B9412A4" w14:textId="77777777" w:rsidR="009569F1" w:rsidRPr="00E13A45" w:rsidRDefault="009569F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***</w:t>
      </w:r>
    </w:p>
    <w:p w14:paraId="3A9C03DB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Chư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xin hãy ng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ng. Xem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bài k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tư:</w:t>
      </w:r>
    </w:p>
    <w:p w14:paraId="0E4CC014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317178BD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13A45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c đ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c ngũ d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c, đương nguy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n chúng sanh, b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t tr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c ti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n, c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 xml:space="preserve">u cánh an 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14:paraId="6931AA59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E13A45">
        <w:rPr>
          <w:rFonts w:ascii="Times New Roman" w:eastAsia="SimSun" w:hAnsi="Times New Roman"/>
          <w:b/>
          <w:sz w:val="28"/>
          <w:szCs w:val="32"/>
        </w:rPr>
        <w:t>(</w:t>
      </w:r>
      <w:r w:rsidRPr="00E13A45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E13A45">
        <w:rPr>
          <w:rFonts w:ascii="Times New Roman" w:eastAsia="DFKai-SB" w:hAnsi="Times New Roman"/>
          <w:b/>
          <w:sz w:val="28"/>
          <w:szCs w:val="32"/>
        </w:rPr>
        <w:t>)</w:t>
      </w:r>
      <w:r w:rsidRPr="00E13A45">
        <w:rPr>
          <w:rFonts w:ascii="Times New Roman" w:eastAsia="DFKai-SB" w:hAnsi="Times New Roman" w:hint="eastAsia"/>
          <w:b/>
          <w:sz w:val="28"/>
          <w:szCs w:val="32"/>
        </w:rPr>
        <w:t>若得五欲。當願眾生。拔除欲箭。究竟安隱。</w:t>
      </w:r>
    </w:p>
    <w:p w14:paraId="3161014F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13A45">
        <w:rPr>
          <w:rFonts w:ascii="Times New Roman" w:eastAsia="SimSun" w:hAnsi="Times New Roman"/>
          <w:i/>
          <w:sz w:val="28"/>
          <w:szCs w:val="28"/>
        </w:rPr>
        <w:t>(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E13A45">
        <w:rPr>
          <w:rFonts w:ascii="Times New Roman" w:eastAsia="SimSun" w:hAnsi="Times New Roman"/>
          <w:i/>
          <w:sz w:val="28"/>
          <w:szCs w:val="28"/>
        </w:rPr>
        <w:t>: N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u đư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c ngũ d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>c, nguy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cho chúng sanh, nh</w:t>
      </w:r>
      <w:r w:rsidRPr="00E13A45">
        <w:rPr>
          <w:rFonts w:ascii="Times New Roman" w:eastAsia="SimSun" w:hAnsi="Times New Roman"/>
          <w:i/>
          <w:sz w:val="28"/>
          <w:szCs w:val="28"/>
        </w:rPr>
        <w:t>ổ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mũi tên d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>c, r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t ráo an </w:t>
      </w:r>
      <w:r w:rsidRPr="00E13A45">
        <w:rPr>
          <w:rFonts w:ascii="Times New Roman" w:eastAsia="SimSun" w:hAnsi="Times New Roman"/>
          <w:i/>
          <w:sz w:val="28"/>
          <w:szCs w:val="28"/>
        </w:rPr>
        <w:t>ổ</w:t>
      </w:r>
      <w:r w:rsidRPr="00E13A45">
        <w:rPr>
          <w:rFonts w:ascii="Times New Roman" w:eastAsia="SimSun" w:hAnsi="Times New Roman"/>
          <w:i/>
          <w:sz w:val="28"/>
          <w:szCs w:val="28"/>
        </w:rPr>
        <w:t>n).</w:t>
      </w:r>
    </w:p>
    <w:p w14:paraId="717BF988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3C20BB56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Trong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kinh đi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n,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đã vô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nh giác chúng ta. </w:t>
      </w:r>
      <w:r w:rsidRPr="00E13A45">
        <w:rPr>
          <w:rFonts w:ascii="Times New Roman" w:eastAsia="SimSun" w:hAnsi="Times New Roman"/>
          <w:sz w:val="28"/>
          <w:szCs w:val="28"/>
        </w:rPr>
        <w:br/>
      </w:r>
      <w:r w:rsidRPr="00E13A45">
        <w:rPr>
          <w:rFonts w:ascii="Times New Roman" w:eastAsia="SimSun" w:hAnsi="Times New Roman"/>
          <w:i/>
          <w:sz w:val="28"/>
          <w:szCs w:val="28"/>
        </w:rPr>
        <w:t>“Tài, s</w:t>
      </w:r>
      <w:r w:rsidRPr="00E13A45">
        <w:rPr>
          <w:rFonts w:ascii="Times New Roman" w:eastAsia="SimSun" w:hAnsi="Times New Roman"/>
          <w:i/>
          <w:sz w:val="28"/>
          <w:szCs w:val="28"/>
        </w:rPr>
        <w:t>ắ</w:t>
      </w:r>
      <w:r w:rsidRPr="00E13A45">
        <w:rPr>
          <w:rFonts w:ascii="Times New Roman" w:eastAsia="SimSun" w:hAnsi="Times New Roman"/>
          <w:i/>
          <w:sz w:val="28"/>
          <w:szCs w:val="28"/>
        </w:rPr>
        <w:t>c, danh, th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>c, thùy, đ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a ng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>c ngũ đi</w:t>
      </w:r>
      <w:r w:rsidRPr="00E13A45">
        <w:rPr>
          <w:rFonts w:ascii="Times New Roman" w:eastAsia="SimSun" w:hAnsi="Times New Roman"/>
          <w:i/>
          <w:sz w:val="28"/>
          <w:szCs w:val="28"/>
        </w:rPr>
        <w:t>ề</w:t>
      </w:r>
      <w:r w:rsidRPr="00E13A45">
        <w:rPr>
          <w:rFonts w:ascii="Times New Roman" w:eastAsia="SimSun" w:hAnsi="Times New Roman"/>
          <w:i/>
          <w:sz w:val="28"/>
          <w:szCs w:val="28"/>
        </w:rPr>
        <w:t>u căn”</w:t>
      </w:r>
      <w:r w:rsidRPr="00E13A45">
        <w:rPr>
          <w:rFonts w:ascii="Times New Roman" w:eastAsia="SimSun" w:hAnsi="Times New Roman"/>
          <w:sz w:val="28"/>
          <w:szCs w:val="28"/>
        </w:rPr>
        <w:t xml:space="preserve"> (Tài, s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c, danh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ng, ăn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ng, ng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nghê; chính là năm cái g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 ng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c).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[nh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ng câu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y]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đông, trong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tác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b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trích d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câu này, có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ai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giác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? Phàm và thánh sai khác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mê hay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, mà cũng là do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m hay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nh.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m là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não,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là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. Kinh Kim Cang đã nói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t hay: </w:t>
      </w:r>
      <w:r w:rsidRPr="00E13A45">
        <w:rPr>
          <w:rFonts w:ascii="Times New Roman" w:eastAsia="SimSun" w:hAnsi="Times New Roman"/>
          <w:i/>
          <w:sz w:val="28"/>
          <w:szCs w:val="28"/>
        </w:rPr>
        <w:t>“Tín tâm thanh t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nh, t</w:t>
      </w:r>
      <w:r w:rsidRPr="00E13A45">
        <w:rPr>
          <w:rFonts w:ascii="Times New Roman" w:eastAsia="SimSun" w:hAnsi="Times New Roman"/>
          <w:i/>
          <w:sz w:val="28"/>
          <w:szCs w:val="28"/>
        </w:rPr>
        <w:t>ắ</w:t>
      </w:r>
      <w:r w:rsidRPr="00E13A45">
        <w:rPr>
          <w:rFonts w:ascii="Times New Roman" w:eastAsia="SimSun" w:hAnsi="Times New Roman"/>
          <w:i/>
          <w:sz w:val="28"/>
          <w:szCs w:val="28"/>
        </w:rPr>
        <w:t>c sanh Th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t Tư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ng”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Times New Roman" w:eastAsia="SimSun" w:hAnsi="Times New Roman"/>
          <w:sz w:val="28"/>
          <w:szCs w:val="28"/>
        </w:rPr>
        <w:t>Tín tâm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bèn sanh ra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ng),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là Bát Nhã.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não và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,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có hai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t, chúng ta nói là “chánh di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n” và “ph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di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n”. Chánh di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là giác,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di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là mê. Giác là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Tát; mê thì là phàm phu. Phàm phu và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hai! Nói xuyên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t, phàm phu và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là do chính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thân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[mê hay giác].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tánh giác,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thành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tánh mê,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 phàm phu,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a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c. Làm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gìn gi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“giác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không mê”?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côn</w:t>
      </w:r>
      <w:r w:rsidRPr="00E13A45">
        <w:rPr>
          <w:rFonts w:ascii="Times New Roman" w:eastAsia="SimSun" w:hAnsi="Times New Roman"/>
          <w:sz w:val="28"/>
          <w:szCs w:val="28"/>
        </w:rPr>
        <w:t xml:space="preserve">g phu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này,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quay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tánh. Phàm phu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chi khác,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vô lư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đã mê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tánh. Chúng tôi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nói: Mê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tánh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vô lư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nay,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gian mê mu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đã quá lâu, mê đã quá sâu,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khó quay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u. </w:t>
      </w:r>
      <w:r w:rsidRPr="00E13A45">
        <w:rPr>
          <w:rFonts w:ascii="Times New Roman" w:eastAsia="SimSun" w:hAnsi="Times New Roman"/>
          <w:i/>
          <w:sz w:val="28"/>
          <w:szCs w:val="28"/>
        </w:rPr>
        <w:t>“R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khó quay đ</w:t>
      </w:r>
      <w:r w:rsidRPr="00E13A45">
        <w:rPr>
          <w:rFonts w:ascii="Times New Roman" w:eastAsia="SimSun" w:hAnsi="Times New Roman"/>
          <w:i/>
          <w:sz w:val="28"/>
          <w:szCs w:val="28"/>
        </w:rPr>
        <w:t>ầ</w:t>
      </w:r>
      <w:r w:rsidRPr="00E13A45">
        <w:rPr>
          <w:rFonts w:ascii="Times New Roman" w:eastAsia="SimSun" w:hAnsi="Times New Roman"/>
          <w:i/>
          <w:sz w:val="28"/>
          <w:szCs w:val="28"/>
        </w:rPr>
        <w:t>u”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cách nói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hình dung, hoàn toàn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l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s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gì? S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 là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giác.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giác, phàm phu bèn thành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</w:t>
      </w:r>
    </w:p>
    <w:p w14:paraId="4EBF9F7E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Khi tôi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b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tu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 tr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chưa h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xúc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pháp, trông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am,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ng, có khi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đó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nh, trông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toàn là pháp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kinh sám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đã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thành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quan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nơi tôi: “Ph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ph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v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t”! [Đ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giáo],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m, [có thành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n]: Đâm ra [Ph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giáo]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Cơ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giáo, Thiên Chúa giáo và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giáo.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tôi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xúc khi còn là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trò,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Sơ Trung (c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hai), tôi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tôn kính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. Vì sao?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o, có khi tôi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nghe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ng,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là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có lý! Nhưng trong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ai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o,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thành n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m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 trong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i. Do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m bèn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m, chê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là mê tín. Nói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ra,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trách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khác.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thân chúng ta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nói rõ ràng, nói rành m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ch giáo hu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nói rõ ràng, nói minh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ch, nói sâu hơn, nói r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hơn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tôn giáo khác, nói r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ch ròi, không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là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bình phàm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mà tín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các tôn giáo khác cũng có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n.</w:t>
      </w:r>
    </w:p>
    <w:p w14:paraId="28568907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tín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các tôn giáo khác, tôi luôn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vũ, khích l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Vì sao?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là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m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mang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.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đã khai,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kinh đi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tôn giáo chính mình càng hay hơn, có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mà!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ép bu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ng tôn giáo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giáo.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 xml:space="preserve">ng có ý nghĩ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làm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c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chúng ta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này!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trong kinh Hoa Nghiêm có Bà La Môn. Bà La Môn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sz w:val="28"/>
          <w:szCs w:val="28"/>
        </w:rPr>
        <w:t>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 xml:space="preserve">t giáo, mà chính là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giáo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Hưng Đô giáo (Hinduism). [Trong kinh Hoa Nghiêm] có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o. </w:t>
      </w:r>
      <w:r w:rsidRPr="00E13A45">
        <w:rPr>
          <w:rFonts w:ascii="Times New Roman" w:eastAsia="SimSun" w:hAnsi="Times New Roman"/>
          <w:i/>
          <w:sz w:val="28"/>
          <w:szCs w:val="28"/>
        </w:rPr>
        <w:t>“Ngo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i đ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o”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tôn giáo khác,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dùng danh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này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khái quát!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hoàn toàn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 xml:space="preserve"> tôn giáo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theo Ngài. Vì sao? [N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v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 xml:space="preserve">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y],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cha m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, há có l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y!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là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mâu thu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tôn giáo.</w:t>
      </w:r>
    </w:p>
    <w:p w14:paraId="1AD3ACBC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>, tôi có nói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hàng xóm,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 giáo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Cơ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c, ho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tín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Thiên Chúa giáo, chúng tôi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đó. Sau khi thành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tràng,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ngày khai m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c, tôi phát thi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m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 hàng xóm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con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lân c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chúng tôi có ti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c trà chiêu đãi,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đãi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thăm vi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ng, báo cho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chúng tôi làm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ng gì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đây.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hoan h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>. Chúng tôi nói,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Tông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 Tây Phương Tam Thánh.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tôi: “Tông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Tông là gì?” Tôi đáp: “Giáo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Tông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chúng ta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sung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ng.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là [m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i] sung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ng”.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chúng tôi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sung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ng. Vô lư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, trư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này cũng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n.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đo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m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mong trư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.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ba là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u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chúng tôi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n!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đây, chúng tôi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vui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vô lư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đ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đi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m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Tông.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hoan h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>. Tôi nói: “Đư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m! Hoan nghênh các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!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tôi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m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p dành cho q</w:t>
      </w:r>
      <w:r w:rsidRPr="00E13A45">
        <w:rPr>
          <w:rFonts w:ascii="Times New Roman" w:eastAsia="SimSun" w:hAnsi="Times New Roman"/>
          <w:sz w:val="28"/>
          <w:szCs w:val="28"/>
        </w:rPr>
        <w:t>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đây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tôi,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vui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vô lư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. Ngày Ch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đi nhà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tôn giáo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.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là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c. Trong trư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có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y,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nhà có cha m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, còn trong tôn giáo thì Thư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là cha, là ph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u, là Chúa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.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nhà có cha m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 xml:space="preserve">, có Chúa,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trư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có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t!”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nghe nói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vui thích,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n, ngày Ch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thì đi nhà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.</w:t>
      </w:r>
    </w:p>
    <w:p w14:paraId="45965DF2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lìa kh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ô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m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c, ngũ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là ô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m, có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tài, s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c, danh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ng, ăn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ng, ng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nghê hay không?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! V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mà thôi, ch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nên có tâm tham trong đó. H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tâm tham, sai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m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i!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,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này, chúng ta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Thích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chúng ta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Tôi đã thưa trình cùng các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n: Lúc tôi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ngày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tiên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bái ph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ng Chương Gia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i sư. Khi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Phương đã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giáo,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Tri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trong kinh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cho</w:t>
      </w:r>
      <w:r w:rsidRPr="00E13A45">
        <w:rPr>
          <w:rFonts w:ascii="Times New Roman" w:eastAsia="SimSun" w:hAnsi="Times New Roman"/>
          <w:sz w:val="28"/>
          <w:szCs w:val="28"/>
        </w:rPr>
        <w:t xml:space="preserve"> tôi hơn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tháng. Chưa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hai tháng, tôi bèn có duyên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thân c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i sư. Lúc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tôi hai mươi sáu tu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i. Tôi li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thưa: “Nay con đã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 và thù th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ng trong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giáo, th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>nh giáo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sư, có phương pháp gì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con kh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nhanh chóng hay không?”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tu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 tánh tình nóng v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i. Chương Gia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sư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tánh tình chúng tôi b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p ch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p, Ngài bèn dùng phương pháp rèn giũa. Toàn là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c. Ngài nghe xong, như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m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t nhìn tôi, tôi nhìn Ngài, nhìn nhau hơn n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a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ra</w:t>
      </w:r>
      <w:r w:rsidRPr="00E13A45">
        <w:rPr>
          <w:rFonts w:ascii="Times New Roman" w:eastAsia="SimSun" w:hAnsi="Times New Roman"/>
          <w:sz w:val="28"/>
          <w:szCs w:val="28"/>
        </w:rPr>
        <w:t xml:space="preserve"> câu nào! N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a gi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cái tâm tôi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nh, vì sao? Do ch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 Ngài m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mi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ng nói năng!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nay tôi chưa h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g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p cách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c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y!</w:t>
      </w:r>
    </w:p>
    <w:p w14:paraId="349EE8DA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N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a gi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Ngài nói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Có, tôi cũng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chú ý nghe.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sau, Ngài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nói chi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t!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này,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gian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lâu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khái là năm phút. Sau năm phút, Ngài nói sáu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, </w:t>
      </w:r>
      <w:r w:rsidRPr="00E13A45">
        <w:rPr>
          <w:rFonts w:ascii="Times New Roman" w:eastAsia="SimSun" w:hAnsi="Times New Roman"/>
          <w:i/>
          <w:sz w:val="28"/>
          <w:szCs w:val="28"/>
        </w:rPr>
        <w:t>“khán đ</w:t>
      </w:r>
      <w:r w:rsidRPr="00E13A45">
        <w:rPr>
          <w:rFonts w:ascii="Times New Roman" w:eastAsia="SimSun" w:hAnsi="Times New Roman"/>
          <w:i/>
          <w:sz w:val="28"/>
          <w:szCs w:val="28"/>
        </w:rPr>
        <w:t>ắ</w:t>
      </w:r>
      <w:r w:rsidRPr="00E13A45">
        <w:rPr>
          <w:rFonts w:ascii="Times New Roman" w:eastAsia="SimSun" w:hAnsi="Times New Roman"/>
          <w:i/>
          <w:sz w:val="28"/>
          <w:szCs w:val="28"/>
        </w:rPr>
        <w:t>c phá, phóng đ</w:t>
      </w:r>
      <w:r w:rsidRPr="00E13A45">
        <w:rPr>
          <w:rFonts w:ascii="Times New Roman" w:eastAsia="SimSun" w:hAnsi="Times New Roman"/>
          <w:i/>
          <w:sz w:val="28"/>
          <w:szCs w:val="28"/>
        </w:rPr>
        <w:t>ắ</w:t>
      </w:r>
      <w:r w:rsidRPr="00E13A45">
        <w:rPr>
          <w:rFonts w:ascii="Times New Roman" w:eastAsia="SimSun" w:hAnsi="Times New Roman"/>
          <w:i/>
          <w:sz w:val="28"/>
          <w:szCs w:val="28"/>
        </w:rPr>
        <w:t>c h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”</w:t>
      </w:r>
      <w:r w:rsidRPr="00E13A45">
        <w:rPr>
          <w:rFonts w:ascii="Times New Roman" w:eastAsia="SimSun" w:hAnsi="Times New Roman"/>
          <w:sz w:val="28"/>
          <w:szCs w:val="28"/>
        </w:rPr>
        <w:t xml:space="preserve"> (th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u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t, hãy buông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ng). Ngài nói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mau như tôi nói, Ngài nói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m. Nói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t, nói sáu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y! Tôi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lãnh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i/>
          <w:sz w:val="28"/>
          <w:szCs w:val="28"/>
        </w:rPr>
        <w:t>“th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y th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u su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>t, buông xu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>ng”.</w:t>
      </w:r>
      <w:r w:rsidRPr="00E13A45">
        <w:rPr>
          <w:rFonts w:ascii="Times New Roman" w:eastAsia="SimSun" w:hAnsi="Times New Roman"/>
          <w:sz w:val="28"/>
          <w:szCs w:val="28"/>
        </w:rPr>
        <w:t xml:space="preserve"> Tôi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t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>nh giáo lão nhân gia,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này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gian im l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dài, Ngài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o tôi: </w:t>
      </w:r>
      <w:r w:rsidRPr="00E13A45">
        <w:rPr>
          <w:rFonts w:ascii="Times New Roman" w:eastAsia="SimSun" w:hAnsi="Times New Roman"/>
          <w:i/>
          <w:sz w:val="28"/>
          <w:szCs w:val="28"/>
        </w:rPr>
        <w:t>“B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i/>
          <w:sz w:val="28"/>
          <w:szCs w:val="28"/>
        </w:rPr>
        <w:t>hí”.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 thí,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 thí là buông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ng.</w:t>
      </w:r>
    </w:p>
    <w:p w14:paraId="4F57C82A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sau, sau khi chúng tôi đã kh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giáo pháp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sáu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do lão nhân gia ban cho tôi trong ngày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tiên,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cách buông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ng, chính là bí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tu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cao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trong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Sơ Phát Tâm cho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Như Lai! </w:t>
      </w:r>
      <w:r w:rsidRPr="00E13A45">
        <w:rPr>
          <w:rFonts w:ascii="Times New Roman" w:eastAsia="SimSun" w:hAnsi="Times New Roman"/>
          <w:i/>
          <w:sz w:val="28"/>
          <w:szCs w:val="28"/>
        </w:rPr>
        <w:t>“Th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y th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u su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>t”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gì?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. Buông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ng, tâm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nh. </w:t>
      </w:r>
      <w:r w:rsidRPr="00E13A45">
        <w:rPr>
          <w:rFonts w:ascii="Times New Roman" w:eastAsia="SimSun" w:hAnsi="Times New Roman"/>
          <w:i/>
          <w:sz w:val="28"/>
          <w:szCs w:val="28"/>
        </w:rPr>
        <w:t>“Buông xu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>ng”</w:t>
      </w:r>
      <w:r w:rsidRPr="00E13A45">
        <w:rPr>
          <w:rFonts w:ascii="Times New Roman" w:eastAsia="SimSun" w:hAnsi="Times New Roman"/>
          <w:sz w:val="28"/>
          <w:szCs w:val="28"/>
        </w:rPr>
        <w:t xml:space="preserve">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và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nh, </w:t>
      </w:r>
      <w:r w:rsidRPr="00E13A45">
        <w:rPr>
          <w:rFonts w:ascii="Times New Roman" w:eastAsia="SimSun" w:hAnsi="Times New Roman"/>
          <w:i/>
          <w:sz w:val="28"/>
          <w:szCs w:val="28"/>
        </w:rPr>
        <w:t>“th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y th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u su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>t”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Tam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nh,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Ngài nói Tam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nh,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tôi là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sơ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tr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nên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gì?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, phương ti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x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o,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th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khác.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u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giúp buông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ng, buông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giúp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u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t. Ngày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tiên, Ngài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tôi xem sách,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kinh đi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n. Ngài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tôi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Thích Ca Ph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và Thích Ca Phương Chí. Thu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sách, Ngài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tôi hãy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chùa mi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tìm trong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 Kinh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sao chép. Do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thu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tôi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kinh đi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nhà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sao chép kinh.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kinh sách nhà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mua ngoài ch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 sách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c,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mi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mư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 kinh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sao chép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i. Kinh đ</w:t>
      </w:r>
      <w:r w:rsidRPr="00E13A45">
        <w:rPr>
          <w:rFonts w:ascii="Times New Roman" w:eastAsia="SimSun" w:hAnsi="Times New Roman"/>
          <w:sz w:val="28"/>
          <w:szCs w:val="28"/>
        </w:rPr>
        <w:t>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mư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.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đành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y, Ch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ho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bu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tan s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gì bèn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mi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sao chép,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hai gi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!</w:t>
      </w:r>
    </w:p>
    <w:p w14:paraId="75A6CC58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có nghĩa là gì?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ư?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thì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gì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Ngài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, cái tâm cung kính, kính ngư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Ngài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y sanh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s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uyên nguyên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gia đình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chút gì, cái tâm yêu thương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gia đình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không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sanh kh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lý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nhau!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li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u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càng kh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sâu,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nhiên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quan tâm,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yêu thương nó! Do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Ngài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tôi phương pháp: “Tr</w:t>
      </w:r>
      <w:r w:rsidRPr="00E13A45">
        <w:rPr>
          <w:rFonts w:ascii="Times New Roman" w:eastAsia="SimSun" w:hAnsi="Times New Roman"/>
          <w:sz w:val="28"/>
          <w:szCs w:val="28"/>
        </w:rPr>
        <w:t>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con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t!”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tác ph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m đó là truy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ký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do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vi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t. Sau khi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xong, b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ph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[đ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t] năm vóc sát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t!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 truy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ngũ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c, không gì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m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cùng. Thích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đã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toàn b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ngũ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c, mang thân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vương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.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ng tăm,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dư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ng, ngũ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l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tr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n, Ngài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, [th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mà d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t khoát] buông b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!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chín tu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 lìa kh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gia đình,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m sư ph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o. Ngài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n vì chính mình, vì </w:t>
      </w:r>
      <w:r w:rsidRPr="00E13A45">
        <w:rPr>
          <w:rFonts w:ascii="Times New Roman" w:eastAsia="SimSun" w:hAnsi="Times New Roman"/>
          <w:sz w:val="28"/>
          <w:szCs w:val="28"/>
        </w:rPr>
        <w:t>chúng sanh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.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gì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y?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sanh, lão, b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nh,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!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là </w:t>
      </w:r>
      <w:r w:rsidRPr="00E13A45">
        <w:rPr>
          <w:rFonts w:ascii="Times New Roman" w:eastAsia="SimSun" w:hAnsi="Times New Roman"/>
          <w:i/>
          <w:sz w:val="28"/>
          <w:szCs w:val="28"/>
        </w:rPr>
        <w:t>“lìa kh</w:t>
      </w:r>
      <w:r w:rsidRPr="00E13A45">
        <w:rPr>
          <w:rFonts w:ascii="Times New Roman" w:eastAsia="SimSun" w:hAnsi="Times New Roman"/>
          <w:i/>
          <w:sz w:val="28"/>
          <w:szCs w:val="28"/>
        </w:rPr>
        <w:t>ổ</w:t>
      </w:r>
      <w:r w:rsidRPr="00E13A45">
        <w:rPr>
          <w:rFonts w:ascii="Times New Roman" w:eastAsia="SimSun" w:hAnsi="Times New Roman"/>
          <w:i/>
          <w:sz w:val="28"/>
          <w:szCs w:val="28"/>
        </w:rPr>
        <w:t>, đư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c vui”.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sanh, lão, b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nh,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,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nói r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ra,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 tám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: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c, yêu thương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chia lìa, oán ghét mà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g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p g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 xml:space="preserve">, Ngũ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m l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y. Các n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do đâu mà có? Vì sao có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? Làm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lìa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? Lìa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hòng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vui.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nói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cơ (motivation)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t!</w:t>
      </w:r>
    </w:p>
    <w:p w14:paraId="1AFA4B0D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Ngài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danh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i, ngũ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là căn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tr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 xml:space="preserve"> căn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Ngài đã vì chúng ta mà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n: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tâm tham.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tài, s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c, danh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ng, ăn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ng, ng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nghê,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ng tăm,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dư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ng, xác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là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m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may tâm tham!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buông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ng! Chúng ta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theo Thích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buông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Vì sao?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không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chư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ng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sanh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, chư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ng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thoát, mà còn chư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ng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khai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.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dính d</w:t>
      </w:r>
      <w:r w:rsidRPr="00E13A45">
        <w:rPr>
          <w:rFonts w:ascii="Times New Roman" w:eastAsia="SimSun" w:hAnsi="Times New Roman"/>
          <w:sz w:val="28"/>
          <w:szCs w:val="28"/>
        </w:rPr>
        <w:t>áng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ch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n là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khai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ngay trong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này!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kinh, nghiên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u, tôi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nói t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: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kinh,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kinh,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 xml:space="preserve">t chính là </w:t>
      </w:r>
      <w:r w:rsidRPr="00E13A45">
        <w:rPr>
          <w:rFonts w:ascii="Times New Roman" w:eastAsia="SimSun" w:hAnsi="Times New Roman"/>
          <w:i/>
          <w:sz w:val="28"/>
          <w:szCs w:val="28"/>
        </w:rPr>
        <w:t>“mi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ng có, tâm không”.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chúng ta ăn cơm,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xem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đơn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y! Kinh sách ví như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đơn.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coi xong, nghiêm túc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p, nghiên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u,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m chí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còn vi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khá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văn. Nói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n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hoa tr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rơi tán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n, nhưng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làm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là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ăn đã d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ra bàn,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ăn, mùi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gì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t!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pháp h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>,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m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ng, gi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vui, bu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n,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Thích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lý trong kinh giáo thành tư tư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và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mình,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giáo hu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trong kinh đi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thành hành vi trong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;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đã nu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ăn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hương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, cũng có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dư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ng,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ích nơi pháp.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làm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c,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.</w:t>
      </w:r>
    </w:p>
    <w:p w14:paraId="0F1DE799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có m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quan h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quá l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n.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là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tôi tôn kính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l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nào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tôn kính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sư truy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bá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giáo? Kính Pháp, đương nhiên là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kính Tăng. Tôi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chút nào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pháp, cái tâm cung kính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truy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pháp làm sao sanh kh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cho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c? Do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truy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a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đã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đi, [đ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chúng]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lý này,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tri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, phương pháp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d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sai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m.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tôi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y chính mình </w:t>
      </w:r>
      <w:r w:rsidRPr="00E13A45">
        <w:rPr>
          <w:rFonts w:ascii="Times New Roman" w:eastAsia="SimSun" w:hAnsi="Times New Roman"/>
          <w:sz w:val="28"/>
          <w:szCs w:val="28"/>
        </w:rPr>
        <w:t>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may m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n,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năm mươi lăm năm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đi theo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oan u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ng. Ba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tri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, ng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ng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</w:t>
      </w:r>
      <w:r w:rsidRPr="00E13A45">
        <w:rPr>
          <w:rFonts w:ascii="Times New Roman" w:eastAsia="SimSun" w:hAnsi="Times New Roman"/>
          <w:i/>
          <w:sz w:val="28"/>
          <w:szCs w:val="28"/>
        </w:rPr>
        <w:t>“chuy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này có th</w:t>
      </w:r>
      <w:r w:rsidRPr="00E13A45">
        <w:rPr>
          <w:rFonts w:ascii="Times New Roman" w:eastAsia="SimSun" w:hAnsi="Times New Roman"/>
          <w:i/>
          <w:sz w:val="28"/>
          <w:szCs w:val="28"/>
        </w:rPr>
        <w:t>ể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g</w:t>
      </w:r>
      <w:r w:rsidRPr="00E13A45">
        <w:rPr>
          <w:rFonts w:ascii="Times New Roman" w:eastAsia="SimSun" w:hAnsi="Times New Roman"/>
          <w:i/>
          <w:sz w:val="28"/>
          <w:szCs w:val="28"/>
        </w:rPr>
        <w:t>ặ</w:t>
      </w:r>
      <w:r w:rsidRPr="00E13A45">
        <w:rPr>
          <w:rFonts w:ascii="Times New Roman" w:eastAsia="SimSun" w:hAnsi="Times New Roman"/>
          <w:i/>
          <w:sz w:val="28"/>
          <w:szCs w:val="28"/>
        </w:rPr>
        <w:t>p, ch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không th</w:t>
      </w:r>
      <w:r w:rsidRPr="00E13A45">
        <w:rPr>
          <w:rFonts w:ascii="Times New Roman" w:eastAsia="SimSun" w:hAnsi="Times New Roman"/>
          <w:i/>
          <w:sz w:val="28"/>
          <w:szCs w:val="28"/>
        </w:rPr>
        <w:t>ể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i/>
          <w:sz w:val="28"/>
          <w:szCs w:val="28"/>
        </w:rPr>
        <w:t>ầ</w:t>
      </w:r>
      <w:r w:rsidRPr="00E13A45">
        <w:rPr>
          <w:rFonts w:ascii="Times New Roman" w:eastAsia="SimSun" w:hAnsi="Times New Roman"/>
          <w:i/>
          <w:sz w:val="28"/>
          <w:szCs w:val="28"/>
        </w:rPr>
        <w:t>u”</w:t>
      </w:r>
      <w:r w:rsidRPr="00E13A45">
        <w:rPr>
          <w:rFonts w:ascii="Times New Roman" w:eastAsia="SimSun" w:hAnsi="Times New Roman"/>
          <w:sz w:val="28"/>
          <w:szCs w:val="28"/>
        </w:rPr>
        <w:t>!</w:t>
      </w:r>
    </w:p>
    <w:p w14:paraId="094AA310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Trông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Thích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đã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hư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ngũ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l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tr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n, Ngài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ch sành sanh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đáng cho chúng ta tư duy sâu xa! Vì sao Ngài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i/>
          <w:sz w:val="28"/>
          <w:szCs w:val="28"/>
        </w:rPr>
        <w:t>“gi</w:t>
      </w:r>
      <w:r w:rsidRPr="00E13A45">
        <w:rPr>
          <w:rFonts w:ascii="Times New Roman" w:eastAsia="SimSun" w:hAnsi="Times New Roman"/>
          <w:i/>
          <w:sz w:val="28"/>
          <w:szCs w:val="28"/>
        </w:rPr>
        <w:t>ữ</w:t>
      </w:r>
      <w:r w:rsidRPr="00E13A45">
        <w:rPr>
          <w:rFonts w:ascii="Times New Roman" w:eastAsia="SimSun" w:hAnsi="Times New Roman"/>
          <w:i/>
          <w:sz w:val="28"/>
          <w:szCs w:val="28"/>
        </w:rPr>
        <w:t>a trưa ăn m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t b</w:t>
      </w:r>
      <w:r w:rsidRPr="00E13A45">
        <w:rPr>
          <w:rFonts w:ascii="Times New Roman" w:eastAsia="SimSun" w:hAnsi="Times New Roman"/>
          <w:i/>
          <w:sz w:val="28"/>
          <w:szCs w:val="28"/>
        </w:rPr>
        <w:t>ữ</w:t>
      </w:r>
      <w:r w:rsidRPr="00E13A45">
        <w:rPr>
          <w:rFonts w:ascii="Times New Roman" w:eastAsia="SimSun" w:hAnsi="Times New Roman"/>
          <w:i/>
          <w:sz w:val="28"/>
          <w:szCs w:val="28"/>
        </w:rPr>
        <w:t>a, qua đêm dư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i c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i cây”</w:t>
      </w:r>
      <w:r w:rsidRPr="00E13A45">
        <w:rPr>
          <w:rFonts w:ascii="Times New Roman" w:eastAsia="SimSun" w:hAnsi="Times New Roman"/>
          <w:sz w:val="28"/>
          <w:szCs w:val="28"/>
        </w:rPr>
        <w:t>,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c?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xư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i/>
          <w:sz w:val="28"/>
          <w:szCs w:val="28"/>
        </w:rPr>
        <w:t>“lìa kh</w:t>
      </w:r>
      <w:r w:rsidRPr="00E13A45">
        <w:rPr>
          <w:rFonts w:ascii="Times New Roman" w:eastAsia="SimSun" w:hAnsi="Times New Roman"/>
          <w:i/>
          <w:sz w:val="28"/>
          <w:szCs w:val="28"/>
        </w:rPr>
        <w:t>ổ</w:t>
      </w:r>
      <w:r w:rsidRPr="00E13A45">
        <w:rPr>
          <w:rFonts w:ascii="Times New Roman" w:eastAsia="SimSun" w:hAnsi="Times New Roman"/>
          <w:i/>
          <w:sz w:val="28"/>
          <w:szCs w:val="28"/>
        </w:rPr>
        <w:t>, đư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c vui”</w:t>
      </w:r>
      <w:r w:rsidRPr="00E13A45">
        <w:rPr>
          <w:rFonts w:ascii="Times New Roman" w:eastAsia="SimSun" w:hAnsi="Times New Roman"/>
          <w:sz w:val="28"/>
          <w:szCs w:val="28"/>
        </w:rPr>
        <w:t>, chúng ta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quá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! Đó là </w:t>
      </w:r>
      <w:r w:rsidRPr="00E13A45">
        <w:rPr>
          <w:rFonts w:ascii="Times New Roman" w:eastAsia="SimSun" w:hAnsi="Times New Roman"/>
          <w:i/>
          <w:sz w:val="28"/>
          <w:szCs w:val="28"/>
        </w:rPr>
        <w:t>“lìa vui, đư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c kh</w:t>
      </w:r>
      <w:r w:rsidRPr="00E13A45">
        <w:rPr>
          <w:rFonts w:ascii="Times New Roman" w:eastAsia="SimSun" w:hAnsi="Times New Roman"/>
          <w:i/>
          <w:sz w:val="28"/>
          <w:szCs w:val="28"/>
        </w:rPr>
        <w:t>ổ</w:t>
      </w:r>
      <w:r w:rsidRPr="00E13A45">
        <w:rPr>
          <w:rFonts w:ascii="Times New Roman" w:eastAsia="SimSun" w:hAnsi="Times New Roman"/>
          <w:i/>
          <w:sz w:val="28"/>
          <w:szCs w:val="28"/>
        </w:rPr>
        <w:t>”</w:t>
      </w:r>
      <w:r w:rsidRPr="00E13A45">
        <w:rPr>
          <w:rFonts w:ascii="Times New Roman" w:eastAsia="SimSun" w:hAnsi="Times New Roman"/>
          <w:sz w:val="28"/>
          <w:szCs w:val="28"/>
        </w:rPr>
        <w:t>!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ngũ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là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c,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là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vương, nói theo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 </w:t>
      </w:r>
      <w:r w:rsidRPr="00E13A45">
        <w:rPr>
          <w:rFonts w:ascii="Times New Roman" w:eastAsia="SimSun" w:hAnsi="Times New Roman"/>
          <w:i/>
          <w:sz w:val="28"/>
          <w:szCs w:val="28"/>
        </w:rPr>
        <w:t>“quý vi thiên t</w:t>
      </w:r>
      <w:r w:rsidRPr="00E13A45">
        <w:rPr>
          <w:rFonts w:ascii="Times New Roman" w:eastAsia="SimSun" w:hAnsi="Times New Roman"/>
          <w:i/>
          <w:sz w:val="28"/>
          <w:szCs w:val="28"/>
        </w:rPr>
        <w:t>ử</w:t>
      </w:r>
      <w:r w:rsidRPr="00E13A45">
        <w:rPr>
          <w:rFonts w:ascii="Times New Roman" w:eastAsia="SimSun" w:hAnsi="Times New Roman"/>
          <w:i/>
          <w:sz w:val="28"/>
          <w:szCs w:val="28"/>
        </w:rPr>
        <w:t>, phú h</w:t>
      </w:r>
      <w:r w:rsidRPr="00E13A45">
        <w:rPr>
          <w:rFonts w:ascii="Times New Roman" w:eastAsia="SimSun" w:hAnsi="Times New Roman"/>
          <w:i/>
          <w:sz w:val="28"/>
          <w:szCs w:val="28"/>
        </w:rPr>
        <w:t>ữ</w:t>
      </w:r>
      <w:r w:rsidRPr="00E13A45">
        <w:rPr>
          <w:rFonts w:ascii="Times New Roman" w:eastAsia="SimSun" w:hAnsi="Times New Roman"/>
          <w:i/>
          <w:sz w:val="28"/>
          <w:szCs w:val="28"/>
        </w:rPr>
        <w:t>u t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i”</w:t>
      </w:r>
      <w:r w:rsidRPr="00E13A45">
        <w:rPr>
          <w:rFonts w:ascii="Times New Roman" w:eastAsia="SimSun" w:hAnsi="Times New Roman"/>
          <w:sz w:val="28"/>
          <w:szCs w:val="28"/>
        </w:rPr>
        <w:t xml:space="preserve"> (thiên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sang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, giàu có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y 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p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</w:t>
      </w:r>
      <w:r w:rsidRPr="00E13A45">
        <w:rPr>
          <w:rFonts w:ascii="Times New Roman" w:eastAsia="SimSun" w:hAnsi="Times New Roman"/>
          <w:sz w:val="28"/>
          <w:szCs w:val="28"/>
        </w:rPr>
        <w:t xml:space="preserve">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n). T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chúng sanh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theo đu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tiêu này! [Th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mà]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đã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c,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,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ng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Chúng tôi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xong, suy nghĩ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b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a,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nghĩ không thông! Không nghĩ ra, x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đó.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i/>
          <w:sz w:val="28"/>
          <w:szCs w:val="28"/>
        </w:rPr>
        <w:t>“nghi tình”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pháp.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nghi có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nghi có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!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sau, d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d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kh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kinh đi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ho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nhiên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,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u rõ trong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có chân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c!</w:t>
      </w:r>
    </w:p>
    <w:p w14:paraId="0F5E656C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Ni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m vui này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chúng tôi nghĩ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Nho gia.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các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trong Nho gia xưa kia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ng nói </w:t>
      </w:r>
      <w:r w:rsidRPr="00E13A45">
        <w:rPr>
          <w:rFonts w:ascii="Times New Roman" w:eastAsia="SimSun" w:hAnsi="Times New Roman"/>
          <w:i/>
          <w:sz w:val="28"/>
          <w:szCs w:val="28"/>
        </w:rPr>
        <w:t>“Kh</w:t>
      </w:r>
      <w:r w:rsidRPr="00E13A45">
        <w:rPr>
          <w:rFonts w:ascii="Times New Roman" w:eastAsia="SimSun" w:hAnsi="Times New Roman"/>
          <w:i/>
          <w:sz w:val="28"/>
          <w:szCs w:val="28"/>
        </w:rPr>
        <w:t>ổ</w:t>
      </w:r>
      <w:r w:rsidRPr="00E13A45">
        <w:rPr>
          <w:rFonts w:ascii="Times New Roman" w:eastAsia="SimSun" w:hAnsi="Times New Roman"/>
          <w:i/>
          <w:sz w:val="28"/>
          <w:szCs w:val="28"/>
        </w:rPr>
        <w:t>ng Nhan chi l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c”</w:t>
      </w:r>
      <w:r w:rsidRPr="00E13A45">
        <w:rPr>
          <w:rFonts w:ascii="Times New Roman" w:eastAsia="SimSun" w:hAnsi="Times New Roman"/>
          <w:sz w:val="28"/>
          <w:szCs w:val="28"/>
        </w:rPr>
        <w:t xml:space="preserve"> (ni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m vui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, Nhan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i), [đ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chính là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u] Nho gia mong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u, nhưng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ít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làm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c. Vì sao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làm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c?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buông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ngũ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c, l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tr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n.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ng tăm,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dư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ng cũng không buông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 Do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u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u!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Nhan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i, </w:t>
      </w:r>
      <w:r w:rsidRPr="00E13A45">
        <w:rPr>
          <w:rFonts w:ascii="Times New Roman" w:eastAsia="SimSun" w:hAnsi="Times New Roman"/>
          <w:i/>
          <w:sz w:val="28"/>
          <w:szCs w:val="28"/>
        </w:rPr>
        <w:t>“cư l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u h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ng, nh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đan th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>c, nh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bi</w:t>
      </w:r>
      <w:r w:rsidRPr="00E13A45">
        <w:rPr>
          <w:rFonts w:ascii="Times New Roman" w:eastAsia="SimSun" w:hAnsi="Times New Roman"/>
          <w:i/>
          <w:sz w:val="28"/>
          <w:szCs w:val="28"/>
        </w:rPr>
        <w:t>ề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E13A45">
        <w:rPr>
          <w:rFonts w:ascii="Times New Roman" w:eastAsia="SimSun" w:hAnsi="Times New Roman"/>
          <w:i/>
          <w:sz w:val="28"/>
          <w:szCs w:val="28"/>
        </w:rPr>
        <w:t>ẩ</w:t>
      </w:r>
      <w:r w:rsidRPr="00E13A45">
        <w:rPr>
          <w:rFonts w:ascii="Times New Roman" w:eastAsia="SimSun" w:hAnsi="Times New Roman"/>
          <w:i/>
          <w:sz w:val="28"/>
          <w:szCs w:val="28"/>
        </w:rPr>
        <w:t>m”</w:t>
      </w:r>
      <w:r w:rsidRPr="00E13A45">
        <w:rPr>
          <w:rFonts w:ascii="Times New Roman" w:eastAsia="SimSun" w:hAnsi="Times New Roman"/>
          <w:sz w:val="28"/>
          <w:szCs w:val="28"/>
        </w:rPr>
        <w:t xml:space="preserve"> (s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trong ngõ nghèo hèn,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gi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 xml:space="preserve"> cơm,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nư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ng). Phu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tá</w:t>
      </w:r>
      <w:r w:rsidRPr="00E13A45">
        <w:rPr>
          <w:rFonts w:ascii="Times New Roman" w:eastAsia="SimSun" w:hAnsi="Times New Roman"/>
          <w:sz w:val="28"/>
          <w:szCs w:val="28"/>
        </w:rPr>
        <w:t>n thán ông ta.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bình phàm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 </w:t>
      </w:r>
      <w:r w:rsidRPr="00E13A45">
        <w:rPr>
          <w:rFonts w:ascii="Times New Roman" w:eastAsia="SimSun" w:hAnsi="Times New Roman"/>
          <w:i/>
          <w:sz w:val="28"/>
          <w:szCs w:val="28"/>
        </w:rPr>
        <w:t>“nhân b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kham k</w:t>
      </w:r>
      <w:r w:rsidRPr="00E13A45">
        <w:rPr>
          <w:rFonts w:ascii="Times New Roman" w:eastAsia="SimSun" w:hAnsi="Times New Roman"/>
          <w:i/>
          <w:sz w:val="28"/>
          <w:szCs w:val="28"/>
        </w:rPr>
        <w:t>ỳ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ưu, H</w:t>
      </w:r>
      <w:r w:rsidRPr="00E13A45">
        <w:rPr>
          <w:rFonts w:ascii="Times New Roman" w:eastAsia="SimSun" w:hAnsi="Times New Roman"/>
          <w:i/>
          <w:sz w:val="28"/>
          <w:szCs w:val="28"/>
        </w:rPr>
        <w:t>ồ</w:t>
      </w:r>
      <w:r w:rsidRPr="00E13A45">
        <w:rPr>
          <w:rFonts w:ascii="Times New Roman" w:eastAsia="SimSun" w:hAnsi="Times New Roman"/>
          <w:i/>
          <w:sz w:val="28"/>
          <w:szCs w:val="28"/>
        </w:rPr>
        <w:t>i dã b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c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i k</w:t>
      </w:r>
      <w:r w:rsidRPr="00E13A45">
        <w:rPr>
          <w:rFonts w:ascii="Times New Roman" w:eastAsia="SimSun" w:hAnsi="Times New Roman"/>
          <w:i/>
          <w:sz w:val="28"/>
          <w:szCs w:val="28"/>
        </w:rPr>
        <w:t>ỳ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c”</w:t>
      </w:r>
      <w:r w:rsidRPr="00E13A45">
        <w:rPr>
          <w:rFonts w:ascii="Times New Roman" w:eastAsia="SimSun" w:hAnsi="Times New Roman"/>
          <w:sz w:val="28"/>
          <w:szCs w:val="28"/>
        </w:rPr>
        <w:t xml:space="preserve"> (k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khác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kham n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i lo âu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Nhan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thay đ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 ni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m vui)! Nhan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ngày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sáng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vui thích khôn cùng, sung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khôn cùng,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đó! Nhưng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Thích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còn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hơn ông ta. Ông ta còn có cái ngõ hèm nghèo nàn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, Thích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ngh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đêm dư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cây.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cây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còn quy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“ch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u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dư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cái cây”,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xuyên thay đ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i. Vì sao?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kh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tâm tham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g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c cây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p bóng mát m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>,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 ch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,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tho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mái, ta d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lòng tham! [Vì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tr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lòng tham,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i] đ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ngày!</w:t>
      </w:r>
    </w:p>
    <w:p w14:paraId="33659416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theo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Ngài,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kinh, chúng ta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ngàn hai trăm năm mươi lăm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i.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này là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Tùy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,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Thích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đi kh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ngày! Kh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c chính là </w:t>
      </w:r>
      <w:r w:rsidRPr="00E13A45">
        <w:rPr>
          <w:rFonts w:ascii="Times New Roman" w:eastAsia="SimSun" w:hAnsi="Times New Roman"/>
          <w:i/>
          <w:sz w:val="28"/>
          <w:szCs w:val="28"/>
        </w:rPr>
        <w:t>“phương ti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vi môn”</w:t>
      </w:r>
      <w:r w:rsidRPr="00E13A45">
        <w:rPr>
          <w:rFonts w:ascii="Times New Roman" w:eastAsia="SimSun" w:hAnsi="Times New Roman"/>
          <w:sz w:val="28"/>
          <w:szCs w:val="28"/>
        </w:rPr>
        <w:t xml:space="preserve"> (phương ti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làm c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a). B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>, khi kh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nói “nay ta ăn chay [ch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ăn chay]”.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ta cho gì ăn đó,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phân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bình đ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ng! Trong giáo pháp có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“không sát sanh”.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chúng ta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u: Khi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</w:t>
      </w:r>
      <w:r w:rsidRPr="00E13A45">
        <w:rPr>
          <w:rFonts w:ascii="Times New Roman" w:eastAsia="SimSun" w:hAnsi="Times New Roman"/>
          <w:sz w:val="28"/>
          <w:szCs w:val="28"/>
        </w:rPr>
        <w:t xml:space="preserve"> kh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c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bên ngoài, chăng kiêng k</w:t>
      </w:r>
      <w:r w:rsidRPr="00E13A45">
        <w:rPr>
          <w:rFonts w:ascii="Times New Roman" w:eastAsia="SimSun" w:hAnsi="Times New Roman"/>
          <w:sz w:val="28"/>
          <w:szCs w:val="28"/>
        </w:rPr>
        <w:t>ỵ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n!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y là </w:t>
      </w:r>
      <w:r w:rsidRPr="00E13A45">
        <w:rPr>
          <w:rFonts w:ascii="Times New Roman" w:eastAsia="SimSun" w:hAnsi="Times New Roman"/>
          <w:i/>
          <w:sz w:val="28"/>
          <w:szCs w:val="28"/>
        </w:rPr>
        <w:t>“phương ti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làm c</w:t>
      </w:r>
      <w:r w:rsidRPr="00E13A45">
        <w:rPr>
          <w:rFonts w:ascii="Times New Roman" w:eastAsia="SimSun" w:hAnsi="Times New Roman"/>
          <w:i/>
          <w:sz w:val="28"/>
          <w:szCs w:val="28"/>
        </w:rPr>
        <w:t>ử</w:t>
      </w:r>
      <w:r w:rsidRPr="00E13A45">
        <w:rPr>
          <w:rFonts w:ascii="Times New Roman" w:eastAsia="SimSun" w:hAnsi="Times New Roman"/>
          <w:i/>
          <w:sz w:val="28"/>
          <w:szCs w:val="28"/>
        </w:rPr>
        <w:t>a”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gây thêm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cho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chúng.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ăn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gì bèn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 thí [cho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gia kh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c]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đó!</w:t>
      </w:r>
    </w:p>
    <w:p w14:paraId="5AEEDE24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Ăn chay là do Lương Vũ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Trung Hoa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xư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ng. Lương Vũ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kinh Lăng Già, trong kinh,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xác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c đã nói: </w:t>
      </w:r>
      <w:r w:rsidRPr="00E13A45">
        <w:rPr>
          <w:rFonts w:ascii="Times New Roman" w:eastAsia="SimSun" w:hAnsi="Times New Roman"/>
          <w:i/>
          <w:sz w:val="28"/>
          <w:szCs w:val="28"/>
        </w:rPr>
        <w:t>“B</w:t>
      </w:r>
      <w:r w:rsidRPr="00E13A45">
        <w:rPr>
          <w:rFonts w:ascii="Times New Roman" w:eastAsia="SimSun" w:hAnsi="Times New Roman"/>
          <w:i/>
          <w:sz w:val="28"/>
          <w:szCs w:val="28"/>
        </w:rPr>
        <w:t>ồ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Tát t</w:t>
      </w:r>
      <w:r w:rsidRPr="00E13A45">
        <w:rPr>
          <w:rFonts w:ascii="Times New Roman" w:eastAsia="SimSun" w:hAnsi="Times New Roman"/>
          <w:i/>
          <w:sz w:val="28"/>
          <w:szCs w:val="28"/>
        </w:rPr>
        <w:t>ừ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bi, ch</w:t>
      </w:r>
      <w:r w:rsidRPr="00E13A45">
        <w:rPr>
          <w:rFonts w:ascii="Times New Roman" w:eastAsia="SimSun" w:hAnsi="Times New Roman"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i/>
          <w:sz w:val="28"/>
          <w:szCs w:val="28"/>
        </w:rPr>
        <w:t>ng nh</w:t>
      </w:r>
      <w:r w:rsidRPr="00E13A45">
        <w:rPr>
          <w:rFonts w:ascii="Times New Roman" w:eastAsia="SimSun" w:hAnsi="Times New Roman"/>
          <w:i/>
          <w:sz w:val="28"/>
          <w:szCs w:val="28"/>
        </w:rPr>
        <w:t>ẫ</w:t>
      </w:r>
      <w:r w:rsidRPr="00E13A45">
        <w:rPr>
          <w:rFonts w:ascii="Times New Roman" w:eastAsia="SimSun" w:hAnsi="Times New Roman"/>
          <w:i/>
          <w:sz w:val="28"/>
          <w:szCs w:val="28"/>
        </w:rPr>
        <w:t>n tâm ăn th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t chúng sanh”</w:t>
      </w:r>
      <w:r w:rsidRPr="00E13A45">
        <w:rPr>
          <w:rFonts w:ascii="Times New Roman" w:eastAsia="SimSun" w:hAnsi="Times New Roman"/>
          <w:sz w:val="28"/>
          <w:szCs w:val="28"/>
        </w:rPr>
        <w:t>. Lương Vũ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ng. Do đó, bèn ăn chay. Nhà vua v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là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môn. Phong trào ăn chay là do lão nhân gia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xư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ng. Phong trào này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tri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khai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nhanh chóng,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môn hư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ng.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sau, d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d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các cư sĩ cũng hư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chư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t: Ăn chay trong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Trung Hoa.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sang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Hàn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</w:t>
      </w:r>
      <w:r w:rsidRPr="00E13A45">
        <w:rPr>
          <w:rFonts w:ascii="Times New Roman" w:eastAsia="SimSun" w:hAnsi="Times New Roman"/>
          <w:sz w:val="28"/>
          <w:szCs w:val="28"/>
        </w:rPr>
        <w:t>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có. Sang bên đó, [ngư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gia]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cho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m. Nhưng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cũng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gia Trung Hoa ăn chay, cho nên đ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chu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n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ăn chay cho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. Trong món chay còn có hương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n, [vì] n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s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ch [h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mùi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n].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đã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tâm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c, đ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gây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toái,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này! Ăn chay xác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là có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i,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u ích cho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kh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e thân tâm.</w:t>
      </w:r>
    </w:p>
    <w:p w14:paraId="18CCF63A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ăn chay thì cũng là khi tôi hai mươi sáu tu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i,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xúc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 chưa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n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a năm bèn ch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cách ăn chay. Vì sao? Tôi đã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rõ.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khi tôi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tôi ưa thích, tôn kính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trên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tôi quan h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cùng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thân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là có uyên nguyên. Thu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sách v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không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m. Tôi đi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trong trư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ng, khi đang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Sơ Trung (c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hai),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tôi là tín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i. Tôi cũng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giáo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nghe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o.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có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sách báo, tôi cũ</w:t>
      </w:r>
      <w:r w:rsidRPr="00E13A45">
        <w:rPr>
          <w:rFonts w:ascii="Times New Roman" w:eastAsia="SimSun" w:hAnsi="Times New Roman"/>
          <w:sz w:val="28"/>
          <w:szCs w:val="28"/>
        </w:rPr>
        <w:t>ng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hoan h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 xml:space="preserve"> xem.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sau, tôi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Trung Hoa có văn hóa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Nho, Thích,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o trong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c.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i Trung Hoa nói </w:t>
      </w:r>
      <w:r w:rsidRPr="00E13A45">
        <w:rPr>
          <w:rFonts w:ascii="Times New Roman" w:eastAsia="SimSun" w:hAnsi="Times New Roman"/>
          <w:i/>
          <w:sz w:val="28"/>
          <w:szCs w:val="28"/>
        </w:rPr>
        <w:t>“ngũ công, ngũ đi</w:t>
      </w:r>
      <w:r w:rsidRPr="00E13A45">
        <w:rPr>
          <w:rFonts w:ascii="Times New Roman" w:eastAsia="SimSun" w:hAnsi="Times New Roman"/>
          <w:i/>
          <w:sz w:val="28"/>
          <w:szCs w:val="28"/>
        </w:rPr>
        <w:t>ể</w:t>
      </w:r>
      <w:r w:rsidRPr="00E13A45">
        <w:rPr>
          <w:rFonts w:ascii="Times New Roman" w:eastAsia="SimSun" w:hAnsi="Times New Roman"/>
          <w:i/>
          <w:sz w:val="28"/>
          <w:szCs w:val="28"/>
        </w:rPr>
        <w:t>n”. “Ngũ công”</w:t>
      </w:r>
      <w:r w:rsidRPr="00E13A45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là do kinh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Lan nói</w:t>
      </w:r>
      <w:r w:rsidRPr="00E13A45">
        <w:rPr>
          <w:rFonts w:ascii="Times New Roman" w:eastAsia="SimSun" w:hAnsi="Times New Roman"/>
          <w:i/>
          <w:sz w:val="28"/>
          <w:szCs w:val="28"/>
        </w:rPr>
        <w:t>. “Ngũ đi</w:t>
      </w:r>
      <w:r w:rsidRPr="00E13A45">
        <w:rPr>
          <w:rFonts w:ascii="Times New Roman" w:eastAsia="SimSun" w:hAnsi="Times New Roman"/>
          <w:i/>
          <w:sz w:val="28"/>
          <w:szCs w:val="28"/>
        </w:rPr>
        <w:t>ể</w:t>
      </w:r>
      <w:r w:rsidRPr="00E13A45">
        <w:rPr>
          <w:rFonts w:ascii="Times New Roman" w:eastAsia="SimSun" w:hAnsi="Times New Roman"/>
          <w:i/>
          <w:sz w:val="28"/>
          <w:szCs w:val="28"/>
        </w:rPr>
        <w:t>n”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luân lý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Trung Hoa,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thêm vào.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trong [giáo thuy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Trung Hoa] đã dung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p văn hóa Nho, Thích,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o, tôi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t ưa thích. Trong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y có nói </w:t>
      </w:r>
      <w:r w:rsidRPr="00E13A45">
        <w:rPr>
          <w:rFonts w:ascii="Times New Roman" w:eastAsia="SimSun" w:hAnsi="Times New Roman"/>
          <w:i/>
          <w:sz w:val="28"/>
          <w:szCs w:val="28"/>
        </w:rPr>
        <w:t>“hi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u th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o cha m</w:t>
      </w:r>
      <w:r w:rsidRPr="00E13A45">
        <w:rPr>
          <w:rFonts w:ascii="Times New Roman" w:eastAsia="SimSun" w:hAnsi="Times New Roman"/>
          <w:i/>
          <w:sz w:val="28"/>
          <w:szCs w:val="28"/>
        </w:rPr>
        <w:t>ẹ</w:t>
      </w:r>
      <w:r w:rsidRPr="00E13A45">
        <w:rPr>
          <w:rFonts w:ascii="Times New Roman" w:eastAsia="SimSun" w:hAnsi="Times New Roman"/>
          <w:i/>
          <w:sz w:val="28"/>
          <w:szCs w:val="28"/>
        </w:rPr>
        <w:t>, tôn tr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ng th</w:t>
      </w:r>
      <w:r w:rsidRPr="00E13A45">
        <w:rPr>
          <w:rFonts w:ascii="Times New Roman" w:eastAsia="SimSun" w:hAnsi="Times New Roman"/>
          <w:i/>
          <w:sz w:val="28"/>
          <w:szCs w:val="28"/>
        </w:rPr>
        <w:t>ầ</w:t>
      </w:r>
      <w:r w:rsidRPr="00E13A45">
        <w:rPr>
          <w:rFonts w:ascii="Times New Roman" w:eastAsia="SimSun" w:hAnsi="Times New Roman"/>
          <w:i/>
          <w:sz w:val="28"/>
          <w:szCs w:val="28"/>
        </w:rPr>
        <w:t>y”</w:t>
      </w:r>
      <w:r w:rsidRPr="00E13A45">
        <w:rPr>
          <w:rFonts w:ascii="Times New Roman" w:eastAsia="SimSun" w:hAnsi="Times New Roman"/>
          <w:sz w:val="28"/>
          <w:szCs w:val="28"/>
        </w:rPr>
        <w:t>, nói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này; đó là luân lý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c.</w:t>
      </w:r>
    </w:p>
    <w:p w14:paraId="0A0EDF2C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m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có ch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a. Chư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ăn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t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n,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t chó.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ngoài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không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u, ch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u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. Trên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a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ng món 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m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theo cách v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tánh, còn cách ăn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thông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a chúng ta là </w:t>
      </w:r>
      <w:r w:rsidRPr="00E13A45">
        <w:rPr>
          <w:rFonts w:ascii="Times New Roman" w:eastAsia="SimSun" w:hAnsi="Times New Roman"/>
          <w:i/>
          <w:sz w:val="28"/>
          <w:szCs w:val="28"/>
        </w:rPr>
        <w:t>“v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sinh”. “Sinh”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sinh lý (</w:t>
      </w:r>
      <w:r w:rsidRPr="00E13A45">
        <w:rPr>
          <w:rFonts w:ascii="Times New Roman" w:eastAsia="DFKai-SB" w:hAnsi="Times New Roman" w:hint="eastAsia"/>
          <w:sz w:val="28"/>
          <w:szCs w:val="28"/>
        </w:rPr>
        <w:t>生理</w:t>
      </w:r>
      <w:r w:rsidRPr="00E13A45">
        <w:rPr>
          <w:rFonts w:ascii="Times New Roman" w:eastAsia="DFKai-SB" w:hAnsi="Times New Roman"/>
          <w:sz w:val="28"/>
          <w:szCs w:val="28"/>
        </w:rPr>
        <w:t>, physiology</w:t>
      </w:r>
      <w:r w:rsidRPr="00E13A45">
        <w:rPr>
          <w:rFonts w:ascii="Times New Roman" w:eastAsia="SimSun" w:hAnsi="Times New Roman"/>
          <w:sz w:val="28"/>
          <w:szCs w:val="28"/>
        </w:rPr>
        <w:t>),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kh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 xml:space="preserve">e sinh lý, còn </w:t>
      </w:r>
      <w:r w:rsidRPr="00E13A45">
        <w:rPr>
          <w:rFonts w:ascii="Times New Roman" w:eastAsia="SimSun" w:hAnsi="Times New Roman"/>
          <w:i/>
          <w:sz w:val="28"/>
          <w:szCs w:val="28"/>
        </w:rPr>
        <w:t>“tánh”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Times New Roman" w:eastAsia="DFKai-SB" w:hAnsi="Times New Roman" w:hint="eastAsia"/>
          <w:sz w:val="28"/>
          <w:szCs w:val="28"/>
        </w:rPr>
        <w:t>性</w:t>
      </w:r>
      <w:r w:rsidRPr="00E13A45">
        <w:rPr>
          <w:rFonts w:ascii="Times New Roman" w:eastAsia="SimSun" w:hAnsi="Times New Roman"/>
          <w:sz w:val="28"/>
          <w:szCs w:val="28"/>
        </w:rPr>
        <w:t>) là tánh tình. Có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m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cho tánh tình. Sau khi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ăn vào, sinh lý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hư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ng. Ví như trong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môn,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m ăn ngũ tân.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như hành, t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 xml:space="preserve">i, </w:t>
      </w:r>
      <w:r w:rsidRPr="00E13A45">
        <w:rPr>
          <w:rFonts w:ascii="Times New Roman" w:eastAsia="SimSun" w:hAnsi="Times New Roman"/>
          <w:sz w:val="28"/>
          <w:szCs w:val="28"/>
        </w:rPr>
        <w:t>h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 xml:space="preserve"> v.v… là ngũ tân. Kh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thì không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n, cho gì ăn n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a. Nhưng thông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ng,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ăn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Vì sao? Không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cho tánh tình, chúng có tánh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không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t. Ăn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vư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a nơi gan,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nóng gi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tánh tình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m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m m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ng,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ăn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xuyên n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 gi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làm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lòng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khác.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vì sao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ngăn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m. Ăn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đã n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u chín, nó d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giúp cho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sanh ra hormone (n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), d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kh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trong tánh tình.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lý là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đó, kinh Lăng Nghiêm đã nói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rõ ràng.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chúng ta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gìn gi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cái tâm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nh, gìn gi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tánh tình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p, 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lành. Do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chúng ta tránh không ăn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Nhưng dùng làm thu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thì không k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thu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men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dùng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thì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phép. Do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khai duyên.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i/>
          <w:sz w:val="28"/>
          <w:szCs w:val="28"/>
        </w:rPr>
        <w:t>“khai, giá, trì, ph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m”,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 ràng,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minh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ch.</w:t>
      </w:r>
    </w:p>
    <w:p w14:paraId="77945520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Không ăn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v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cái tâm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bi. Do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m,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v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sinh và v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tánh,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v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tánh tình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p,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có lý. Sau này, tôi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trong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còn hoàn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hơn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a,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v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cái tâm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bi.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v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ba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u, v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sinh, v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tánh,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còn v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tâm. Cách ăn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là viên mãn. Tôi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này,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mê tín chút nào. Tôi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a cách ăn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hòng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v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thân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mình. V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sinh, v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tánh, v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tâm; vì l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này, dư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như là sau khi đã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xúc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 xml:space="preserve">t pháp </w:t>
      </w:r>
      <w:r w:rsidRPr="00E13A45">
        <w:rPr>
          <w:rFonts w:ascii="Times New Roman" w:eastAsia="SimSun" w:hAnsi="Times New Roman"/>
          <w:sz w:val="28"/>
          <w:szCs w:val="28"/>
        </w:rPr>
        <w:t>sáu tháng, tôi bèn ch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a cách ăn chay. Khi đó, tôi còn đi làm trong công s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, b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ăn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cũng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c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chu đáo. Chúng tôi ăn chay,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cho chúng tôi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món.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ăn chay không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m! Do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vì sao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 xml:space="preserve"> [ăn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n],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thân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chúng ta,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cho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m!</w:t>
      </w:r>
    </w:p>
    <w:p w14:paraId="1092AB08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tài, vì sao? H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tham tài,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ác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p. Vì sao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tràng? Các tín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cúng dư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ng,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cúng dư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[nh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nơi] như Trúc Lâm tinh xá, K</w:t>
      </w:r>
      <w:r w:rsidRPr="00E13A45">
        <w:rPr>
          <w:rFonts w:ascii="Times New Roman" w:eastAsia="SimSun" w:hAnsi="Times New Roman"/>
          <w:sz w:val="28"/>
          <w:szCs w:val="28"/>
        </w:rPr>
        <w:t>ỳ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Cô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Viên.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cho rõ: S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quy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(</w:t>
      </w:r>
      <w:r w:rsidRPr="00E13A45">
        <w:rPr>
          <w:rFonts w:ascii="DFKai-SB" w:eastAsia="DFKai-SB" w:hAnsi="DFKai-SB" w:cs="Microsoft JhengHei" w:hint="eastAsia"/>
          <w:sz w:val="28"/>
          <w:szCs w:val="28"/>
        </w:rPr>
        <w:t>產權</w:t>
      </w:r>
      <w:r w:rsidRPr="00E13A45">
        <w:rPr>
          <w:rFonts w:ascii="Times New Roman" w:eastAsia="SimSun" w:hAnsi="Times New Roman"/>
          <w:sz w:val="28"/>
          <w:szCs w:val="28"/>
        </w:rPr>
        <w:t>, quy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s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u tài s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n), ch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quy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,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nói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mư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 dùng! Khi ta không dùng,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đúng,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tài s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n.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tài s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không vư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m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lo s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u!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hàng tín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ai tranh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gì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tranh giành,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cái tâm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!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chánh ph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xư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i/>
          <w:sz w:val="28"/>
          <w:szCs w:val="28"/>
        </w:rPr>
        <w:t>“tâm t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nh, tâm an, tâm bình”</w:t>
      </w:r>
      <w:r w:rsidRPr="00E13A45">
        <w:rPr>
          <w:rFonts w:ascii="Times New Roman" w:eastAsia="SimSun" w:hAnsi="Times New Roman"/>
          <w:sz w:val="28"/>
          <w:szCs w:val="28"/>
        </w:rPr>
        <w:t>,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đã làm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c.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tài s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có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tranh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p.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m!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còn lo âu, vư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m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c!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tham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u tri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lý này, sau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chính mình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nào!</w:t>
      </w:r>
    </w:p>
    <w:p w14:paraId="65B815DD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này, tôi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đã năm mươi lăm năm, b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lúc hai mươi sáu tu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i, đã năm mươi lăm năm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i!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kinh,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mươi tám năm, tôi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nơi cư trú.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 là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khác,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là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cho mư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 s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ng. Tôi v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nói đó, s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quy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n, quy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s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u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khác.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tôi đang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Hương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là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bà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n. Bà cúng dư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ng,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 xml:space="preserve">n tôi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bao nhiêu ngày, bà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hoan h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>. Tôi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bà ta.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nh,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i!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tôi. Nhà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</w:t>
      </w:r>
      <w:r w:rsidRPr="00E13A45">
        <w:rPr>
          <w:rFonts w:ascii="Times New Roman" w:eastAsia="SimSun" w:hAnsi="Times New Roman"/>
          <w:sz w:val="28"/>
          <w:szCs w:val="28"/>
        </w:rPr>
        <w:t xml:space="preserve"> bà cho tôi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trao chìa khóa cho tôi. Đóng thu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nhà chi đó là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bà ta, tôi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ngay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ti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do bà ta tr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, tôi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tâm m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may.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gì?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chúng tôi, thu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Thích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tr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Trúc Lâm tinh xá, ho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tr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K</w:t>
      </w:r>
      <w:r w:rsidRPr="00E13A45">
        <w:rPr>
          <w:rFonts w:ascii="Times New Roman" w:eastAsia="SimSun" w:hAnsi="Times New Roman"/>
          <w:sz w:val="28"/>
          <w:szCs w:val="28"/>
        </w:rPr>
        <w:t>ỳ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Cô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Viên, có tánh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y.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thì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n.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bà ta t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ng căn nhà này cho tôi, đã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tôi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i! Tôi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gia, bà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ng cho tôi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cái nhà, tôi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tâm c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[N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tôi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 xml:space="preserve">cái nhà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y], m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l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i!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!</w:t>
      </w:r>
    </w:p>
    <w:p w14:paraId="622BB5D2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Phương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y tôi </w:t>
      </w:r>
      <w:r w:rsidRPr="00E13A45">
        <w:rPr>
          <w:rFonts w:ascii="Times New Roman" w:eastAsia="SimSun" w:hAnsi="Times New Roman"/>
          <w:i/>
          <w:sz w:val="28"/>
          <w:szCs w:val="28"/>
        </w:rPr>
        <w:t>“h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c Ph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t là s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hư</w:t>
      </w:r>
      <w:r w:rsidRPr="00E13A45">
        <w:rPr>
          <w:rFonts w:ascii="Times New Roman" w:eastAsia="SimSun" w:hAnsi="Times New Roman"/>
          <w:i/>
          <w:sz w:val="28"/>
          <w:szCs w:val="28"/>
        </w:rPr>
        <w:t>ở</w:t>
      </w:r>
      <w:r w:rsidRPr="00E13A45">
        <w:rPr>
          <w:rFonts w:ascii="Times New Roman" w:eastAsia="SimSun" w:hAnsi="Times New Roman"/>
          <w:i/>
          <w:sz w:val="28"/>
          <w:szCs w:val="28"/>
        </w:rPr>
        <w:t>ng th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cao nh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trong cu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c đ</w:t>
      </w:r>
      <w:r w:rsidRPr="00E13A45">
        <w:rPr>
          <w:rFonts w:ascii="Times New Roman" w:eastAsia="SimSun" w:hAnsi="Times New Roman"/>
          <w:i/>
          <w:sz w:val="28"/>
          <w:szCs w:val="28"/>
        </w:rPr>
        <w:t>ờ</w:t>
      </w:r>
      <w:r w:rsidRPr="00E13A45">
        <w:rPr>
          <w:rFonts w:ascii="Times New Roman" w:eastAsia="SimSun" w:hAnsi="Times New Roman"/>
          <w:i/>
          <w:sz w:val="28"/>
          <w:szCs w:val="28"/>
        </w:rPr>
        <w:t>i”</w:t>
      </w:r>
      <w:r w:rsidRPr="00E13A45">
        <w:rPr>
          <w:rFonts w:ascii="Times New Roman" w:eastAsia="SimSun" w:hAnsi="Times New Roman"/>
          <w:sz w:val="28"/>
          <w:szCs w:val="28"/>
        </w:rPr>
        <w:t>, tôi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 kích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đã v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ch ra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con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. Không ai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nêu ra,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tôi, tôi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n.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lòng,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tí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gì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quan tâm, cái tâm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m, cái tâm vui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m! Trong tâm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ưu l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não,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vư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m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gánh n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ng, thân l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tâm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gánh n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ng. Do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thoát.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c làm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ngày là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kinh,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nó</w:t>
      </w:r>
      <w:r w:rsidRPr="00E13A45">
        <w:rPr>
          <w:rFonts w:ascii="Times New Roman" w:eastAsia="SimSun" w:hAnsi="Times New Roman"/>
          <w:sz w:val="28"/>
          <w:szCs w:val="28"/>
        </w:rPr>
        <w:t>i có vui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 hay không!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ngày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sáng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ai t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nói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tôi cũng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c. Hai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trò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nhau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 khuyên nh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,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ban,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dính dáng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ng tăm,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dư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ng!</w:t>
      </w:r>
    </w:p>
    <w:p w14:paraId="41EB20C4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C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i, chúng ta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m gương,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Lý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tôi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theo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tìm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m gương; trong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i,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tôi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c theo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Quang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sư. Hành tr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a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Quang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sư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Thích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gương m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cho chúng ta.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theo Ngài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Văn Sao!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đã có in toàn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p.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sách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Ngài,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 nghe giáo hu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Ngài, đó là đúng.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[Văn Sao] là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 theo Ngài, tôi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ngày nào r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Ngài.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kinh,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r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Văn Sao,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r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y. Trong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có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vui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ng; ni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m vui ngũ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c, l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tr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làm sao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sánh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ng!</w:t>
      </w:r>
    </w:p>
    <w:p w14:paraId="7454D31F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 mê luy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nơi đây, cho nên </w:t>
      </w:r>
      <w:r w:rsidRPr="00E13A45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chúng sanh, b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t tr</w:t>
      </w:r>
      <w:r w:rsidRPr="00E13A45">
        <w:rPr>
          <w:rFonts w:ascii="Times New Roman" w:eastAsia="SimSun" w:hAnsi="Times New Roman"/>
          <w:i/>
          <w:sz w:val="28"/>
          <w:szCs w:val="28"/>
        </w:rPr>
        <w:t>ừ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>c ti</w:t>
      </w:r>
      <w:r w:rsidRPr="00E13A45">
        <w:rPr>
          <w:rFonts w:ascii="Times New Roman" w:eastAsia="SimSun" w:hAnsi="Times New Roman"/>
          <w:i/>
          <w:sz w:val="28"/>
          <w:szCs w:val="28"/>
        </w:rPr>
        <w:t>ễ</w:t>
      </w:r>
      <w:r w:rsidRPr="00E13A45">
        <w:rPr>
          <w:rFonts w:ascii="Times New Roman" w:eastAsia="SimSun" w:hAnsi="Times New Roman"/>
          <w:i/>
          <w:sz w:val="28"/>
          <w:szCs w:val="28"/>
        </w:rPr>
        <w:t>n”</w:t>
      </w:r>
      <w:r w:rsidRPr="00E13A45">
        <w:rPr>
          <w:rFonts w:ascii="Times New Roman" w:eastAsia="SimSun" w:hAnsi="Times New Roman"/>
          <w:sz w:val="28"/>
          <w:szCs w:val="28"/>
        </w:rPr>
        <w:t xml:space="preserve"> (nguy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cho chúng sanh, nh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 xml:space="preserve"> mũi tên tham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c). Ngũ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c, l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tr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n,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ng tăm,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dư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ng;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bên ngoài, là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kh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khí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não tham, sân, si, m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trong A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Da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. Bên trong đã có ch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,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có ch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khí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não;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bên ngoài là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duyên. Chúng là duyên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duyên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não. Ch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và duyên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p, bèn d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lên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hành. H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hành,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đau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 tr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tâm làm sao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an cho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c? L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đâu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cho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c? L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nào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bình đ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cho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c?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nghiêm túc d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 tr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nó; sau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u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ni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m vui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, Nhan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i, ni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m vui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Tôn. Đoàn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Tôn to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chúng có ni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m vui, ni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m vui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gì? Trong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Ng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có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câu nói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t hay: </w:t>
      </w:r>
      <w:r w:rsidRPr="00E13A45">
        <w:rPr>
          <w:rFonts w:ascii="Times New Roman" w:eastAsia="SimSun" w:hAnsi="Times New Roman"/>
          <w:i/>
          <w:sz w:val="28"/>
          <w:szCs w:val="28"/>
        </w:rPr>
        <w:t>“H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c nhi th</w:t>
      </w:r>
      <w:r w:rsidRPr="00E13A45">
        <w:rPr>
          <w:rFonts w:ascii="Times New Roman" w:eastAsia="SimSun" w:hAnsi="Times New Roman"/>
          <w:i/>
          <w:sz w:val="28"/>
          <w:szCs w:val="28"/>
        </w:rPr>
        <w:t>ờ</w:t>
      </w:r>
      <w:r w:rsidRPr="00E13A45">
        <w:rPr>
          <w:rFonts w:ascii="Times New Roman" w:eastAsia="SimSun" w:hAnsi="Times New Roman"/>
          <w:i/>
          <w:sz w:val="28"/>
          <w:szCs w:val="28"/>
        </w:rPr>
        <w:t>i t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p chi, b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di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c duy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t h</w:t>
      </w:r>
      <w:r w:rsidRPr="00E13A45">
        <w:rPr>
          <w:rFonts w:ascii="Times New Roman" w:eastAsia="SimSun" w:hAnsi="Times New Roman"/>
          <w:i/>
          <w:sz w:val="28"/>
          <w:szCs w:val="28"/>
        </w:rPr>
        <w:t>ồ</w:t>
      </w:r>
      <w:r w:rsidRPr="00E13A45">
        <w:rPr>
          <w:rFonts w:ascii="Times New Roman" w:eastAsia="SimSun" w:hAnsi="Times New Roman"/>
          <w:i/>
          <w:sz w:val="28"/>
          <w:szCs w:val="28"/>
        </w:rPr>
        <w:t>”</w:t>
      </w:r>
      <w:r w:rsidRPr="00E13A45">
        <w:rPr>
          <w:rFonts w:ascii="Times New Roman" w:eastAsia="SimSun" w:hAnsi="Times New Roman"/>
          <w:sz w:val="28"/>
          <w:szCs w:val="28"/>
        </w:rPr>
        <w:t xml:space="preserve"> (H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xuyên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luy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vui sao?)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khó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u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chúng tôi v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nêu t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ăn món ăn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hương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nó.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ăn,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không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u,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nhìn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</w:t>
      </w:r>
    </w:p>
    <w:p w14:paraId="753436E2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đang làm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là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nhìn,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không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m!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nhân nói là </w:t>
      </w:r>
      <w:r w:rsidRPr="00E13A45">
        <w:rPr>
          <w:rFonts w:ascii="Times New Roman" w:eastAsia="SimSun" w:hAnsi="Times New Roman"/>
          <w:i/>
          <w:sz w:val="28"/>
          <w:szCs w:val="28"/>
        </w:rPr>
        <w:t>“k</w:t>
      </w:r>
      <w:r w:rsidRPr="00E13A45">
        <w:rPr>
          <w:rFonts w:ascii="Times New Roman" w:eastAsia="SimSun" w:hAnsi="Times New Roman"/>
          <w:i/>
          <w:sz w:val="28"/>
          <w:szCs w:val="28"/>
        </w:rPr>
        <w:t>ể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ăn, đ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m c</w:t>
      </w:r>
      <w:r w:rsidRPr="00E13A45">
        <w:rPr>
          <w:rFonts w:ascii="Times New Roman" w:eastAsia="SimSun" w:hAnsi="Times New Roman"/>
          <w:i/>
          <w:sz w:val="28"/>
          <w:szCs w:val="28"/>
        </w:rPr>
        <w:t>ủ</w:t>
      </w:r>
      <w:r w:rsidRPr="00E13A45">
        <w:rPr>
          <w:rFonts w:ascii="Times New Roman" w:eastAsia="SimSun" w:hAnsi="Times New Roman"/>
          <w:i/>
          <w:sz w:val="28"/>
          <w:szCs w:val="28"/>
        </w:rPr>
        <w:t>a báu”</w:t>
      </w:r>
      <w:r w:rsidRPr="00E13A45">
        <w:rPr>
          <w:rFonts w:ascii="Times New Roman" w:eastAsia="SimSun" w:hAnsi="Times New Roman"/>
          <w:sz w:val="28"/>
          <w:szCs w:val="28"/>
        </w:rPr>
        <w:t>,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chính mình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n!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là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kh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p; trong kh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có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vui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ng.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vui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vì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o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di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c,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khác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cách nào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u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u!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sau khi tôi đã kh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c câu nói </w:t>
      </w:r>
      <w:r w:rsidRPr="00E13A45">
        <w:rPr>
          <w:rFonts w:ascii="Times New Roman" w:eastAsia="SimSun" w:hAnsi="Times New Roman"/>
          <w:i/>
          <w:sz w:val="28"/>
          <w:szCs w:val="28"/>
        </w:rPr>
        <w:t>“h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c nhi th</w:t>
      </w:r>
      <w:r w:rsidRPr="00E13A45">
        <w:rPr>
          <w:rFonts w:ascii="Times New Roman" w:eastAsia="SimSun" w:hAnsi="Times New Roman"/>
          <w:i/>
          <w:sz w:val="28"/>
          <w:szCs w:val="28"/>
        </w:rPr>
        <w:t>ờ</w:t>
      </w:r>
      <w:r w:rsidRPr="00E13A45">
        <w:rPr>
          <w:rFonts w:ascii="Times New Roman" w:eastAsia="SimSun" w:hAnsi="Times New Roman"/>
          <w:i/>
          <w:sz w:val="28"/>
          <w:szCs w:val="28"/>
        </w:rPr>
        <w:t>i t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p chi”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Ng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! </w:t>
      </w:r>
      <w:r w:rsidRPr="00E13A45">
        <w:rPr>
          <w:rFonts w:ascii="Times New Roman" w:eastAsia="SimSun" w:hAnsi="Times New Roman"/>
          <w:i/>
          <w:sz w:val="28"/>
          <w:szCs w:val="28"/>
        </w:rPr>
        <w:t>“H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c”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DFKai-SB" w:eastAsia="DFKai-SB" w:hAnsi="DFKai-SB" w:cs="MS Gothic" w:hint="eastAsia"/>
          <w:sz w:val="28"/>
          <w:szCs w:val="28"/>
        </w:rPr>
        <w:t>學</w:t>
      </w:r>
      <w:r w:rsidRPr="00E13A45">
        <w:rPr>
          <w:rFonts w:ascii="Times New Roman" w:eastAsia="SimSun" w:hAnsi="Times New Roman"/>
          <w:sz w:val="28"/>
          <w:szCs w:val="28"/>
        </w:rPr>
        <w:t>) là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 xml:space="preserve">i, </w:t>
      </w:r>
      <w:r w:rsidRPr="00E13A45">
        <w:rPr>
          <w:rFonts w:ascii="Times New Roman" w:eastAsia="SimSun" w:hAnsi="Times New Roman"/>
          <w:i/>
          <w:sz w:val="28"/>
          <w:szCs w:val="28"/>
        </w:rPr>
        <w:t>“t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p”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DFKai-SB" w:eastAsia="DFKai-SB" w:hAnsi="DFKai-SB" w:cs="MS Gothic" w:hint="eastAsia"/>
          <w:sz w:val="28"/>
          <w:szCs w:val="28"/>
        </w:rPr>
        <w:t>習</w:t>
      </w:r>
      <w:r w:rsidRPr="00E13A45">
        <w:rPr>
          <w:rFonts w:ascii="Times New Roman" w:eastAsia="SimSun" w:hAnsi="Times New Roman"/>
          <w:sz w:val="28"/>
          <w:szCs w:val="28"/>
        </w:rPr>
        <w:t>) là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n, </w:t>
      </w:r>
      <w:r w:rsidRPr="00E13A45">
        <w:rPr>
          <w:rFonts w:ascii="Times New Roman" w:eastAsia="SimSun" w:hAnsi="Times New Roman"/>
          <w:i/>
          <w:sz w:val="28"/>
          <w:szCs w:val="28"/>
        </w:rPr>
        <w:t>“t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p”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làm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c. Toàn b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gì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đã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làm đ</w:t>
      </w:r>
      <w:r w:rsidRPr="00E13A45">
        <w:rPr>
          <w:rFonts w:ascii="Times New Roman" w:eastAsia="SimSun" w:hAnsi="Times New Roman"/>
          <w:sz w:val="28"/>
          <w:szCs w:val="28"/>
        </w:rPr>
        <w:t>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c, vui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m!</w:t>
      </w:r>
    </w:p>
    <w:p w14:paraId="6F2A6838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Chư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nay tôi khuyên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Quy.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Quy,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vui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khôn sánh!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thân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vui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ng,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nhà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hòa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kh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là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 hóa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trong nhà.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u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pháp,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trong nhà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khó buông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ngũ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có gia đình,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làm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Hãy 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t,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 thi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u, ch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nên quá n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m!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 thi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duyên, trong kinh văn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sau có nói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này. Ví như nhà nào trong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cũng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T</w:t>
      </w:r>
      <w:r w:rsidRPr="00E13A45">
        <w:rPr>
          <w:rFonts w:ascii="Times New Roman" w:eastAsia="SimSun" w:hAnsi="Times New Roman"/>
          <w:sz w:val="28"/>
          <w:szCs w:val="28"/>
        </w:rPr>
        <w:t>V,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các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m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TV,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a! [Nh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m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có tánh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t]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c, tình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c,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không xem.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quan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m!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chánh đáng thì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xem, b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t xem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như tin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c. Vì sao?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nhân nói: </w:t>
      </w:r>
      <w:r w:rsidRPr="00E13A45">
        <w:rPr>
          <w:rFonts w:ascii="Times New Roman" w:eastAsia="SimSun" w:hAnsi="Times New Roman"/>
          <w:i/>
          <w:sz w:val="28"/>
          <w:szCs w:val="28"/>
        </w:rPr>
        <w:t>“Bi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t chuy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ít, ít đi</w:t>
      </w:r>
      <w:r w:rsidRPr="00E13A45">
        <w:rPr>
          <w:rFonts w:ascii="Times New Roman" w:eastAsia="SimSun" w:hAnsi="Times New Roman"/>
          <w:i/>
          <w:sz w:val="28"/>
          <w:szCs w:val="28"/>
        </w:rPr>
        <w:t>ề</w:t>
      </w:r>
      <w:r w:rsidRPr="00E13A45">
        <w:rPr>
          <w:rFonts w:ascii="Times New Roman" w:eastAsia="SimSun" w:hAnsi="Times New Roman"/>
          <w:i/>
          <w:sz w:val="28"/>
          <w:szCs w:val="28"/>
        </w:rPr>
        <w:t>u phi</w:t>
      </w:r>
      <w:r w:rsidRPr="00E13A45">
        <w:rPr>
          <w:rFonts w:ascii="Times New Roman" w:eastAsia="SimSun" w:hAnsi="Times New Roman"/>
          <w:i/>
          <w:sz w:val="28"/>
          <w:szCs w:val="28"/>
        </w:rPr>
        <w:t>ề</w:t>
      </w:r>
      <w:r w:rsidRPr="00E13A45">
        <w:rPr>
          <w:rFonts w:ascii="Times New Roman" w:eastAsia="SimSun" w:hAnsi="Times New Roman"/>
          <w:i/>
          <w:sz w:val="28"/>
          <w:szCs w:val="28"/>
        </w:rPr>
        <w:t>n não. Quen nhi</w:t>
      </w:r>
      <w:r w:rsidRPr="00E13A45">
        <w:rPr>
          <w:rFonts w:ascii="Times New Roman" w:eastAsia="SimSun" w:hAnsi="Times New Roman"/>
          <w:i/>
          <w:sz w:val="28"/>
          <w:szCs w:val="28"/>
        </w:rPr>
        <w:t>ề</w:t>
      </w:r>
      <w:r w:rsidRPr="00E13A45">
        <w:rPr>
          <w:rFonts w:ascii="Times New Roman" w:eastAsia="SimSun" w:hAnsi="Times New Roman"/>
          <w:i/>
          <w:sz w:val="28"/>
          <w:szCs w:val="28"/>
        </w:rPr>
        <w:t>u ngư</w:t>
      </w:r>
      <w:r w:rsidRPr="00E13A45">
        <w:rPr>
          <w:rFonts w:ascii="Times New Roman" w:eastAsia="SimSun" w:hAnsi="Times New Roman"/>
          <w:i/>
          <w:sz w:val="28"/>
          <w:szCs w:val="28"/>
        </w:rPr>
        <w:t>ờ</w:t>
      </w:r>
      <w:r w:rsidRPr="00E13A45">
        <w:rPr>
          <w:rFonts w:ascii="Times New Roman" w:eastAsia="SimSun" w:hAnsi="Times New Roman"/>
          <w:i/>
          <w:sz w:val="28"/>
          <w:szCs w:val="28"/>
        </w:rPr>
        <w:t>i, l</w:t>
      </w:r>
      <w:r w:rsidRPr="00E13A45">
        <w:rPr>
          <w:rFonts w:ascii="Times New Roman" w:eastAsia="SimSun" w:hAnsi="Times New Roman"/>
          <w:i/>
          <w:sz w:val="28"/>
          <w:szCs w:val="28"/>
        </w:rPr>
        <w:t>ắ</w:t>
      </w:r>
      <w:r w:rsidRPr="00E13A45">
        <w:rPr>
          <w:rFonts w:ascii="Times New Roman" w:eastAsia="SimSun" w:hAnsi="Times New Roman"/>
          <w:i/>
          <w:sz w:val="28"/>
          <w:szCs w:val="28"/>
        </w:rPr>
        <w:t>m n</w:t>
      </w:r>
      <w:r w:rsidRPr="00E13A45">
        <w:rPr>
          <w:rFonts w:ascii="Times New Roman" w:eastAsia="SimSun" w:hAnsi="Times New Roman"/>
          <w:i/>
          <w:sz w:val="28"/>
          <w:szCs w:val="28"/>
        </w:rPr>
        <w:t>ỗ</w:t>
      </w:r>
      <w:r w:rsidRPr="00E13A45">
        <w:rPr>
          <w:rFonts w:ascii="Times New Roman" w:eastAsia="SimSun" w:hAnsi="Times New Roman"/>
          <w:i/>
          <w:sz w:val="28"/>
          <w:szCs w:val="28"/>
        </w:rPr>
        <w:t>i th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phi”</w:t>
      </w:r>
      <w:r w:rsidRPr="00E13A45">
        <w:rPr>
          <w:rFonts w:ascii="Times New Roman" w:eastAsia="SimSun" w:hAnsi="Times New Roman"/>
          <w:sz w:val="28"/>
          <w:szCs w:val="28"/>
        </w:rPr>
        <w:t>.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mong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làm gì?</w:t>
      </w:r>
    </w:p>
    <w:p w14:paraId="48ED30BE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Tôi đã hơn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mươi năm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xem TV,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nghe radio,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báo,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p chí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không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xúc, hơn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mươi năm!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trên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 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n, [tôi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thưa]: “Thiên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 thái bình,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gì”. Do không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nên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gì, thiên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 thái bình.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xúc,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ngày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sáng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b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lòng,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 xml:space="preserve">n quá! Tôi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Cát Long Ba (Kuala Lumpur), ông Mã Cáp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(Mahathir) 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tôi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câu cũng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thú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. Ông ta 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i: “Th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gì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p xúc, </w:t>
      </w:r>
      <w:r w:rsidRPr="00E13A45">
        <w:rPr>
          <w:rFonts w:ascii="Times New Roman" w:eastAsia="SimSun" w:hAnsi="Times New Roman"/>
          <w:sz w:val="28"/>
          <w:szCs w:val="28"/>
        </w:rPr>
        <w:t>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gì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xem, dư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như là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gì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cũng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t?” Tôi đáp: “Đúng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thì tôi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t”. “Bi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cách nào?”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k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cho tôi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tôi có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tin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này! Các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không nói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tôi, tôi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không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t. Nhưng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 lư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tôi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ít.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tu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>nh tho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có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có. Đôi khi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tu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chi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t!</w:t>
      </w:r>
    </w:p>
    <w:p w14:paraId="4E73C15D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,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đây, tôi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tr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thưa cùng các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xin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hãy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i. Chư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nên vi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thư cho tôi, tôi không tr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thư. Các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cũng đ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nên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i, tôi không nghe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i. Tâm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này thăm 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i,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là tôi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, nhưng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gian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cũng có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xuyên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v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nh”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mình.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duyên, các duyên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o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tránh né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nào, k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ăn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ng, sinh ho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mình.</w:t>
      </w:r>
    </w:p>
    <w:p w14:paraId="49CDEC8B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Tôi suy ng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m,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ăn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ng, sinh ho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t, nói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thà,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là “gi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 trưa ăn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a” là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t.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là b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t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c, hai là có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cho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kh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e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thân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.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thu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ki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m tra, thân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tôi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b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nh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gì, đ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nh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nh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tôi: “Pháp sư à! Thân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m b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m b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là 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ng!”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tôi mong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nên t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ng thu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b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cho tôi. T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ng các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thu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b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, tôi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dùng làm quà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cho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khác. Chư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này. Ngoài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ăn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thông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ra, tôi không</w:t>
      </w:r>
      <w:r w:rsidRPr="00E13A45">
        <w:rPr>
          <w:rFonts w:ascii="Times New Roman" w:eastAsia="SimSun" w:hAnsi="Times New Roman"/>
          <w:sz w:val="28"/>
          <w:szCs w:val="28"/>
        </w:rPr>
        <w:t xml:space="preserve"> ăn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 v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t. Trong quá kh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chút trà, nhưng trà cũng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u, các nơi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tôi trà. Trà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không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tôi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dùng làm quà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khác.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đơn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n!</w:t>
      </w:r>
    </w:p>
    <w:p w14:paraId="7BF86F94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tôi gi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cho </w:t>
      </w:r>
      <w:r w:rsidRPr="00E13A45">
        <w:rPr>
          <w:rFonts w:ascii="Times New Roman" w:eastAsia="SimSun" w:hAnsi="Times New Roman"/>
          <w:i/>
          <w:sz w:val="28"/>
          <w:szCs w:val="28"/>
        </w:rPr>
        <w:t>“danh tương x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>ng th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>c”.</w:t>
      </w:r>
      <w:r w:rsidRPr="00E13A45">
        <w:rPr>
          <w:rFonts w:ascii="Times New Roman" w:eastAsia="SimSun" w:hAnsi="Times New Roman"/>
          <w:sz w:val="28"/>
          <w:szCs w:val="28"/>
        </w:rPr>
        <w:t xml:space="preserve"> Khi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gia, sư ph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 cho tôi pháp danh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Không. Tôi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suy g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m, ta có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hay không? Ta có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Không hay chăng? Danh và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tương x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ng. Danh và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tương x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ng,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ta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tên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chính là ch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i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Vì sao?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làm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c. Cái tên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hay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m!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buông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ng, buông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i, buông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thì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n.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con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là bình đ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ng. Do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chúng sanh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và </w:t>
      </w:r>
      <w:r w:rsidRPr="00E13A45">
        <w:rPr>
          <w:rFonts w:ascii="Times New Roman" w:eastAsia="SimSun" w:hAnsi="Times New Roman"/>
          <w:sz w:val="28"/>
          <w:szCs w:val="28"/>
        </w:rPr>
        <w:t>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Như Lai, [cho nên] bình đ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ng. C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sao có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chênh l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ch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u? Nguyên nhân là do [m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i] buông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hay ít khác nhau!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hoàn toàn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buông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thì chính là ngu si!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! Nhưng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 có phư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báo, chúng ta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rõ ràng,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.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có phư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báo là do tu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c. Ngay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kinh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Lan (Q’uran)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i cũng nói: </w:t>
      </w:r>
      <w:r w:rsidRPr="00E13A45">
        <w:rPr>
          <w:rFonts w:ascii="Times New Roman" w:eastAsia="SimSun" w:hAnsi="Times New Roman"/>
          <w:i/>
          <w:sz w:val="28"/>
          <w:szCs w:val="28"/>
        </w:rPr>
        <w:t>“Chân Chúa (Allāh) d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>a theo ti</w:t>
      </w:r>
      <w:r w:rsidRPr="00E13A45">
        <w:rPr>
          <w:rFonts w:ascii="Times New Roman" w:eastAsia="SimSun" w:hAnsi="Times New Roman"/>
          <w:i/>
          <w:sz w:val="28"/>
          <w:szCs w:val="28"/>
        </w:rPr>
        <w:t>ề</w:t>
      </w:r>
      <w:r w:rsidRPr="00E13A45">
        <w:rPr>
          <w:rFonts w:ascii="Times New Roman" w:eastAsia="SimSun" w:hAnsi="Times New Roman"/>
          <w:i/>
          <w:sz w:val="28"/>
          <w:szCs w:val="28"/>
        </w:rPr>
        <w:t>n đ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nh đ</w:t>
      </w:r>
      <w:r w:rsidRPr="00E13A45">
        <w:rPr>
          <w:rFonts w:ascii="Times New Roman" w:eastAsia="SimSun" w:hAnsi="Times New Roman"/>
          <w:i/>
          <w:sz w:val="28"/>
          <w:szCs w:val="28"/>
        </w:rPr>
        <w:t>ể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sáng t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o v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n v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t”.</w:t>
      </w:r>
      <w:r w:rsidRPr="00E13A45">
        <w:rPr>
          <w:rFonts w:ascii="Times New Roman" w:eastAsia="SimSun" w:hAnsi="Times New Roman"/>
          <w:sz w:val="28"/>
          <w:szCs w:val="28"/>
        </w:rPr>
        <w:t xml:space="preserve"> Allāh sáng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này,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này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hư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phư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c.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ra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khác,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khác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u t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i.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thì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Allāh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công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ư?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y! Allāh đã nương theo ti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nh, </w:t>
      </w:r>
      <w:r w:rsidRPr="00E13A45">
        <w:rPr>
          <w:rFonts w:ascii="Times New Roman" w:eastAsia="SimSun" w:hAnsi="Times New Roman"/>
          <w:i/>
          <w:sz w:val="28"/>
          <w:szCs w:val="28"/>
        </w:rPr>
        <w:t>“ti</w:t>
      </w:r>
      <w:r w:rsidRPr="00E13A45">
        <w:rPr>
          <w:rFonts w:ascii="Times New Roman" w:eastAsia="SimSun" w:hAnsi="Times New Roman"/>
          <w:i/>
          <w:sz w:val="28"/>
          <w:szCs w:val="28"/>
        </w:rPr>
        <w:t>ề</w:t>
      </w:r>
      <w:r w:rsidRPr="00E13A45">
        <w:rPr>
          <w:rFonts w:ascii="Times New Roman" w:eastAsia="SimSun" w:hAnsi="Times New Roman"/>
          <w:i/>
          <w:sz w:val="28"/>
          <w:szCs w:val="28"/>
        </w:rPr>
        <w:t>n đ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nh”</w:t>
      </w:r>
      <w:r w:rsidRPr="00E13A45">
        <w:rPr>
          <w:rFonts w:ascii="Times New Roman" w:eastAsia="SimSun" w:hAnsi="Times New Roman"/>
          <w:sz w:val="28"/>
          <w:szCs w:val="28"/>
        </w:rPr>
        <w:t xml:space="preserve"> chính là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 do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đã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trong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quá kh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! Trong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quá kh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Allāh bèn cho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phư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c. Trong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quá kh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đã làm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Allāh bèn cho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u t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i.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có lý! Nói ki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u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chúng ta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tâm ph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c, kh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u ph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c. Allāh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khích l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chúng ta, trong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này,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đo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ác tu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tích lũy côn</w:t>
      </w:r>
      <w:r w:rsidRPr="00E13A45">
        <w:rPr>
          <w:rFonts w:ascii="Times New Roman" w:eastAsia="SimSun" w:hAnsi="Times New Roman"/>
          <w:sz w:val="28"/>
          <w:szCs w:val="28"/>
        </w:rPr>
        <w:t>g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khác l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y! Vì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quan sát k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càng kinh đi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thánh 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n, [s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y]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mâu thu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ít,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dung thông quá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u.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quan đi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m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dung thông.</w:t>
      </w:r>
    </w:p>
    <w:p w14:paraId="04DD6DDD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Tôi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ng nói </w:t>
      </w:r>
      <w:r w:rsidRPr="00E13A45">
        <w:rPr>
          <w:rFonts w:ascii="Times New Roman" w:eastAsia="SimSun" w:hAnsi="Times New Roman"/>
          <w:i/>
          <w:sz w:val="28"/>
          <w:szCs w:val="28"/>
        </w:rPr>
        <w:t>“tôn giáo là m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t nhà, t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c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các tôn giáo là ngư</w:t>
      </w:r>
      <w:r w:rsidRPr="00E13A45">
        <w:rPr>
          <w:rFonts w:ascii="Times New Roman" w:eastAsia="SimSun" w:hAnsi="Times New Roman"/>
          <w:i/>
          <w:sz w:val="28"/>
          <w:szCs w:val="28"/>
        </w:rPr>
        <w:t>ờ</w:t>
      </w:r>
      <w:r w:rsidRPr="00E13A45">
        <w:rPr>
          <w:rFonts w:ascii="Times New Roman" w:eastAsia="SimSun" w:hAnsi="Times New Roman"/>
          <w:i/>
          <w:sz w:val="28"/>
          <w:szCs w:val="28"/>
        </w:rPr>
        <w:t>i m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t nhà”.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n, tôi đã nói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này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nhân sĩ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tôn giáo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n.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tôi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xúc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 các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Phương Trư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ng, Tr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Trì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các chùa mi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u,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lãnh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tôn giáo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có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, tôi khuyên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: “Các tông phái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hãy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x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hòa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nhau,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nhà mà!” [Ph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giáo]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có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ba tông phái, kinh đi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căn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tông phái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do Thích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đã nói, do Th</w:t>
      </w:r>
      <w:r w:rsidRPr="00E13A45">
        <w:rPr>
          <w:rFonts w:ascii="Times New Roman" w:eastAsia="SimSun" w:hAnsi="Times New Roman"/>
          <w:sz w:val="28"/>
          <w:szCs w:val="28"/>
        </w:rPr>
        <w:t>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truy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i.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p cha m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 xml:space="preserve"> sanh dư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ng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ba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a con.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con cái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hòa,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xem cha m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 xml:space="preserve"> thương tâm c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ba tông phái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qua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nhau, Thích Ca Mâu Ni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i ngày 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a l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, các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có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hay không? Sai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i! Anh em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tương thân tương ái,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p tác. Tôi khích l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[như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đó]!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các tôn giáo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thì sao? Tôi nói các tôn giáo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là anh em bên n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bên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chúng ta, có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chi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c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 hay không?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chi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c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! Làm sao có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qua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cho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c? Làm sao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bài xích cho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c?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thông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t!</w:t>
      </w:r>
    </w:p>
    <w:p w14:paraId="3DCC7CBF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Tôi qua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cùng các tôn giáo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ng, tôi nói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: - Tôi có lý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cơ s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. Cơ s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là gì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y? Tôi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kinh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còn nghiêm túc hơn các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a. Tôi m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Kinh Thánh ra, tôi là tín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Cơ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ho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tín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Thiên Chúa giáo ki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thành. Tôi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theo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,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tôn kính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, thì tôi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này l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nói “đây là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o, tham kh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nó”, ngay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ngoài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 Tôi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kinh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Lan, tôi là tín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ki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thành, tuy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khác gì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kinh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</w:t>
      </w:r>
      <w:r w:rsidRPr="00E13A45">
        <w:rPr>
          <w:rFonts w:ascii="Times New Roman" w:eastAsia="SimSun" w:hAnsi="Times New Roman"/>
          <w:sz w:val="28"/>
          <w:szCs w:val="28"/>
        </w:rPr>
        <w:t xml:space="preserve"> tôi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thâm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u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x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dung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p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Tôi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kinh đi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, tôi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nào cũng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p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o, tôi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cũng g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u, cũng sanh lòng hoan h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>.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giáo t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ng tôi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Sĩ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u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ng công!</w:t>
      </w:r>
    </w:p>
    <w:p w14:paraId="68DA6D79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làm,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sau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thông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hoàn toàn pháp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gian.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ng nói: </w:t>
      </w:r>
      <w:r w:rsidRPr="00E13A45">
        <w:rPr>
          <w:rFonts w:ascii="Times New Roman" w:eastAsia="SimSun" w:hAnsi="Times New Roman"/>
          <w:i/>
          <w:sz w:val="28"/>
          <w:szCs w:val="28"/>
        </w:rPr>
        <w:t>“M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t kinh đã thông, h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t th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y các kinh đ</w:t>
      </w:r>
      <w:r w:rsidRPr="00E13A45">
        <w:rPr>
          <w:rFonts w:ascii="Times New Roman" w:eastAsia="SimSun" w:hAnsi="Times New Roman"/>
          <w:i/>
          <w:sz w:val="28"/>
          <w:szCs w:val="28"/>
        </w:rPr>
        <w:t>ề</w:t>
      </w:r>
      <w:r w:rsidRPr="00E13A45">
        <w:rPr>
          <w:rFonts w:ascii="Times New Roman" w:eastAsia="SimSun" w:hAnsi="Times New Roman"/>
          <w:i/>
          <w:sz w:val="28"/>
          <w:szCs w:val="28"/>
        </w:rPr>
        <w:t>u thông”</w:t>
      </w:r>
      <w:r w:rsidRPr="00E13A45">
        <w:rPr>
          <w:rFonts w:ascii="Times New Roman" w:eastAsia="SimSun" w:hAnsi="Times New Roman"/>
          <w:sz w:val="28"/>
          <w:szCs w:val="28"/>
        </w:rPr>
        <w:t>. Không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là thông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các kinh trong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môn, mà [kinh đi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a] t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các tôn giáo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thông. Vì sao? Kinh Hoa Nghiêm nói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hay,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chúng sanh và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v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trong hư không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[đ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là] do tâm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n. </w:t>
      </w:r>
      <w:r w:rsidRPr="00E13A45">
        <w:rPr>
          <w:rFonts w:ascii="Times New Roman" w:eastAsia="SimSun" w:hAnsi="Times New Roman"/>
          <w:i/>
          <w:sz w:val="28"/>
          <w:szCs w:val="28"/>
        </w:rPr>
        <w:t>“Duy tâm s</w:t>
      </w:r>
      <w:r w:rsidRPr="00E13A45">
        <w:rPr>
          <w:rFonts w:ascii="Times New Roman" w:eastAsia="SimSun" w:hAnsi="Times New Roman"/>
          <w:i/>
          <w:sz w:val="28"/>
          <w:szCs w:val="28"/>
        </w:rPr>
        <w:t>ở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n, duy th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>c s</w:t>
      </w:r>
      <w:r w:rsidRPr="00E13A45">
        <w:rPr>
          <w:rFonts w:ascii="Times New Roman" w:eastAsia="SimSun" w:hAnsi="Times New Roman"/>
          <w:i/>
          <w:sz w:val="28"/>
          <w:szCs w:val="28"/>
        </w:rPr>
        <w:t>ở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n”</w:t>
      </w:r>
      <w:r w:rsidRPr="00E13A45">
        <w:rPr>
          <w:rFonts w:ascii="Times New Roman" w:eastAsia="SimSun" w:hAnsi="Times New Roman"/>
          <w:sz w:val="28"/>
          <w:szCs w:val="28"/>
        </w:rPr>
        <w:t>. Cái tâm tánh “có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n” (năng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n)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t, cái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“có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n” (năng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n) cũng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t, cho nên </w:t>
      </w:r>
      <w:r w:rsidRPr="00E13A45">
        <w:rPr>
          <w:rFonts w:ascii="Times New Roman" w:eastAsia="SimSun" w:hAnsi="Times New Roman"/>
          <w:i/>
          <w:sz w:val="28"/>
          <w:szCs w:val="28"/>
        </w:rPr>
        <w:t>“mư</w:t>
      </w:r>
      <w:r w:rsidRPr="00E13A45">
        <w:rPr>
          <w:rFonts w:ascii="Times New Roman" w:eastAsia="SimSun" w:hAnsi="Times New Roman"/>
          <w:i/>
          <w:sz w:val="28"/>
          <w:szCs w:val="28"/>
        </w:rPr>
        <w:t>ờ</w:t>
      </w:r>
      <w:r w:rsidRPr="00E13A45">
        <w:rPr>
          <w:rFonts w:ascii="Times New Roman" w:eastAsia="SimSun" w:hAnsi="Times New Roman"/>
          <w:i/>
          <w:sz w:val="28"/>
          <w:szCs w:val="28"/>
        </w:rPr>
        <w:t>i phương ba đ</w:t>
      </w:r>
      <w:r w:rsidRPr="00E13A45">
        <w:rPr>
          <w:rFonts w:ascii="Times New Roman" w:eastAsia="SimSun" w:hAnsi="Times New Roman"/>
          <w:i/>
          <w:sz w:val="28"/>
          <w:szCs w:val="28"/>
        </w:rPr>
        <w:t>ờ</w:t>
      </w:r>
      <w:r w:rsidRPr="00E13A45">
        <w:rPr>
          <w:rFonts w:ascii="Times New Roman" w:eastAsia="SimSun" w:hAnsi="Times New Roman"/>
          <w:i/>
          <w:sz w:val="28"/>
          <w:szCs w:val="28"/>
        </w:rPr>
        <w:t>i Ph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t, cùng chung m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t Pháp Thân”</w:t>
      </w:r>
      <w:r w:rsidRPr="00E13A45">
        <w:rPr>
          <w:rFonts w:ascii="Times New Roman" w:eastAsia="SimSun" w:hAnsi="Times New Roman"/>
          <w:sz w:val="28"/>
          <w:szCs w:val="28"/>
        </w:rPr>
        <w:t>, há l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nào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thông?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vũ tr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là hài hòa, v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là hài hòa. Tinh h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là hài hòa,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là hài hòa, v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là hài hòa. Vì sao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hòa? Đã mê thì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hòa, giác thì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hài hòa;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là do liên quan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giác hay mê.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giáo,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tôn giáo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chi khác,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giúp cho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chúng sanh phá mê, khai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.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ta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giác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, m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quan h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 con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nhau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 cư x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là tương thân tương ái, tôn kính l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nhau,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p tác l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nhau, mâu thu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n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 xml:space="preserve">y sanh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</w:t>
      </w:r>
    </w:p>
    <w:p w14:paraId="1EA69CBE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tiên trong năm ngàn năm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Trung Hoa đã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thông minh, đúng là thánh nhân,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l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y </w:t>
      </w:r>
      <w:r w:rsidRPr="00E13A45">
        <w:rPr>
          <w:rFonts w:ascii="Times New Roman" w:eastAsia="SimSun" w:hAnsi="Times New Roman"/>
          <w:i/>
          <w:sz w:val="28"/>
          <w:szCs w:val="28"/>
        </w:rPr>
        <w:t>“giáo 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c làm đ</w:t>
      </w:r>
      <w:r w:rsidRPr="00E13A45">
        <w:rPr>
          <w:rFonts w:ascii="Times New Roman" w:eastAsia="SimSun" w:hAnsi="Times New Roman"/>
          <w:i/>
          <w:sz w:val="28"/>
          <w:szCs w:val="28"/>
        </w:rPr>
        <w:t>ầ</w:t>
      </w:r>
      <w:r w:rsidRPr="00E13A45">
        <w:rPr>
          <w:rFonts w:ascii="Times New Roman" w:eastAsia="SimSun" w:hAnsi="Times New Roman"/>
          <w:i/>
          <w:sz w:val="28"/>
          <w:szCs w:val="28"/>
        </w:rPr>
        <w:t>u”.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là gia đình,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là dòng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, gia đình l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giáo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làm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u, dòng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giáo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làm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u, xã khu l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giáo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làm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u, 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giáo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làm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u,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gia l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giáo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làm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u, giáo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x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hàng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u. Đòi 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trò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chính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thân mình.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làm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chính mình!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n nói: </w:t>
      </w:r>
      <w:r w:rsidRPr="00E13A45">
        <w:rPr>
          <w:rFonts w:ascii="Times New Roman" w:eastAsia="SimSun" w:hAnsi="Times New Roman"/>
          <w:i/>
          <w:sz w:val="28"/>
          <w:szCs w:val="28"/>
        </w:rPr>
        <w:t>“T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thiên t</w:t>
      </w:r>
      <w:r w:rsidRPr="00E13A45">
        <w:rPr>
          <w:rFonts w:ascii="Times New Roman" w:eastAsia="SimSun" w:hAnsi="Times New Roman"/>
          <w:i/>
          <w:sz w:val="28"/>
          <w:szCs w:val="28"/>
        </w:rPr>
        <w:t>ử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dĩ chí ư th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nhân, nh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th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giai dĩ tu thâ</w:t>
      </w:r>
      <w:r w:rsidRPr="00E13A45">
        <w:rPr>
          <w:rFonts w:ascii="Times New Roman" w:eastAsia="SimSun" w:hAnsi="Times New Roman"/>
          <w:i/>
          <w:sz w:val="28"/>
          <w:szCs w:val="28"/>
        </w:rPr>
        <w:t>n vi b</w:t>
      </w:r>
      <w:r w:rsidRPr="00E13A45">
        <w:rPr>
          <w:rFonts w:ascii="Times New Roman" w:eastAsia="SimSun" w:hAnsi="Times New Roman"/>
          <w:i/>
          <w:sz w:val="28"/>
          <w:szCs w:val="28"/>
        </w:rPr>
        <w:t>ổ</w:t>
      </w:r>
      <w:r w:rsidRPr="00E13A45">
        <w:rPr>
          <w:rFonts w:ascii="Times New Roman" w:eastAsia="SimSun" w:hAnsi="Times New Roman"/>
          <w:i/>
          <w:sz w:val="28"/>
          <w:szCs w:val="28"/>
        </w:rPr>
        <w:t>n”</w:t>
      </w:r>
      <w:r w:rsidRPr="00E13A45">
        <w:rPr>
          <w:rFonts w:ascii="Times New Roman" w:eastAsia="SimSun" w:hAnsi="Times New Roman"/>
          <w:sz w:val="28"/>
          <w:szCs w:val="28"/>
        </w:rPr>
        <w:t xml:space="preserve"> (T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thiên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cho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dân,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l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tu thân làm g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c). Giáo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đòi 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tu thân làm g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c, thiên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thái bình,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này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c,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này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Hoa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ng. Hoa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ng, C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hai,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khác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Sa Bà.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khác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t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nào,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khác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t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nào,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 ràng,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minh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ch. </w:t>
      </w:r>
      <w:r w:rsidRPr="00E13A45">
        <w:rPr>
          <w:rFonts w:ascii="Times New Roman" w:eastAsia="SimSun" w:hAnsi="Times New Roman"/>
          <w:i/>
          <w:sz w:val="28"/>
          <w:szCs w:val="28"/>
        </w:rPr>
        <w:t>“R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t ráo an </w:t>
      </w:r>
      <w:r w:rsidRPr="00E13A45">
        <w:rPr>
          <w:rFonts w:ascii="Times New Roman" w:eastAsia="SimSun" w:hAnsi="Times New Roman"/>
          <w:i/>
          <w:sz w:val="28"/>
          <w:szCs w:val="28"/>
        </w:rPr>
        <w:t>ổ</w:t>
      </w:r>
      <w:r w:rsidRPr="00E13A45">
        <w:rPr>
          <w:rFonts w:ascii="Times New Roman" w:eastAsia="SimSun" w:hAnsi="Times New Roman"/>
          <w:i/>
          <w:sz w:val="28"/>
          <w:szCs w:val="28"/>
        </w:rPr>
        <w:t>n”</w:t>
      </w:r>
      <w:r w:rsidRPr="00E13A45">
        <w:rPr>
          <w:rFonts w:ascii="Times New Roman" w:eastAsia="SimSun" w:hAnsi="Times New Roman"/>
          <w:sz w:val="28"/>
          <w:szCs w:val="28"/>
        </w:rPr>
        <w:t xml:space="preserve"> chính là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Hoa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ng. A! Hôm nay đã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gian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i, chúng tôi nói t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này!</w:t>
      </w:r>
    </w:p>
    <w:p w14:paraId="78D7DA12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0BD5D576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13A45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p 1504</w:t>
      </w:r>
    </w:p>
    <w:p w14:paraId="256AB928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</w:p>
    <w:p w14:paraId="0A4DEA3C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Chư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xin hãy ng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ng. Xin xem ph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m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nh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t, xem bài k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năm.</w:t>
      </w:r>
    </w:p>
    <w:p w14:paraId="6A1FA3D6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5ADD30BE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13A45">
        <w:rPr>
          <w:rFonts w:ascii="Times New Roman" w:eastAsia="SimSun" w:hAnsi="Times New Roman"/>
          <w:b/>
          <w:i/>
          <w:sz w:val="28"/>
          <w:szCs w:val="28"/>
        </w:rPr>
        <w:t>(Kinh) K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ỹ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c t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i, đương nguy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n chúng sanh, dĩ pháp t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 xml:space="preserve"> ngu, li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u k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ỹ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 xml:space="preserve"> phi th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14:paraId="72A3C75B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E13A45">
        <w:rPr>
          <w:rFonts w:ascii="Times New Roman" w:eastAsia="SimSun" w:hAnsi="Times New Roman"/>
          <w:b/>
          <w:sz w:val="28"/>
          <w:szCs w:val="32"/>
        </w:rPr>
        <w:t>(</w:t>
      </w:r>
      <w:r w:rsidRPr="00E13A45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E13A45">
        <w:rPr>
          <w:rFonts w:ascii="Times New Roman" w:eastAsia="SimSun" w:hAnsi="Times New Roman"/>
          <w:b/>
          <w:sz w:val="28"/>
          <w:szCs w:val="32"/>
        </w:rPr>
        <w:t>)</w:t>
      </w:r>
      <w:r w:rsidRPr="00E13A45">
        <w:rPr>
          <w:rFonts w:ascii="Times New Roman" w:eastAsia="DFKai-SB" w:hAnsi="Times New Roman" w:hint="eastAsia"/>
          <w:b/>
          <w:sz w:val="28"/>
          <w:szCs w:val="32"/>
        </w:rPr>
        <w:t>妓樂聚會。當願眾生。以法自娛。了妓非實。</w:t>
      </w:r>
    </w:p>
    <w:p w14:paraId="1023E233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13A45">
        <w:rPr>
          <w:rFonts w:ascii="Times New Roman" w:eastAsia="SimSun" w:hAnsi="Times New Roman"/>
          <w:i/>
          <w:sz w:val="28"/>
          <w:szCs w:val="28"/>
        </w:rPr>
        <w:t>(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E13A45">
        <w:rPr>
          <w:rFonts w:ascii="Times New Roman" w:eastAsia="SimSun" w:hAnsi="Times New Roman"/>
          <w:i/>
          <w:sz w:val="28"/>
          <w:szCs w:val="28"/>
        </w:rPr>
        <w:t>: K</w:t>
      </w:r>
      <w:r w:rsidRPr="00E13A45">
        <w:rPr>
          <w:rFonts w:ascii="Times New Roman" w:eastAsia="SimSun" w:hAnsi="Times New Roman"/>
          <w:i/>
          <w:sz w:val="28"/>
          <w:szCs w:val="28"/>
        </w:rPr>
        <w:t>ỹ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c t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i, nguy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cho chúng sanh, dùng pháp t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vui, hi</w:t>
      </w:r>
      <w:r w:rsidRPr="00E13A45">
        <w:rPr>
          <w:rFonts w:ascii="Times New Roman" w:eastAsia="SimSun" w:hAnsi="Times New Roman"/>
          <w:i/>
          <w:sz w:val="28"/>
          <w:szCs w:val="28"/>
        </w:rPr>
        <w:t>ể</w:t>
      </w:r>
      <w:r w:rsidRPr="00E13A45">
        <w:rPr>
          <w:rFonts w:ascii="Times New Roman" w:eastAsia="SimSun" w:hAnsi="Times New Roman"/>
          <w:i/>
          <w:sz w:val="28"/>
          <w:szCs w:val="28"/>
        </w:rPr>
        <w:t>u nh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c ch</w:t>
      </w:r>
      <w:r w:rsidRPr="00E13A45">
        <w:rPr>
          <w:rFonts w:ascii="Times New Roman" w:eastAsia="SimSun" w:hAnsi="Times New Roman"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i/>
          <w:sz w:val="28"/>
          <w:szCs w:val="28"/>
        </w:rPr>
        <w:t>ng th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t).</w:t>
      </w:r>
    </w:p>
    <w:p w14:paraId="4BA986FC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41AC3DD3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Nay chúng ta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K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Times New Roman" w:eastAsia="DFKai-SB" w:hAnsi="Times New Roman" w:hint="eastAsia"/>
          <w:sz w:val="28"/>
          <w:szCs w:val="28"/>
        </w:rPr>
        <w:t>妓</w:t>
      </w:r>
      <w:r w:rsidRPr="00E13A45">
        <w:rPr>
          <w:rFonts w:ascii="Times New Roman" w:eastAsia="SimSun" w:hAnsi="Times New Roman"/>
          <w:sz w:val="28"/>
          <w:szCs w:val="28"/>
        </w:rPr>
        <w:t>) là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di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n, ca múa,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di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n hý k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trên quy mô l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n. 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(</w:t>
      </w:r>
      <w:r w:rsidRPr="00E13A45">
        <w:rPr>
          <w:rFonts w:ascii="Times New Roman" w:eastAsia="DFKai-SB" w:hAnsi="Times New Roman" w:hint="eastAsia"/>
          <w:sz w:val="28"/>
          <w:szCs w:val="28"/>
        </w:rPr>
        <w:t>樂</w:t>
      </w:r>
      <w:r w:rsidRPr="00E13A45">
        <w:rPr>
          <w:rFonts w:ascii="Times New Roman" w:eastAsia="SimSun" w:hAnsi="Times New Roman"/>
          <w:sz w:val="28"/>
          <w:szCs w:val="28"/>
        </w:rPr>
        <w:t>) là âm 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c. Chúng ta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u </w:t>
      </w:r>
      <w:r w:rsidRPr="00E13A45">
        <w:rPr>
          <w:rFonts w:ascii="Times New Roman" w:eastAsia="SimSun" w:hAnsi="Times New Roman"/>
          <w:i/>
          <w:sz w:val="28"/>
          <w:szCs w:val="28"/>
        </w:rPr>
        <w:t>“t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i”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Times New Roman" w:eastAsia="DFKai-SB" w:hAnsi="Times New Roman" w:hint="eastAsia"/>
          <w:sz w:val="28"/>
          <w:szCs w:val="28"/>
        </w:rPr>
        <w:t>聚會</w:t>
      </w:r>
      <w:r w:rsidRPr="00E13A45">
        <w:rPr>
          <w:rFonts w:ascii="Times New Roman" w:eastAsia="SimSun" w:hAnsi="Times New Roman"/>
          <w:sz w:val="28"/>
          <w:szCs w:val="28"/>
        </w:rPr>
        <w:t>)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c văn ngh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có quy mô l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n. 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theo quy mô l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n,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là “nh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giao hư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ng”,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đoàn hay 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 có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i.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xưa t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nay,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Trung Hoa, đã dùng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giáo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c.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thánh tiên vương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 tâm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chu đáo. Vì lãnh th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quá r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ng, dân cư đông đúc, vào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trư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trư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do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gia sáng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u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n.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qu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trư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ng, [vi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c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hành]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thành quy ch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là vào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Hán.</w:t>
      </w:r>
    </w:p>
    <w:p w14:paraId="07CC9E0C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nhà Hán,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Trung Hoa là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trong gia đình, nhưng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trong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không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n!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gia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các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p lãnh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già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coi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ng. Đó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i/>
          <w:sz w:val="28"/>
          <w:szCs w:val="28"/>
        </w:rPr>
        <w:t>“ng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giáo ư nh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c”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DFKai-SB" w:eastAsia="DFKai-SB" w:hAnsi="DFKai-SB" w:cs="MS Gothic" w:hint="eastAsia"/>
          <w:sz w:val="28"/>
          <w:szCs w:val="28"/>
        </w:rPr>
        <w:t>寓教於樂</w:t>
      </w:r>
      <w:r w:rsidRPr="00E13A45">
        <w:rPr>
          <w:rFonts w:ascii="Times New Roman" w:eastAsia="SimSun" w:hAnsi="Times New Roman"/>
          <w:sz w:val="28"/>
          <w:szCs w:val="28"/>
        </w:rPr>
        <w:t>, ng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m dùng 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y, ho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ý nghĩa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a đ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ng trong 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c). Do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nhân nói </w:t>
      </w:r>
      <w:r w:rsidRPr="00E13A45">
        <w:rPr>
          <w:rFonts w:ascii="Times New Roman" w:eastAsia="SimSun" w:hAnsi="Times New Roman"/>
          <w:i/>
          <w:sz w:val="28"/>
          <w:szCs w:val="28"/>
        </w:rPr>
        <w:t>“tiên vương chí đ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>c y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u đ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o” </w:t>
      </w:r>
      <w:r w:rsidRPr="00E13A45">
        <w:rPr>
          <w:rFonts w:ascii="Times New Roman" w:eastAsia="SimSun" w:hAnsi="Times New Roman"/>
          <w:sz w:val="28"/>
          <w:szCs w:val="28"/>
        </w:rPr>
        <w:t>(đ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cùng,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tiên vương). Trong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chúng ta đã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này, đã trích d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n. Thanh Lương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sư đã trích d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 xml:space="preserve">n. </w:t>
      </w:r>
      <w:r w:rsidRPr="00E13A45">
        <w:rPr>
          <w:rFonts w:ascii="Times New Roman" w:eastAsia="SimSun" w:hAnsi="Times New Roman"/>
          <w:i/>
          <w:sz w:val="28"/>
          <w:szCs w:val="28"/>
        </w:rPr>
        <w:t>“Chí đ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>c”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DFKai-SB" w:eastAsia="DFKai-SB" w:hAnsi="DFKai-SB" w:cs="MS Gothic" w:hint="eastAsia"/>
          <w:sz w:val="28"/>
          <w:szCs w:val="28"/>
        </w:rPr>
        <w:t>至德</w:t>
      </w:r>
      <w:r w:rsidRPr="00E13A45">
        <w:rPr>
          <w:rFonts w:ascii="Times New Roman" w:eastAsia="SimSun" w:hAnsi="Times New Roman"/>
          <w:sz w:val="28"/>
          <w:szCs w:val="28"/>
        </w:rPr>
        <w:t>) là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c luân lý, </w:t>
      </w:r>
      <w:r w:rsidRPr="00E13A45">
        <w:rPr>
          <w:rFonts w:ascii="Times New Roman" w:eastAsia="SimSun" w:hAnsi="Times New Roman"/>
          <w:i/>
          <w:sz w:val="28"/>
          <w:szCs w:val="28"/>
        </w:rPr>
        <w:t>“y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u đ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o”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DFKai-SB" w:eastAsia="DFKai-SB" w:hAnsi="DFKai-SB" w:cs="MS Gothic" w:hint="eastAsia"/>
          <w:sz w:val="28"/>
          <w:szCs w:val="28"/>
        </w:rPr>
        <w:t>要道</w:t>
      </w:r>
      <w:r w:rsidRPr="00E13A45">
        <w:rPr>
          <w:rFonts w:ascii="Times New Roman" w:eastAsia="SimSun" w:hAnsi="Times New Roman"/>
          <w:sz w:val="28"/>
          <w:szCs w:val="28"/>
        </w:rPr>
        <w:t>) là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c. Phương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quan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là dùng phương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gì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giáo hóa chúng sanh? Dùng l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c, dùng phương cách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Chính là cái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chúng ta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i/>
          <w:sz w:val="28"/>
          <w:szCs w:val="28"/>
        </w:rPr>
        <w:t>“bi</w:t>
      </w:r>
      <w:r w:rsidRPr="00E13A45">
        <w:rPr>
          <w:rFonts w:ascii="Times New Roman" w:eastAsia="SimSun" w:hAnsi="Times New Roman"/>
          <w:i/>
          <w:sz w:val="28"/>
          <w:szCs w:val="28"/>
        </w:rPr>
        <w:t>ể</w:t>
      </w:r>
      <w:r w:rsidRPr="00E13A45">
        <w:rPr>
          <w:rFonts w:ascii="Times New Roman" w:eastAsia="SimSun" w:hAnsi="Times New Roman"/>
          <w:i/>
          <w:sz w:val="28"/>
          <w:szCs w:val="28"/>
        </w:rPr>
        <w:t>u di</w:t>
      </w:r>
      <w:r w:rsidRPr="00E13A45">
        <w:rPr>
          <w:rFonts w:ascii="Times New Roman" w:eastAsia="SimSun" w:hAnsi="Times New Roman"/>
          <w:i/>
          <w:sz w:val="28"/>
          <w:szCs w:val="28"/>
        </w:rPr>
        <w:t>ễ</w:t>
      </w:r>
      <w:r w:rsidRPr="00E13A45">
        <w:rPr>
          <w:rFonts w:ascii="Times New Roman" w:eastAsia="SimSun" w:hAnsi="Times New Roman"/>
          <w:i/>
          <w:sz w:val="28"/>
          <w:szCs w:val="28"/>
        </w:rPr>
        <w:t>n văn ngh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, d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c văn ngh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E13A45">
        <w:rPr>
          <w:rFonts w:ascii="Times New Roman" w:eastAsia="SimSun" w:hAnsi="Times New Roman"/>
          <w:sz w:val="28"/>
          <w:szCs w:val="28"/>
        </w:rPr>
        <w:t>trong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dùng phương pháp này!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g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p d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p l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m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, do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đoàn t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d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p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m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ngưng làm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xem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di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n. Phương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di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n quá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u, bao g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m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ng trò </w:t>
      </w:r>
      <w:r w:rsidRPr="00E13A45">
        <w:rPr>
          <w:rFonts w:ascii="Times New Roman" w:eastAsia="SimSun" w:hAnsi="Times New Roman"/>
          <w:sz w:val="28"/>
          <w:szCs w:val="28"/>
        </w:rPr>
        <w:t>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p k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di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n xư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ngh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Trung Hoa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u, là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ngh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nhân gian. So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ca, ph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văn sĩ, xác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là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đã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đàng hoàng.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ca, cũng như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câu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tho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i,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di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n xư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trong các tu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hát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văn nhã.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còn có ý nghĩa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t sâu trong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dùng phương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này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giáo hóa thính chúng. Thính chúng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xưa t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nay, cho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Dân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cũng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.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 dân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nông thôn khôn</w:t>
      </w:r>
      <w:r w:rsidRPr="00E13A45">
        <w:rPr>
          <w:rFonts w:ascii="Times New Roman" w:eastAsia="SimSun" w:hAnsi="Times New Roman"/>
          <w:sz w:val="28"/>
          <w:szCs w:val="28"/>
        </w:rPr>
        <w:t>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, nhưng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lý làm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i.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t </w:t>
      </w:r>
      <w:r w:rsidRPr="00E13A45">
        <w:rPr>
          <w:rFonts w:ascii="Times New Roman" w:eastAsia="SimSun" w:hAnsi="Times New Roman"/>
          <w:i/>
          <w:sz w:val="28"/>
          <w:szCs w:val="28"/>
        </w:rPr>
        <w:t>“hi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u, đ</w:t>
      </w:r>
      <w:r w:rsidRPr="00E13A45">
        <w:rPr>
          <w:rFonts w:ascii="Times New Roman" w:eastAsia="SimSun" w:hAnsi="Times New Roman"/>
          <w:i/>
          <w:sz w:val="28"/>
          <w:szCs w:val="28"/>
        </w:rPr>
        <w:t>ễ</w:t>
      </w:r>
      <w:r w:rsidRPr="00E13A45">
        <w:rPr>
          <w:rFonts w:ascii="Times New Roman" w:eastAsia="SimSun" w:hAnsi="Times New Roman"/>
          <w:i/>
          <w:sz w:val="28"/>
          <w:szCs w:val="28"/>
        </w:rPr>
        <w:t>, l</w:t>
      </w:r>
      <w:r w:rsidRPr="00E13A45">
        <w:rPr>
          <w:rFonts w:ascii="Times New Roman" w:eastAsia="SimSun" w:hAnsi="Times New Roman"/>
          <w:i/>
          <w:sz w:val="28"/>
          <w:szCs w:val="28"/>
        </w:rPr>
        <w:t>ễ</w:t>
      </w:r>
      <w:r w:rsidRPr="00E13A45">
        <w:rPr>
          <w:rFonts w:ascii="Times New Roman" w:eastAsia="SimSun" w:hAnsi="Times New Roman"/>
          <w:i/>
          <w:sz w:val="28"/>
          <w:szCs w:val="28"/>
        </w:rPr>
        <w:t>, nh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c”,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này, chúng ta nói là </w:t>
      </w:r>
      <w:r w:rsidRPr="00E13A45">
        <w:rPr>
          <w:rFonts w:ascii="Times New Roman" w:eastAsia="SimSun" w:hAnsi="Times New Roman"/>
          <w:i/>
          <w:sz w:val="28"/>
          <w:szCs w:val="28"/>
        </w:rPr>
        <w:t>“ngh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thu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t dân gian”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này. Đó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là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i.</w:t>
      </w:r>
    </w:p>
    <w:p w14:paraId="4FD7F665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Ngh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dân gian đ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màu đ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u.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xưa t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nay, nó có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nguyên t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cao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t,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c là </w:t>
      </w:r>
      <w:r w:rsidRPr="00E13A45">
        <w:rPr>
          <w:rFonts w:ascii="Times New Roman" w:eastAsia="SimSun" w:hAnsi="Times New Roman"/>
          <w:i/>
          <w:sz w:val="28"/>
          <w:szCs w:val="28"/>
        </w:rPr>
        <w:t>“tư vô tà”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DFKai-SB" w:eastAsia="DFKai-SB" w:hAnsi="DFKai-SB" w:cs="Malgun Gothic" w:hint="eastAsia"/>
          <w:sz w:val="28"/>
          <w:szCs w:val="28"/>
        </w:rPr>
        <w:t>思無邪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nghĩ tà v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y) như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đã nói.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dùng phương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di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n nào,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thính chúng có tà tư, tà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m; [h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tà tư, tà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m] thì sai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i! Nguyên t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này xác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đã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hơn hai ngàn năm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Trung Hoa,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trăm năm g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đây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suy thoái, d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d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t, phong thái ngày càng đi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ng. Chúng ta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theo Âu Tây, [ngh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u </w:t>
      </w:r>
      <w:r w:rsidRPr="00E13A45">
        <w:rPr>
          <w:rFonts w:ascii="Times New Roman" w:eastAsia="SimSun" w:hAnsi="Times New Roman"/>
          <w:sz w:val="28"/>
          <w:szCs w:val="28"/>
        </w:rPr>
        <w:t>di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a] Âu Tây xác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là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trí,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ý nghĩa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c trong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[n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dung toàn là] cu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hoan, đáng ng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quá! Phong khí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ho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i, ai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u trách nhi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m? Đương nhiên là do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gia sơ sót,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trách,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pháp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nghiêm ng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ch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.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cũng có n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c!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dân ch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do c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, nhân dân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trên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dư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đúng là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mong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i, toàn nhìn vào m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tiêu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c, luân lý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đã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còn, ai còn nghĩ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luân lý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c?</w:t>
      </w:r>
    </w:p>
    <w:p w14:paraId="2B1457D6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N</w:t>
      </w:r>
      <w:r w:rsidRPr="00E13A45">
        <w:rPr>
          <w:rFonts w:ascii="Times New Roman" w:eastAsia="SimSun" w:hAnsi="Times New Roman"/>
          <w:sz w:val="28"/>
          <w:szCs w:val="28"/>
        </w:rPr>
        <w:t>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nghĩ tư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ích cá nhân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mình, tuy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nghĩ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ích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khác, xác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c là </w:t>
      </w:r>
      <w:r w:rsidRPr="00E13A45">
        <w:rPr>
          <w:rFonts w:ascii="Times New Roman" w:eastAsia="SimSun" w:hAnsi="Times New Roman"/>
          <w:i/>
          <w:sz w:val="28"/>
          <w:szCs w:val="28"/>
        </w:rPr>
        <w:t>“t</w:t>
      </w:r>
      <w:r w:rsidRPr="00E13A45">
        <w:rPr>
          <w:rFonts w:ascii="Times New Roman" w:eastAsia="SimSun" w:hAnsi="Times New Roman"/>
          <w:i/>
          <w:sz w:val="28"/>
          <w:szCs w:val="28"/>
        </w:rPr>
        <w:t>ổ</w:t>
      </w:r>
      <w:r w:rsidRPr="00E13A45">
        <w:rPr>
          <w:rFonts w:ascii="Times New Roman" w:eastAsia="SimSun" w:hAnsi="Times New Roman"/>
          <w:i/>
          <w:sz w:val="28"/>
          <w:szCs w:val="28"/>
        </w:rPr>
        <w:t>n ngư</w:t>
      </w:r>
      <w:r w:rsidRPr="00E13A45">
        <w:rPr>
          <w:rFonts w:ascii="Times New Roman" w:eastAsia="SimSun" w:hAnsi="Times New Roman"/>
          <w:i/>
          <w:sz w:val="28"/>
          <w:szCs w:val="28"/>
        </w:rPr>
        <w:t>ờ</w:t>
      </w:r>
      <w:r w:rsidRPr="00E13A45">
        <w:rPr>
          <w:rFonts w:ascii="Times New Roman" w:eastAsia="SimSun" w:hAnsi="Times New Roman"/>
          <w:i/>
          <w:sz w:val="28"/>
          <w:szCs w:val="28"/>
        </w:rPr>
        <w:t>i, l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i mình”</w:t>
      </w:r>
      <w:r w:rsidRPr="00E13A45">
        <w:rPr>
          <w:rFonts w:ascii="Times New Roman" w:eastAsia="SimSun" w:hAnsi="Times New Roman"/>
          <w:sz w:val="28"/>
          <w:szCs w:val="28"/>
        </w:rPr>
        <w:t>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[là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>] có lương tâm, gây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cho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 còn có ch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m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c. Vì sao?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khác.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tiêu chu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n này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còn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a! Trong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gây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cho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 khác, 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m chí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ng. Đáng kinh hãi quá! Rõ r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là thu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men. Trong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y dư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bèn bán thu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, thu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ta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m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ng!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bán thu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bao n</w:t>
      </w:r>
      <w:r w:rsidRPr="00E13A45">
        <w:rPr>
          <w:rFonts w:ascii="Times New Roman" w:eastAsia="SimSun" w:hAnsi="Times New Roman"/>
          <w:sz w:val="28"/>
          <w:szCs w:val="28"/>
        </w:rPr>
        <w:t>hiêu ti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n, nhưng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thu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c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vào,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thi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là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tr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nh, cũng đ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nên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thì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còn có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tí lương tâm.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c, “tôi bán cho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vào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hay ch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ăn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gì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tôi! Mi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n sao tôi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n!”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xem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ki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u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còn làm sao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a! Phong khí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đã hình thành,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nay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sau, chúng tôi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có d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u v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trông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còn phát tri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đáng kinh hãi quá,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đáng s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!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 năm sau, </w:t>
      </w:r>
      <w:r w:rsidRPr="00E13A45">
        <w:rPr>
          <w:rFonts w:ascii="Times New Roman" w:eastAsia="SimSun" w:hAnsi="Times New Roman"/>
          <w:sz w:val="28"/>
          <w:szCs w:val="28"/>
        </w:rPr>
        <w:t>không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là thu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men, s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ngay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ăn cũng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tr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thành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.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này còn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 hay chăng?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trong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này còn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sót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 hay chăng?</w:t>
      </w:r>
    </w:p>
    <w:p w14:paraId="467A69BC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Khi xưa, nói chung là ba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mươi năm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khi tôi thân c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Lý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Tôi thân c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lão nhân gia lúc ba mươi m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t, ba mươi hai tu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i, hơn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mươi năm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c. Thu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lão nhân gia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chúng tôi: “Ngư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đáng thương, ba b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 cơm đâu có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ăn cơm! Ba b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 cơm là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thu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c”. G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luôn xen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p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hóa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c. G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 m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t, nhìn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 đ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>.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nhìn b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ngoài. Rau dưa trông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 m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t,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vào đó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thu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sát trùng. Tôi nghe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bán rau nói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thân “rau này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ăn”, ă</w:t>
      </w:r>
      <w:r w:rsidRPr="00E13A45">
        <w:rPr>
          <w:rFonts w:ascii="Times New Roman" w:eastAsia="SimSun" w:hAnsi="Times New Roman"/>
          <w:sz w:val="28"/>
          <w:szCs w:val="28"/>
        </w:rPr>
        <w:t>n rau gì? Chính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rau cho chính mình ăn, tr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tách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n. Rau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bán cho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ngoài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m thu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sát trùng, còn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ăn rau không tư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c. Đó là gi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m lòng gì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y?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</w:t>
      </w:r>
      <w:r w:rsidRPr="00E13A45">
        <w:rPr>
          <w:rFonts w:ascii="Times New Roman" w:eastAsia="SimSun" w:hAnsi="Times New Roman"/>
          <w:i/>
          <w:sz w:val="28"/>
          <w:szCs w:val="28"/>
        </w:rPr>
        <w:t>“ba b</w:t>
      </w:r>
      <w:r w:rsidRPr="00E13A45">
        <w:rPr>
          <w:rFonts w:ascii="Times New Roman" w:eastAsia="SimSun" w:hAnsi="Times New Roman"/>
          <w:i/>
          <w:sz w:val="28"/>
          <w:szCs w:val="28"/>
        </w:rPr>
        <w:t>ữ</w:t>
      </w:r>
      <w:r w:rsidRPr="00E13A45">
        <w:rPr>
          <w:rFonts w:ascii="Times New Roman" w:eastAsia="SimSun" w:hAnsi="Times New Roman"/>
          <w:i/>
          <w:sz w:val="28"/>
          <w:szCs w:val="28"/>
        </w:rPr>
        <w:t>a cơm đ</w:t>
      </w:r>
      <w:r w:rsidRPr="00E13A45">
        <w:rPr>
          <w:rFonts w:ascii="Times New Roman" w:eastAsia="SimSun" w:hAnsi="Times New Roman"/>
          <w:i/>
          <w:sz w:val="28"/>
          <w:szCs w:val="28"/>
        </w:rPr>
        <w:t>ề</w:t>
      </w:r>
      <w:r w:rsidRPr="00E13A45">
        <w:rPr>
          <w:rFonts w:ascii="Times New Roman" w:eastAsia="SimSun" w:hAnsi="Times New Roman"/>
          <w:i/>
          <w:sz w:val="28"/>
          <w:szCs w:val="28"/>
        </w:rPr>
        <w:t>u là u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>ng thu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>c đ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c”!</w:t>
      </w:r>
      <w:r w:rsidRPr="00E13A45">
        <w:rPr>
          <w:rFonts w:ascii="Times New Roman" w:eastAsia="SimSun" w:hAnsi="Times New Roman"/>
          <w:sz w:val="28"/>
          <w:szCs w:val="28"/>
        </w:rPr>
        <w:t xml:space="preserve"> Ăn chay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tránh kh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i! Do đó, trong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có khá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căn b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nh k</w:t>
      </w:r>
      <w:r w:rsidRPr="00E13A45">
        <w:rPr>
          <w:rFonts w:ascii="Times New Roman" w:eastAsia="SimSun" w:hAnsi="Times New Roman"/>
          <w:sz w:val="28"/>
          <w:szCs w:val="28"/>
        </w:rPr>
        <w:t>ỳ</w:t>
      </w:r>
      <w:r w:rsidRPr="00E13A45">
        <w:rPr>
          <w:rFonts w:ascii="Times New Roman" w:eastAsia="SimSun" w:hAnsi="Times New Roman"/>
          <w:sz w:val="28"/>
          <w:szCs w:val="28"/>
        </w:rPr>
        <w:t xml:space="preserve"> quái, b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nh do đâu mà có? B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nh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mi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ng vào. Chúng ta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là trong nư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c máy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thành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luôn có các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hóa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[đ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kh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trùng].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tiêu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sát khu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n,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tiêu,</w:t>
      </w:r>
      <w:r w:rsidRPr="00E13A45">
        <w:rPr>
          <w:rFonts w:ascii="Times New Roman" w:eastAsia="SimSun" w:hAnsi="Times New Roman"/>
          <w:sz w:val="28"/>
          <w:szCs w:val="28"/>
        </w:rPr>
        <w:t xml:space="preserve"> vi khu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n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nhưng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thân nó (nư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máy) cũng là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nư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thanh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!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khó 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nư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thanh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t. Các nhà khoa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đã báo cáo,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năm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là trong không khí cũng có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xem, làm sao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cơ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!</w:t>
      </w:r>
    </w:p>
    <w:p w14:paraId="61372597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Chúng ta xem bài k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này, liên tư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. Có ai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hy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nh phúc,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vui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ng? Thông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ng, công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c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v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, vào d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p l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ngày ngh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>, tín ngư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ng tôn giáo, tín ngư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ng dân gian, trong tôn giáo có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ngày l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, trong phong t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dân gian, khi t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trong l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tôn giáo thông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ng,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kia quá n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a là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hát tu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(cúng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n) đã phù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cho nơi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bình an. Nói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ra, chánh ph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không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ngăn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m, mà còn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tôn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ng, cũng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ra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giúp đ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. Vì sao? [</w:t>
      </w:r>
      <w:r w:rsidRPr="00E13A45">
        <w:rPr>
          <w:rFonts w:ascii="Times New Roman" w:eastAsia="SimSun" w:hAnsi="Times New Roman"/>
          <w:sz w:val="28"/>
          <w:szCs w:val="28"/>
        </w:rPr>
        <w:t>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ho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có tác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 b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] thúc đ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y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i, nh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 vào cơ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chúng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trí, vui chơi,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“hi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u, đ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, trung, tín”,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“l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, nghĩa, liêm, s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>”,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“thi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n ác báo 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ng”.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t. Trung Hoa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xưa t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nay,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luân lý,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c,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nhân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, và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tôn giáo,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dùng phương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này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thúc đ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y.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không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l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,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làm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làm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thành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t.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tuy khoa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k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phát tri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n, trư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m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ra san sát kh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p nơi; trên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đâm ra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nhân.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đáng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chúng ta suy nghĩ sâu s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c.</w:t>
      </w:r>
    </w:p>
    <w:p w14:paraId="1BA9F8F6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bèn phát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i tâm, </w:t>
      </w:r>
      <w:r w:rsidRPr="00E13A45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chúng sanh, dĩ pháp t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ngu, li</w:t>
      </w:r>
      <w:r w:rsidRPr="00E13A45">
        <w:rPr>
          <w:rFonts w:ascii="Times New Roman" w:eastAsia="SimSun" w:hAnsi="Times New Roman"/>
          <w:i/>
          <w:sz w:val="28"/>
          <w:szCs w:val="28"/>
        </w:rPr>
        <w:t>ễ</w:t>
      </w:r>
      <w:r w:rsidRPr="00E13A45">
        <w:rPr>
          <w:rFonts w:ascii="Times New Roman" w:eastAsia="SimSun" w:hAnsi="Times New Roman"/>
          <w:i/>
          <w:sz w:val="28"/>
          <w:szCs w:val="28"/>
        </w:rPr>
        <w:t>u k</w:t>
      </w:r>
      <w:r w:rsidRPr="00E13A45">
        <w:rPr>
          <w:rFonts w:ascii="Times New Roman" w:eastAsia="SimSun" w:hAnsi="Times New Roman"/>
          <w:i/>
          <w:sz w:val="28"/>
          <w:szCs w:val="28"/>
        </w:rPr>
        <w:t>ỹ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phi th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t”</w:t>
      </w:r>
      <w:r w:rsidRPr="00E13A45">
        <w:rPr>
          <w:rFonts w:ascii="Times New Roman" w:eastAsia="SimSun" w:hAnsi="Times New Roman"/>
          <w:sz w:val="28"/>
          <w:szCs w:val="28"/>
        </w:rPr>
        <w:t xml:space="preserve"> (nguy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cho chúng sanh, dùng pháp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vui,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 k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 xml:space="preserve">t). Trong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có ý nghĩa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ư là sâu!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giác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,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gì?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pháp.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Tài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tham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năm mươi ba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n, thành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u viên mãn trong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Ngài tu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Thưa cùng chư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, Ngài tu ph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m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nh.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trăm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mươi m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nguy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hoàn toàn trong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ngày, Ngài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u </w:t>
      </w:r>
      <w:r w:rsidRPr="00E13A45">
        <w:rPr>
          <w:rFonts w:ascii="Times New Roman" w:eastAsia="SimSun" w:hAnsi="Times New Roman"/>
          <w:sz w:val="28"/>
          <w:szCs w:val="28"/>
        </w:rPr>
        <w:t>cách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pháp. K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c, t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là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giác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thư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n trong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 thư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n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dung m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ng, gi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bu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n, vui trong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u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y; còn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tu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thư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tu gì? </w:t>
      </w:r>
      <w:r w:rsidRPr="00E13A45">
        <w:rPr>
          <w:rFonts w:ascii="Times New Roman" w:eastAsia="SimSun" w:hAnsi="Times New Roman"/>
          <w:i/>
          <w:sz w:val="28"/>
          <w:szCs w:val="28"/>
        </w:rPr>
        <w:t>“Phàm nh</w:t>
      </w:r>
      <w:r w:rsidRPr="00E13A45">
        <w:rPr>
          <w:rFonts w:ascii="Times New Roman" w:eastAsia="SimSun" w:hAnsi="Times New Roman"/>
          <w:i/>
          <w:sz w:val="28"/>
          <w:szCs w:val="28"/>
        </w:rPr>
        <w:t>ữ</w:t>
      </w:r>
      <w:r w:rsidRPr="00E13A45">
        <w:rPr>
          <w:rFonts w:ascii="Times New Roman" w:eastAsia="SimSun" w:hAnsi="Times New Roman"/>
          <w:i/>
          <w:sz w:val="28"/>
          <w:szCs w:val="28"/>
        </w:rPr>
        <w:t>ng gì có tư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ng đ</w:t>
      </w:r>
      <w:r w:rsidRPr="00E13A45">
        <w:rPr>
          <w:rFonts w:ascii="Times New Roman" w:eastAsia="SimSun" w:hAnsi="Times New Roman"/>
          <w:i/>
          <w:sz w:val="28"/>
          <w:szCs w:val="28"/>
        </w:rPr>
        <w:t>ề</w:t>
      </w:r>
      <w:r w:rsidRPr="00E13A45">
        <w:rPr>
          <w:rFonts w:ascii="Times New Roman" w:eastAsia="SimSun" w:hAnsi="Times New Roman"/>
          <w:i/>
          <w:sz w:val="28"/>
          <w:szCs w:val="28"/>
        </w:rPr>
        <w:t>u là hư v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ng”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c </w:t>
      </w:r>
      <w:r w:rsidRPr="00E13A45">
        <w:rPr>
          <w:rFonts w:ascii="Times New Roman" w:eastAsia="SimSun" w:hAnsi="Times New Roman"/>
          <w:i/>
          <w:sz w:val="28"/>
          <w:szCs w:val="28"/>
        </w:rPr>
        <w:t>“Không H</w:t>
      </w:r>
      <w:r w:rsidRPr="00E13A45">
        <w:rPr>
          <w:rFonts w:ascii="Times New Roman" w:eastAsia="SimSun" w:hAnsi="Times New Roman"/>
          <w:i/>
          <w:sz w:val="28"/>
          <w:szCs w:val="28"/>
        </w:rPr>
        <w:t>ữ</w:t>
      </w:r>
      <w:r w:rsidRPr="00E13A45">
        <w:rPr>
          <w:rFonts w:ascii="Times New Roman" w:eastAsia="SimSun" w:hAnsi="Times New Roman"/>
          <w:i/>
          <w:sz w:val="28"/>
          <w:szCs w:val="28"/>
        </w:rPr>
        <w:t>u b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nh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, Tư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ng có, Th</w:t>
      </w:r>
      <w:r w:rsidRPr="00E13A45">
        <w:rPr>
          <w:rFonts w:ascii="Times New Roman" w:eastAsia="SimSun" w:hAnsi="Times New Roman"/>
          <w:i/>
          <w:sz w:val="28"/>
          <w:szCs w:val="28"/>
        </w:rPr>
        <w:t>ể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không, S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có, Lý không”,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tu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u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ngay nơi tư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mà lìa tư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t: </w:t>
      </w:r>
      <w:r w:rsidRPr="00E13A45">
        <w:rPr>
          <w:rFonts w:ascii="Times New Roman" w:eastAsia="SimSun" w:hAnsi="Times New Roman"/>
          <w:i/>
          <w:sz w:val="28"/>
          <w:szCs w:val="28"/>
        </w:rPr>
        <w:t>“H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t th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y các pháp vô s</w:t>
      </w:r>
      <w:r w:rsidRPr="00E13A45">
        <w:rPr>
          <w:rFonts w:ascii="Times New Roman" w:eastAsia="SimSun" w:hAnsi="Times New Roman"/>
          <w:i/>
          <w:sz w:val="28"/>
          <w:szCs w:val="28"/>
        </w:rPr>
        <w:t>ở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i/>
          <w:sz w:val="28"/>
          <w:szCs w:val="28"/>
        </w:rPr>
        <w:t>ữ</w:t>
      </w:r>
      <w:r w:rsidRPr="00E13A45">
        <w:rPr>
          <w:rFonts w:ascii="Times New Roman" w:eastAsia="SimSun" w:hAnsi="Times New Roman"/>
          <w:i/>
          <w:sz w:val="28"/>
          <w:szCs w:val="28"/>
        </w:rPr>
        <w:t>u, r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>t ráo không, ch</w:t>
      </w:r>
      <w:r w:rsidRPr="00E13A45">
        <w:rPr>
          <w:rFonts w:ascii="Times New Roman" w:eastAsia="SimSun" w:hAnsi="Times New Roman"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i/>
          <w:sz w:val="28"/>
          <w:szCs w:val="28"/>
        </w:rPr>
        <w:t>ng th</w:t>
      </w:r>
      <w:r w:rsidRPr="00E13A45">
        <w:rPr>
          <w:rFonts w:ascii="Times New Roman" w:eastAsia="SimSun" w:hAnsi="Times New Roman"/>
          <w:i/>
          <w:sz w:val="28"/>
          <w:szCs w:val="28"/>
        </w:rPr>
        <w:t>ể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c”.</w:t>
      </w:r>
      <w:r w:rsidRPr="00E13A45">
        <w:rPr>
          <w:rFonts w:ascii="Times New Roman" w:eastAsia="SimSun" w:hAnsi="Times New Roman"/>
          <w:sz w:val="28"/>
          <w:szCs w:val="28"/>
        </w:rPr>
        <w:t xml:space="preserve"> Cùng thư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ca múa như nhau, cùng xem nghe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v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tu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như nhau,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khác nhau. Phàm phu có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phàm phu,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nhân (ngư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tu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o) có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nhân,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nhau!</w:t>
      </w:r>
    </w:p>
    <w:p w14:paraId="62C0A672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năm mươi ba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tham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cu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kinh Hoa Nghiêm, chúng ta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tri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di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cho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mươi m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sĩ,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hàng Pháp Thân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Tát. Các Ngài tr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Chân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thu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chân, vô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ng, thu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nh, vô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m.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Chân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nơi đâu?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ngay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nơi đây, là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chúng ta. Vì sao chúng ta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trong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Sa Bà Kham Nh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ác ngũ trư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c?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ra, hoàn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ô trư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c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ô trư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 Do ý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ô trư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c, tâm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ô trư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c, hoàn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bên ngoài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thành v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 v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o. Trong các bu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ng, chúng tôi đã nh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lý này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tâm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m m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tr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n,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 đ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t.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thí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sĩ Giang B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ng,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này,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 minh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khoa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c. Ta dùng cái tâm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chén nư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nó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tinh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p.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hai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 chúng ta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cùng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dùng cái tâm ô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m, tâm oán </w:t>
      </w:r>
      <w:r w:rsidRPr="00E13A45">
        <w:rPr>
          <w:rFonts w:ascii="Times New Roman" w:eastAsia="SimSun" w:hAnsi="Times New Roman"/>
          <w:sz w:val="28"/>
          <w:szCs w:val="28"/>
        </w:rPr>
        <w:t>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nó, nó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cách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ra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tinh cũng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x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u xí. Nư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tâm!</w:t>
      </w:r>
    </w:p>
    <w:p w14:paraId="13BE3C48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lý này,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này là cõi Phàm Thánh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Cư, có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tr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 này, cũng có A La Hán tr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 này.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Trung Hoa, chư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Tam Mu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y Sám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tôn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Ca N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Ca là A La Hán, tr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Xuyên.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truy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ký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Pháp Chi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sư,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y Sư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núi Ngũ Đài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Thánh Trúc Lâm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Văn Thù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Tát.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nơi đó, nghe Văn Thù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kinh, Sư còn 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Văn Thù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th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>nh giáo (thu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đã bư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vào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Pháp).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</w:t>
      </w:r>
      <w:r w:rsidRPr="00E13A45">
        <w:rPr>
          <w:rFonts w:ascii="Times New Roman" w:eastAsia="SimSun" w:hAnsi="Times New Roman"/>
          <w:sz w:val="28"/>
          <w:szCs w:val="28"/>
        </w:rPr>
        <w:t>ỳ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Pháp, căn tánh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a </w:t>
      </w:r>
      <w:r w:rsidRPr="00E13A45">
        <w:rPr>
          <w:rFonts w:ascii="Times New Roman" w:eastAsia="SimSun" w:hAnsi="Times New Roman"/>
          <w:sz w:val="28"/>
          <w:szCs w:val="28"/>
        </w:rPr>
        <w:t>con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ngày càng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n, tu pháp môn gì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t? Văn Thù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Sư tu pháp môn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Cách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Văn Thù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còn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ng cho Sư nghe. Sư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u,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sau, không tham Thi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a, đ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 sang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tr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thành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sư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Tông, là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sư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tư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Tông. Trong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Tông, Sư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là Ngũ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Pháp Sư. Ngũ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là do Văn Thù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cho Sư, nhưng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ra, Ngũ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đã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truy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n!</w:t>
      </w:r>
    </w:p>
    <w:p w14:paraId="041B59F8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Trong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Dân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c, có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 sư biên so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Ngũ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. Ba mươi năm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tiên tôi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Hương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kinh, đã trông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[nh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y].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Trung Hoa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Thư Quán có vài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n. Tôi th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>nh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quy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đem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Đài Loan in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p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xư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ng,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êm tai. Tôi nghe xong,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o: - Đây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[cách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t] do thi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sư Pháp Chi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truy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i. Vì sao? Âm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do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truy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là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tâm,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nghe xong, chính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m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cái tâm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nh. Ngũ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ki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này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i, nó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âm 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nghe hay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m,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tai, nhưng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cái tâm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nh. Có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ích hay chăng? Có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!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i ích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d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sơ cơ. Có nghĩa là trong các d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p l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c, ăn m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dùng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di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n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d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sơ cơ.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không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nghe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là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hoan h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>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dùng nó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d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n,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chúng ta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tu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t tâm </w:t>
      </w:r>
      <w:r w:rsidRPr="00E13A45">
        <w:rPr>
          <w:rFonts w:ascii="Times New Roman" w:eastAsia="SimSun" w:hAnsi="Times New Roman"/>
          <w:sz w:val="28"/>
          <w:szCs w:val="28"/>
        </w:rPr>
        <w:t>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n, tâm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điên đ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o, xoang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u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dùng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 Chúng ta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rõ ràng! Tôi cũng cho làm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đĩa Ngũ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d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sơ cơ.</w:t>
      </w:r>
    </w:p>
    <w:p w14:paraId="28574155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i/>
          <w:sz w:val="28"/>
          <w:szCs w:val="28"/>
        </w:rPr>
        <w:t>“Dĩ pháp t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ngu”</w:t>
      </w:r>
      <w:r w:rsidRPr="00E13A45">
        <w:rPr>
          <w:rFonts w:ascii="Times New Roman" w:eastAsia="SimSun" w:hAnsi="Times New Roman"/>
          <w:sz w:val="28"/>
          <w:szCs w:val="28"/>
        </w:rPr>
        <w:t xml:space="preserve"> (Dùng pháp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vui),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ý nghĩa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pháp. Sáu căn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chúng ta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xúc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tr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n, không có gì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toàn b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ý nghĩa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Hoa Nghiêm. Sáu căn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xúc tư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sáu tr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mê.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mê là khai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.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tà,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chánh tri chánh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n.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m,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tăng trư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cái tâm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nh,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tăng thư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ng!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u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pháp? Phương pháp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là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nhu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nhuy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n kinh Hoa Nghiêm;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tí nào!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nhu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nhuy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n kinh Hoa Nghiêm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u! Khi sáu căn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xúc sáu tr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x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chuy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ng như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đây.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tham gia các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vui chơi hay không?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tham gia! Ca hát, khiêu vũ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tham gia. Trong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kinh,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ngăn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m t</w:t>
      </w:r>
      <w:r w:rsidRPr="00E13A45">
        <w:rPr>
          <w:rFonts w:ascii="Times New Roman" w:eastAsia="SimSun" w:hAnsi="Times New Roman"/>
          <w:sz w:val="28"/>
          <w:szCs w:val="28"/>
        </w:rPr>
        <w:t>ỳ</w:t>
      </w:r>
      <w:r w:rsidRPr="00E13A45">
        <w:rPr>
          <w:rFonts w:ascii="Times New Roman" w:eastAsia="SimSun" w:hAnsi="Times New Roman"/>
          <w:sz w:val="28"/>
          <w:szCs w:val="28"/>
        </w:rPr>
        <w:t>-kheo, t</w:t>
      </w:r>
      <w:r w:rsidRPr="00E13A45">
        <w:rPr>
          <w:rFonts w:ascii="Times New Roman" w:eastAsia="SimSun" w:hAnsi="Times New Roman"/>
          <w:sz w:val="28"/>
          <w:szCs w:val="28"/>
        </w:rPr>
        <w:t>ỳ</w:t>
      </w:r>
      <w:r w:rsidRPr="00E13A45">
        <w:rPr>
          <w:rFonts w:ascii="Times New Roman" w:eastAsia="SimSun" w:hAnsi="Times New Roman"/>
          <w:sz w:val="28"/>
          <w:szCs w:val="28"/>
        </w:rPr>
        <w:t>-kheo-ni, sa-di, sa-di-ni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tham d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. Vì sao?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, tình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 xml:space="preserve">ng.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nơi ch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trí,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sanh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, mà sanh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não.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não gì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y? M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ng, gi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bu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n, vui, n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y sanh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ngăn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m.</w:t>
      </w:r>
    </w:p>
    <w:p w14:paraId="3672233C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thì không ngăn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m; trong năm mươi ba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tham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c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sau,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[nh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trư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p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Tài vào ch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i, ăn chơi]</w:t>
      </w:r>
      <w:r w:rsidRPr="00E13A45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E13A45">
        <w:rPr>
          <w:rFonts w:ascii="Times New Roman" w:eastAsia="SimSun" w:hAnsi="Times New Roman"/>
          <w:sz w:val="28"/>
          <w:szCs w:val="28"/>
        </w:rPr>
        <w:t>.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ngăn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m hàng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Tát, vì sao?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t </w:t>
      </w:r>
      <w:r w:rsidRPr="00E13A45">
        <w:rPr>
          <w:rFonts w:ascii="Times New Roman" w:eastAsia="SimSun" w:hAnsi="Times New Roman"/>
          <w:i/>
          <w:sz w:val="28"/>
          <w:szCs w:val="28"/>
        </w:rPr>
        <w:t>“li</w:t>
      </w:r>
      <w:r w:rsidRPr="00E13A45">
        <w:rPr>
          <w:rFonts w:ascii="Times New Roman" w:eastAsia="SimSun" w:hAnsi="Times New Roman"/>
          <w:i/>
          <w:sz w:val="28"/>
          <w:szCs w:val="28"/>
        </w:rPr>
        <w:t>ễ</w:t>
      </w:r>
      <w:r w:rsidRPr="00E13A45">
        <w:rPr>
          <w:rFonts w:ascii="Times New Roman" w:eastAsia="SimSun" w:hAnsi="Times New Roman"/>
          <w:i/>
          <w:sz w:val="28"/>
          <w:szCs w:val="28"/>
        </w:rPr>
        <w:t>u k</w:t>
      </w:r>
      <w:r w:rsidRPr="00E13A45">
        <w:rPr>
          <w:rFonts w:ascii="Times New Roman" w:eastAsia="SimSun" w:hAnsi="Times New Roman"/>
          <w:i/>
          <w:sz w:val="28"/>
          <w:szCs w:val="28"/>
        </w:rPr>
        <w:t>ỹ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phi th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t”</w:t>
      </w:r>
      <w:r w:rsidRPr="00E13A45">
        <w:rPr>
          <w:rFonts w:ascii="Times New Roman" w:eastAsia="SimSun" w:hAnsi="Times New Roman"/>
          <w:sz w:val="28"/>
          <w:szCs w:val="28"/>
        </w:rPr>
        <w:t xml:space="preserve"> (hi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 k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t). Ngài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t </w:t>
      </w:r>
      <w:r w:rsidRPr="00E13A45">
        <w:rPr>
          <w:rFonts w:ascii="Times New Roman" w:eastAsia="SimSun" w:hAnsi="Times New Roman"/>
          <w:i/>
          <w:sz w:val="28"/>
          <w:szCs w:val="28"/>
        </w:rPr>
        <w:t>“Tư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ng có, Tánh không, S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có, Lý không”;</w:t>
      </w:r>
      <w:r w:rsidRPr="00E13A45">
        <w:rPr>
          <w:rFonts w:ascii="Times New Roman" w:eastAsia="SimSun" w:hAnsi="Times New Roman"/>
          <w:sz w:val="28"/>
          <w:szCs w:val="28"/>
        </w:rPr>
        <w:t xml:space="preserve">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ô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m.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Ngài nâng cao Tam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nh,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mình.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nh,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thành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u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này.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năm mươi ba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tham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trong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sau,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m và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hai, chân và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như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t.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pháp môn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. </w:t>
      </w:r>
      <w:r w:rsidRPr="00E13A45">
        <w:rPr>
          <w:rFonts w:ascii="Times New Roman" w:eastAsia="SimSun" w:hAnsi="Times New Roman"/>
          <w:i/>
          <w:sz w:val="28"/>
          <w:szCs w:val="28"/>
        </w:rPr>
        <w:t>“Nh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p pháp môn B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N</w:t>
      </w:r>
      <w:r w:rsidRPr="00E13A45">
        <w:rPr>
          <w:rFonts w:ascii="Times New Roman" w:eastAsia="SimSun" w:hAnsi="Times New Roman"/>
          <w:i/>
          <w:sz w:val="28"/>
          <w:szCs w:val="28"/>
        </w:rPr>
        <w:t>h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”</w:t>
      </w:r>
      <w:r w:rsidRPr="00E13A45">
        <w:rPr>
          <w:rFonts w:ascii="Times New Roman" w:eastAsia="SimSun" w:hAnsi="Times New Roman"/>
          <w:sz w:val="28"/>
          <w:szCs w:val="28"/>
        </w:rPr>
        <w:t xml:space="preserve"> chính là hàng Pháp Thân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Sơ Tr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lên, vư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t tr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a, vư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t tr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Quy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Giáo. Nói cách khác, vư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t tr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pháp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làm sao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cho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c? 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Hoa Nghiêm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là pháp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a, vư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t tr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a. Không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là [vư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t xa]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a, mà còn vư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t tr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a, là pháp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a, là pháp thư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thư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a.</w:t>
      </w:r>
    </w:p>
    <w:p w14:paraId="53BE87F7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Chúng ta v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i nói </w:t>
      </w:r>
      <w:r w:rsidRPr="00E13A45">
        <w:rPr>
          <w:rFonts w:ascii="Times New Roman" w:eastAsia="SimSun" w:hAnsi="Times New Roman"/>
          <w:i/>
          <w:sz w:val="28"/>
          <w:szCs w:val="28"/>
        </w:rPr>
        <w:t>“Tam 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c Gi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i, Đ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nh, Hu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tăng thư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ng”.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E13A45">
        <w:rPr>
          <w:rFonts w:ascii="Times New Roman" w:eastAsia="SimSun" w:hAnsi="Times New Roman"/>
          <w:i/>
          <w:sz w:val="28"/>
          <w:szCs w:val="28"/>
        </w:rPr>
        <w:t>“ch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nên xem nghe ca múa, nh</w:t>
      </w:r>
      <w:r w:rsidRPr="00E13A45">
        <w:rPr>
          <w:rFonts w:ascii="Times New Roman" w:eastAsia="SimSun" w:hAnsi="Times New Roman"/>
          <w:i/>
          <w:sz w:val="28"/>
          <w:szCs w:val="28"/>
        </w:rPr>
        <w:t>ữ</w:t>
      </w:r>
      <w:r w:rsidRPr="00E13A45">
        <w:rPr>
          <w:rFonts w:ascii="Times New Roman" w:eastAsia="SimSun" w:hAnsi="Times New Roman"/>
          <w:i/>
          <w:sz w:val="28"/>
          <w:szCs w:val="28"/>
        </w:rPr>
        <w:t>ng th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i”,</w:t>
      </w:r>
      <w:r w:rsidRPr="00E13A45">
        <w:rPr>
          <w:rFonts w:ascii="Times New Roman" w:eastAsia="SimSun" w:hAnsi="Times New Roman"/>
          <w:sz w:val="28"/>
          <w:szCs w:val="28"/>
        </w:rPr>
        <w:t xml:space="preserve"> là nói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này. Vì sao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tham gia,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Ngài đã phá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ư?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có!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theo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Nghi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thì dư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như Ngài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tuân th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Nghi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i. Nh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có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có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i. Vì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còn có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tư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ng, phân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khá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t: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nào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làm,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nào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làm.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làm, [thư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i là] </w:t>
      </w:r>
      <w:r w:rsidRPr="00E13A45">
        <w:rPr>
          <w:rFonts w:ascii="Times New Roman" w:eastAsia="SimSun" w:hAnsi="Times New Roman"/>
          <w:i/>
          <w:sz w:val="28"/>
          <w:szCs w:val="28"/>
        </w:rPr>
        <w:t>“</w:t>
      </w:r>
      <w:r w:rsidRPr="00E13A45">
        <w:rPr>
          <w:rFonts w:ascii="Times New Roman" w:eastAsia="SimSun" w:hAnsi="Times New Roman"/>
          <w:i/>
          <w:sz w:val="28"/>
          <w:szCs w:val="28"/>
        </w:rPr>
        <w:t>ch</w:t>
      </w:r>
      <w:r w:rsidRPr="00E13A45">
        <w:rPr>
          <w:rFonts w:ascii="Times New Roman" w:eastAsia="SimSun" w:hAnsi="Times New Roman"/>
          <w:i/>
          <w:sz w:val="28"/>
          <w:szCs w:val="28"/>
        </w:rPr>
        <w:t>ỉ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trì”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Times New Roman" w:eastAsia="DFKai-SB" w:hAnsi="Times New Roman" w:hint="eastAsia"/>
          <w:sz w:val="28"/>
          <w:szCs w:val="28"/>
        </w:rPr>
        <w:t>止持</w:t>
      </w:r>
      <w:r w:rsidRPr="00E13A45">
        <w:rPr>
          <w:rFonts w:ascii="Times New Roman" w:eastAsia="SimSun" w:hAnsi="Times New Roman"/>
          <w:sz w:val="28"/>
          <w:szCs w:val="28"/>
        </w:rPr>
        <w:t>),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m ng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t!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làm,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i/>
          <w:sz w:val="28"/>
          <w:szCs w:val="28"/>
        </w:rPr>
        <w:t>“tác trì”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Times New Roman" w:eastAsia="DFKai-SB" w:hAnsi="Times New Roman" w:hint="eastAsia"/>
          <w:sz w:val="28"/>
          <w:szCs w:val="28"/>
        </w:rPr>
        <w:t>作持</w:t>
      </w:r>
      <w:r w:rsidRPr="00E13A45">
        <w:rPr>
          <w:rFonts w:ascii="Times New Roman" w:eastAsia="SimSun" w:hAnsi="Times New Roman"/>
          <w:sz w:val="28"/>
          <w:szCs w:val="28"/>
        </w:rPr>
        <w:t>).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ng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m xem,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tư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ng, phân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đo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n, Ngài còn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hay sao? Ngài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m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gì, vì sao? Kinh Kim Cang đã nói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t hay, </w:t>
      </w:r>
      <w:r w:rsidRPr="00E13A45">
        <w:rPr>
          <w:rFonts w:ascii="Times New Roman" w:eastAsia="SimSun" w:hAnsi="Times New Roman"/>
          <w:i/>
          <w:sz w:val="28"/>
          <w:szCs w:val="28"/>
        </w:rPr>
        <w:t>“vô ngã tư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ng, vô nhân tư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ng, vô chúng sanh tư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ng, vô th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ng”.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ai ph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m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i? Ai trì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i? Trì và ph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m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có! Đó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i/>
          <w:sz w:val="28"/>
          <w:szCs w:val="28"/>
        </w:rPr>
        <w:t>“trì gi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i viên mãn”.</w:t>
      </w:r>
      <w:r w:rsidRPr="00E13A45">
        <w:rPr>
          <w:rFonts w:ascii="Times New Roman" w:eastAsia="SimSun" w:hAnsi="Times New Roman"/>
          <w:sz w:val="28"/>
          <w:szCs w:val="28"/>
        </w:rPr>
        <w:t xml:space="preserve">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còn có trì và ph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m,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ph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ng theo cách nói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L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sư,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 trì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</w:t>
      </w:r>
      <w:r w:rsidRPr="00E13A45">
        <w:rPr>
          <w:rFonts w:ascii="Times New Roman" w:eastAsia="SimSun" w:hAnsi="Times New Roman"/>
          <w:sz w:val="28"/>
          <w:szCs w:val="28"/>
        </w:rPr>
        <w:t xml:space="preserve"> và ph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m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là hai pháp.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“Hai pháp ch</w:t>
      </w:r>
      <w:r w:rsidRPr="00E13A45">
        <w:rPr>
          <w:rFonts w:ascii="Times New Roman" w:eastAsia="SimSun" w:hAnsi="Times New Roman"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i/>
          <w:sz w:val="28"/>
          <w:szCs w:val="28"/>
        </w:rPr>
        <w:t>ng ph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i là Ph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t pháp, Ph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t pháp là pháp b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nh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”.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sai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ư?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sai!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là gì? Đó là nói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mà ta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i/>
          <w:sz w:val="28"/>
          <w:szCs w:val="28"/>
        </w:rPr>
        <w:t>“b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c đ</w:t>
      </w:r>
      <w:r w:rsidRPr="00E13A45">
        <w:rPr>
          <w:rFonts w:ascii="Times New Roman" w:eastAsia="SimSun" w:hAnsi="Times New Roman"/>
          <w:i/>
          <w:sz w:val="28"/>
          <w:szCs w:val="28"/>
        </w:rPr>
        <w:t>ắ</w:t>
      </w:r>
      <w:r w:rsidRPr="00E13A45">
        <w:rPr>
          <w:rFonts w:ascii="Times New Roman" w:eastAsia="SimSun" w:hAnsi="Times New Roman"/>
          <w:i/>
          <w:sz w:val="28"/>
          <w:szCs w:val="28"/>
        </w:rPr>
        <w:t>c đ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o”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đã phá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tư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và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n. Kinh Kim Cang nói: </w:t>
      </w:r>
      <w:r w:rsidRPr="00E13A45">
        <w:rPr>
          <w:rFonts w:ascii="Times New Roman" w:eastAsia="SimSun" w:hAnsi="Times New Roman"/>
          <w:i/>
          <w:sz w:val="28"/>
          <w:szCs w:val="28"/>
        </w:rPr>
        <w:t>“Vô ngã ki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n, vô nhân ki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n, vô chúng sanh ki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n, vô th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ki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n”</w:t>
      </w:r>
      <w:r w:rsidRPr="00E13A45">
        <w:rPr>
          <w:rFonts w:ascii="Times New Roman" w:eastAsia="SimSun" w:hAnsi="Times New Roman"/>
          <w:sz w:val="28"/>
          <w:szCs w:val="28"/>
        </w:rPr>
        <w:t>. Tâm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nh”</w:t>
      </w:r>
      <w:r w:rsidRPr="00E13A45">
        <w:rPr>
          <w:rFonts w:ascii="Times New Roman" w:eastAsia="SimSun" w:hAnsi="Times New Roman"/>
          <w:sz w:val="28"/>
          <w:szCs w:val="28"/>
        </w:rPr>
        <w:t>,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là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m,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là chánh tri, chánh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n,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là giác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không mê.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lý này!</w:t>
      </w:r>
    </w:p>
    <w:p w14:paraId="4F730065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Chúng ta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hay không?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tùy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công phu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mà còn d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m tình; </w:t>
      </w:r>
      <w:r w:rsidRPr="00E13A45">
        <w:rPr>
          <w:rFonts w:ascii="Times New Roman" w:eastAsia="SimSun" w:hAnsi="Times New Roman"/>
          <w:i/>
          <w:sz w:val="28"/>
          <w:szCs w:val="28"/>
        </w:rPr>
        <w:t>“d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y đ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ng c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m tình”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gì? Nó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kh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khí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não trong A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Da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c; sau khi xem xong,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tham, sân, si bùng lên.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là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né tránh. Chúng ta là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sơ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, mê ho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c,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có cách xa lìa.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chánh xác, thánh 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gian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chúng ta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y.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thân chúng ta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căn tánh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b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thư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a,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b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c thư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a. Tôi li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u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chính mình là căn tánh trung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;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tôi phương pháp ng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m ra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có lý: “Ch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báo, không xem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p chí, không xem TV, không nghe radio”.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gì?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k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c. Xa lìa chúng!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thì cái tâm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nh.</w:t>
      </w:r>
    </w:p>
    <w:p w14:paraId="09E31197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đó, câu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ba là </w:t>
      </w:r>
      <w:r w:rsidRPr="00E13A45">
        <w:rPr>
          <w:rFonts w:ascii="Times New Roman" w:eastAsia="SimSun" w:hAnsi="Times New Roman"/>
          <w:i/>
          <w:sz w:val="28"/>
          <w:szCs w:val="28"/>
        </w:rPr>
        <w:t>“dĩ pháp t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ngu”</w:t>
      </w:r>
      <w:r w:rsidRPr="00E13A45">
        <w:rPr>
          <w:rFonts w:ascii="Times New Roman" w:eastAsia="SimSun" w:hAnsi="Times New Roman"/>
          <w:sz w:val="28"/>
          <w:szCs w:val="28"/>
        </w:rPr>
        <w:t xml:space="preserve"> (dùng pháp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vui). Câu này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nói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ta.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ta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 xml:space="preserve">ng cao! </w:t>
      </w:r>
      <w:r w:rsidRPr="00E13A45">
        <w:rPr>
          <w:rFonts w:ascii="Times New Roman" w:eastAsia="SimSun" w:hAnsi="Times New Roman"/>
          <w:i/>
          <w:sz w:val="28"/>
          <w:szCs w:val="28"/>
        </w:rPr>
        <w:t>“Pháp”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đây là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pháp, pháp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thánh 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n.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ngày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sách thánh 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n,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ngày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kinh,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ngày cùng các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tu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pháp, đàm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tôi coi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vui. Đúng như ba câu trong đo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t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Ng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: </w:t>
      </w:r>
      <w:r w:rsidRPr="00E13A45">
        <w:rPr>
          <w:rFonts w:ascii="Times New Roman" w:eastAsia="SimSun" w:hAnsi="Times New Roman"/>
          <w:i/>
          <w:sz w:val="28"/>
          <w:szCs w:val="28"/>
        </w:rPr>
        <w:t>“H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c nhi th</w:t>
      </w:r>
      <w:r w:rsidRPr="00E13A45">
        <w:rPr>
          <w:rFonts w:ascii="Times New Roman" w:eastAsia="SimSun" w:hAnsi="Times New Roman"/>
          <w:i/>
          <w:sz w:val="28"/>
          <w:szCs w:val="28"/>
        </w:rPr>
        <w:t>ờ</w:t>
      </w:r>
      <w:r w:rsidRPr="00E13A45">
        <w:rPr>
          <w:rFonts w:ascii="Times New Roman" w:eastAsia="SimSun" w:hAnsi="Times New Roman"/>
          <w:i/>
          <w:sz w:val="28"/>
          <w:szCs w:val="28"/>
        </w:rPr>
        <w:t>i t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p chi, b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di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c duy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t h</w:t>
      </w:r>
      <w:r w:rsidRPr="00E13A45">
        <w:rPr>
          <w:rFonts w:ascii="Times New Roman" w:eastAsia="SimSun" w:hAnsi="Times New Roman"/>
          <w:i/>
          <w:sz w:val="28"/>
          <w:szCs w:val="28"/>
        </w:rPr>
        <w:t>ồ</w:t>
      </w:r>
      <w:r w:rsidRPr="00E13A45">
        <w:rPr>
          <w:rFonts w:ascii="Times New Roman" w:eastAsia="SimSun" w:hAnsi="Times New Roman"/>
          <w:i/>
          <w:sz w:val="28"/>
          <w:szCs w:val="28"/>
        </w:rPr>
        <w:t>”</w:t>
      </w:r>
      <w:r w:rsidRPr="00E13A45">
        <w:rPr>
          <w:rFonts w:ascii="Times New Roman" w:eastAsia="SimSun" w:hAnsi="Times New Roman"/>
          <w:sz w:val="28"/>
          <w:szCs w:val="28"/>
        </w:rPr>
        <w:t xml:space="preserve"> (H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xuyên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luy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vui sao);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E13A45">
        <w:rPr>
          <w:rFonts w:ascii="Times New Roman" w:eastAsia="SimSun" w:hAnsi="Times New Roman"/>
          <w:i/>
          <w:sz w:val="28"/>
          <w:szCs w:val="28"/>
        </w:rPr>
        <w:t>“dùng pháp đ</w:t>
      </w:r>
      <w:r w:rsidRPr="00E13A45">
        <w:rPr>
          <w:rFonts w:ascii="Times New Roman" w:eastAsia="SimSun" w:hAnsi="Times New Roman"/>
          <w:i/>
          <w:sz w:val="28"/>
          <w:szCs w:val="28"/>
        </w:rPr>
        <w:t>ể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vui”.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i/>
          <w:sz w:val="28"/>
          <w:szCs w:val="28"/>
        </w:rPr>
        <w:t>“H</w:t>
      </w:r>
      <w:r w:rsidRPr="00E13A45">
        <w:rPr>
          <w:rFonts w:ascii="Times New Roman" w:eastAsia="SimSun" w:hAnsi="Times New Roman"/>
          <w:i/>
          <w:sz w:val="28"/>
          <w:szCs w:val="28"/>
        </w:rPr>
        <w:t>ữ</w:t>
      </w:r>
      <w:r w:rsidRPr="00E13A45">
        <w:rPr>
          <w:rFonts w:ascii="Times New Roman" w:eastAsia="SimSun" w:hAnsi="Times New Roman"/>
          <w:i/>
          <w:sz w:val="28"/>
          <w:szCs w:val="28"/>
        </w:rPr>
        <w:t>u b</w:t>
      </w:r>
      <w:r w:rsidRPr="00E13A45">
        <w:rPr>
          <w:rFonts w:ascii="Times New Roman" w:eastAsia="SimSun" w:hAnsi="Times New Roman"/>
          <w:i/>
          <w:sz w:val="28"/>
          <w:szCs w:val="28"/>
        </w:rPr>
        <w:t>ằ</w:t>
      </w:r>
      <w:r w:rsidRPr="00E13A45">
        <w:rPr>
          <w:rFonts w:ascii="Times New Roman" w:eastAsia="SimSun" w:hAnsi="Times New Roman"/>
          <w:i/>
          <w:sz w:val="28"/>
          <w:szCs w:val="28"/>
        </w:rPr>
        <w:t>ng t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vi</w:t>
      </w:r>
      <w:r w:rsidRPr="00E13A45">
        <w:rPr>
          <w:rFonts w:ascii="Times New Roman" w:eastAsia="SimSun" w:hAnsi="Times New Roman"/>
          <w:i/>
          <w:sz w:val="28"/>
          <w:szCs w:val="28"/>
        </w:rPr>
        <w:t>ễ</w:t>
      </w:r>
      <w:r w:rsidRPr="00E13A45">
        <w:rPr>
          <w:rFonts w:ascii="Times New Roman" w:eastAsia="SimSun" w:hAnsi="Times New Roman"/>
          <w:i/>
          <w:sz w:val="28"/>
          <w:szCs w:val="28"/>
        </w:rPr>
        <w:t>n phương lai, b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di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c l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c h</w:t>
      </w:r>
      <w:r w:rsidRPr="00E13A45">
        <w:rPr>
          <w:rFonts w:ascii="Times New Roman" w:eastAsia="SimSun" w:hAnsi="Times New Roman"/>
          <w:i/>
          <w:sz w:val="28"/>
          <w:szCs w:val="28"/>
        </w:rPr>
        <w:t>ồ</w:t>
      </w:r>
      <w:r w:rsidRPr="00E13A45">
        <w:rPr>
          <w:rFonts w:ascii="Times New Roman" w:eastAsia="SimSun" w:hAnsi="Times New Roman"/>
          <w:i/>
          <w:sz w:val="28"/>
          <w:szCs w:val="28"/>
        </w:rPr>
        <w:t>”</w:t>
      </w:r>
      <w:r w:rsidRPr="00E13A45">
        <w:rPr>
          <w:rFonts w:ascii="Times New Roman" w:eastAsia="SimSun" w:hAnsi="Times New Roman"/>
          <w:sz w:val="28"/>
          <w:szCs w:val="28"/>
        </w:rPr>
        <w:t xml:space="preserve"> (Có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phương xa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n,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vui sao).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y cũng là </w:t>
      </w:r>
      <w:r w:rsidRPr="00E13A45">
        <w:rPr>
          <w:rFonts w:ascii="Times New Roman" w:eastAsia="SimSun" w:hAnsi="Times New Roman"/>
          <w:i/>
          <w:sz w:val="28"/>
          <w:szCs w:val="28"/>
        </w:rPr>
        <w:t>“dùng pháp đ</w:t>
      </w:r>
      <w:r w:rsidRPr="00E13A45">
        <w:rPr>
          <w:rFonts w:ascii="Times New Roman" w:eastAsia="SimSun" w:hAnsi="Times New Roman"/>
          <w:i/>
          <w:sz w:val="28"/>
          <w:szCs w:val="28"/>
        </w:rPr>
        <w:t>ể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vui”.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trong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hai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ngày hôm nay, có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tham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u đông đ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ng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này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ph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m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nh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a kinh Hoa Nghiêm, </w:t>
      </w:r>
      <w:r w:rsidRPr="00E13A45">
        <w:rPr>
          <w:rFonts w:ascii="Times New Roman" w:eastAsia="SimSun" w:hAnsi="Times New Roman"/>
          <w:i/>
          <w:sz w:val="28"/>
          <w:szCs w:val="28"/>
        </w:rPr>
        <w:t>“dùng pháp đ</w:t>
      </w:r>
      <w:r w:rsidRPr="00E13A45">
        <w:rPr>
          <w:rFonts w:ascii="Times New Roman" w:eastAsia="SimSun" w:hAnsi="Times New Roman"/>
          <w:i/>
          <w:sz w:val="28"/>
          <w:szCs w:val="28"/>
        </w:rPr>
        <w:t>ể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vui”.</w:t>
      </w:r>
      <w:r w:rsidRPr="00E13A45">
        <w:rPr>
          <w:rFonts w:ascii="Times New Roman" w:eastAsia="SimSun" w:hAnsi="Times New Roman"/>
          <w:sz w:val="28"/>
          <w:szCs w:val="28"/>
        </w:rPr>
        <w:t xml:space="preserve"> Căn tánh trung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đi theo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này.</w:t>
      </w:r>
    </w:p>
    <w:p w14:paraId="67267ABC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khi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chúng ta đã tăng t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n, chúng ta có nên đi xem, thư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hay không?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 nói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duyên. Ví như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giao thông nhanh chóng,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 du l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phát tri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n.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kia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có,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n. Chúng ta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đoàn sang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du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n, trong khi ng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nh, vi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ng thăm, có lúc cũng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vui chơi.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tiên tôi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M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theo V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i, v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đoàn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.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xin visa cho tôi, tôi đi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. V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ba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Sam Cơ (Los Angeles), m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tôi làm c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n, tôi đi theo đoàn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. Trong chương trình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m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p Tư Duy Gia Tư (Las Vegas), là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sòng bài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M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>, [đ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thăm] sòng bài n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ng. Tôi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không đi, đành đi cùng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,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thăm sòng bài.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đi chơi bài, tôi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chơi,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 xem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[chơi bài]. Trong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có ca múa,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di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n, tôi cũng cùng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thư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i đó. Đó là </w:t>
      </w:r>
      <w:r w:rsidRPr="00E13A45">
        <w:rPr>
          <w:rFonts w:ascii="Times New Roman" w:eastAsia="SimSun" w:hAnsi="Times New Roman"/>
          <w:i/>
          <w:sz w:val="28"/>
          <w:szCs w:val="28"/>
        </w:rPr>
        <w:t>“tùy duyên, không phan duyên”.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thân chúng ta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ưa thích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đó,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sai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i!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đi theo đoàn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tách r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đoàn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,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trư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p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ghi nh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i/>
          <w:sz w:val="28"/>
          <w:szCs w:val="28"/>
        </w:rPr>
        <w:t>“dĩ pháp t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ngu”</w:t>
      </w:r>
      <w:r w:rsidRPr="00E13A45">
        <w:rPr>
          <w:rFonts w:ascii="Times New Roman" w:eastAsia="SimSun" w:hAnsi="Times New Roman"/>
          <w:sz w:val="28"/>
          <w:szCs w:val="28"/>
        </w:rPr>
        <w:t xml:space="preserve"> (dùng pháp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vui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ng). Nhưng nhìn vào [nh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nơi ch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y],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có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cho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c ho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pháp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sanh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chúng ta. Vì sao? Li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u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tr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 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trong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i. Xem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u, nghe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u, li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u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hòng nghiên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u cách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tr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nào!</w:t>
      </w:r>
    </w:p>
    <w:p w14:paraId="4A3F76EE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Chúng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gì? Xác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là “gi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tr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m, dâm, d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i”. Chúng ta li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u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tr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 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u,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luân lý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c,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tôn giáo,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nhân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hơn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gì khác!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kia,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[c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ba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c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y],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nói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cái tâm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giác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; trong Văn Sao,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Quang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sư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đích thân nhìn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chúng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quan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nghĩ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kinh giáo,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suy nghĩ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giáo hu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sư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có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 ý quá sâu,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không,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n!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nghe,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sơ lư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lư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t qua,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ghim trong lòng.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đích thân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i, đ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>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ngu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này! Sòng bài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ng, nó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bao nhiêu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khuynh gia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n. Vì sao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ta mê c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ng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y? Đó là tâm lý gì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? Nó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thành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[Đi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này]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chúng ta suy nghĩ c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 k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>, [s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nguyên do là vì] con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có cái tâm “ưa nhàn nhã, ghét nh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n”.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u đánh </w:t>
      </w:r>
      <w:r w:rsidRPr="00E13A45">
        <w:rPr>
          <w:rFonts w:ascii="Times New Roman" w:eastAsia="SimSun" w:hAnsi="Times New Roman"/>
          <w:sz w:val="28"/>
          <w:szCs w:val="28"/>
        </w:rPr>
        <w:t>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mà th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ng,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m ti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quá d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dàng, d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dàng hơn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kinh doanh nào! Nhưng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cũng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“mư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đánh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c, chín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thua”;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ng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may m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n! [D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u đúng là] “mư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đánh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c, chín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thua”,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ng! Có cái tâm lý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may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đó.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cùng,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ai không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i.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tai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tâm lý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may, hy v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“ch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công mà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hư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ng”, tuy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thua tham, sân, si. Chúng ta nói “gi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tr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m, dâm”, [cái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do tâm lý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may gây ra] tuy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thua g</w:t>
      </w:r>
      <w:r w:rsidRPr="00E13A45">
        <w:rPr>
          <w:rFonts w:ascii="Times New Roman" w:eastAsia="SimSun" w:hAnsi="Times New Roman"/>
          <w:sz w:val="28"/>
          <w:szCs w:val="28"/>
        </w:rPr>
        <w:t>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tr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m, dâm.</w:t>
      </w:r>
    </w:p>
    <w:p w14:paraId="7FC2733B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Nói cách khác, trong sòng bài, “gi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tr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m, dâm”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y 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p,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đáng s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!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mình chúng tôi, nói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thà, tôi không dám bư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vào. Tôi đi theo đoàn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m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năm ch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nh, ng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 nhìn. Tôi vào thăm hai sòng bài,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t là sòng bài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Las Vegas nư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M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>, quy mô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n.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hai là sòng bài Vân Đ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nh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Mã Lai, quy mô khá nh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, cũng là do các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tham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u khi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đoàn du l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đã d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 xml:space="preserve">n tôi đi xem.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gia đình,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k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g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như nhà nào cũng có, chính là TV.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i, ng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máy TV</w:t>
      </w:r>
      <w:r w:rsidRPr="00E13A45">
        <w:rPr>
          <w:rFonts w:ascii="Times New Roman" w:eastAsia="SimSun" w:hAnsi="Times New Roman"/>
          <w:sz w:val="28"/>
          <w:szCs w:val="28"/>
        </w:rPr>
        <w:t xml:space="preserve"> xem phim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p, ho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là xem [truy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hình tr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ng]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liên hoan, các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m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ca múa âm nh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xem xong, xem nghe k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càng, n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i dung trong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y là gì? Có tương 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nguyên t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ng lão phu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hay không? Nguyên t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phu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là </w:t>
      </w:r>
      <w:r w:rsidRPr="00E13A45">
        <w:rPr>
          <w:rFonts w:ascii="Times New Roman" w:eastAsia="SimSun" w:hAnsi="Times New Roman"/>
          <w:i/>
          <w:sz w:val="28"/>
          <w:szCs w:val="28"/>
        </w:rPr>
        <w:t>“tư vô tà”</w:t>
      </w:r>
      <w:r w:rsidRPr="00E13A45">
        <w:rPr>
          <w:rFonts w:ascii="Times New Roman" w:eastAsia="SimSun" w:hAnsi="Times New Roman"/>
          <w:sz w:val="28"/>
          <w:szCs w:val="28"/>
        </w:rPr>
        <w:t xml:space="preserve"> (ch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nghĩ tà v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y).</w:t>
      </w:r>
    </w:p>
    <w:p w14:paraId="61CB986A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có ý nghĩa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luân lý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chánh đáng hay không? Hay là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di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hoàn toàn phá ho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luân lý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c?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nó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c, sai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i. Nó chính là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c! TV là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c, Internet là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c,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báo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p chí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chúng có n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dung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là gì; sau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vì sao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r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dư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y? Do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d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mà ra.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gì?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luôn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tuân th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nguyên t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phu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,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y sanh các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! </w:t>
      </w:r>
      <w:r w:rsidRPr="00E13A45">
        <w:rPr>
          <w:rFonts w:ascii="Times New Roman" w:eastAsia="SimSun" w:hAnsi="Times New Roman"/>
          <w:i/>
          <w:sz w:val="28"/>
          <w:szCs w:val="28"/>
        </w:rPr>
        <w:t>“Tư vô tà”</w:t>
      </w:r>
      <w:r w:rsidRPr="00E13A45">
        <w:rPr>
          <w:rFonts w:ascii="Times New Roman" w:eastAsia="SimSun" w:hAnsi="Times New Roman"/>
          <w:sz w:val="28"/>
          <w:szCs w:val="28"/>
        </w:rPr>
        <w:t>: Ngôn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tà, hành vi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tà, xác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là chánh tri chánh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n. Ngôn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nh, c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 chánh ngôn, chánh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nh.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 ng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luân lý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c,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nhân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,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đã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gia dân t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cư x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hòa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trong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năm ngàn năm. Cư x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hòa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là do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d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mà ra!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toàn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cũng là do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d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mà ra! Tùy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theo cách nào,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dùn</w:t>
      </w:r>
      <w:r w:rsidRPr="00E13A45">
        <w:rPr>
          <w:rFonts w:ascii="Times New Roman" w:eastAsia="SimSun" w:hAnsi="Times New Roman"/>
          <w:sz w:val="28"/>
          <w:szCs w:val="28"/>
        </w:rPr>
        <w:t>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gì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y.</w:t>
      </w:r>
    </w:p>
    <w:p w14:paraId="5AA30F9F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Chúng ta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trong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này,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nh,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nh phúc,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hay không? Câu tr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là kh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t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gi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giáo hu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thánh 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tin sâu nhân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báo 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ng. Hai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ki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quan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hơn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gì khác. Tin sâu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nhân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tâm bình, khí hòa,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phú quý, cùng qu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n, hanh thông trong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 m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ng. Trong m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 có,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nhiên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c. Trong m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 không có, đ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cư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u.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i/>
          <w:sz w:val="28"/>
          <w:szCs w:val="28"/>
        </w:rPr>
        <w:t>“ch</w:t>
      </w:r>
      <w:r w:rsidRPr="00E13A45">
        <w:rPr>
          <w:rFonts w:ascii="Times New Roman" w:eastAsia="SimSun" w:hAnsi="Times New Roman"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i/>
          <w:sz w:val="28"/>
          <w:szCs w:val="28"/>
        </w:rPr>
        <w:t>ng tranh v</w:t>
      </w:r>
      <w:r w:rsidRPr="00E13A45">
        <w:rPr>
          <w:rFonts w:ascii="Times New Roman" w:eastAsia="SimSun" w:hAnsi="Times New Roman"/>
          <w:i/>
          <w:sz w:val="28"/>
          <w:szCs w:val="28"/>
        </w:rPr>
        <w:t>ớ</w:t>
      </w:r>
      <w:r w:rsidRPr="00E13A45">
        <w:rPr>
          <w:rFonts w:ascii="Times New Roman" w:eastAsia="SimSun" w:hAnsi="Times New Roman"/>
          <w:i/>
          <w:sz w:val="28"/>
          <w:szCs w:val="28"/>
        </w:rPr>
        <w:t>i ngư</w:t>
      </w:r>
      <w:r w:rsidRPr="00E13A45">
        <w:rPr>
          <w:rFonts w:ascii="Times New Roman" w:eastAsia="SimSun" w:hAnsi="Times New Roman"/>
          <w:i/>
          <w:sz w:val="28"/>
          <w:szCs w:val="28"/>
        </w:rPr>
        <w:t>ờ</w:t>
      </w:r>
      <w:r w:rsidRPr="00E13A45">
        <w:rPr>
          <w:rFonts w:ascii="Times New Roman" w:eastAsia="SimSun" w:hAnsi="Times New Roman"/>
          <w:i/>
          <w:sz w:val="28"/>
          <w:szCs w:val="28"/>
        </w:rPr>
        <w:t>i</w:t>
      </w:r>
      <w:r w:rsidRPr="00E13A45">
        <w:rPr>
          <w:rFonts w:ascii="Times New Roman" w:eastAsia="SimSun" w:hAnsi="Times New Roman"/>
          <w:i/>
          <w:sz w:val="28"/>
          <w:szCs w:val="28"/>
        </w:rPr>
        <w:t>, ch</w:t>
      </w:r>
      <w:r w:rsidRPr="00E13A45">
        <w:rPr>
          <w:rFonts w:ascii="Times New Roman" w:eastAsia="SimSun" w:hAnsi="Times New Roman"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i/>
          <w:sz w:val="28"/>
          <w:szCs w:val="28"/>
        </w:rPr>
        <w:t>ng mong c</w:t>
      </w:r>
      <w:r w:rsidRPr="00E13A45">
        <w:rPr>
          <w:rFonts w:ascii="Times New Roman" w:eastAsia="SimSun" w:hAnsi="Times New Roman"/>
          <w:i/>
          <w:sz w:val="28"/>
          <w:szCs w:val="28"/>
        </w:rPr>
        <w:t>ầ</w:t>
      </w:r>
      <w:r w:rsidRPr="00E13A45">
        <w:rPr>
          <w:rFonts w:ascii="Times New Roman" w:eastAsia="SimSun" w:hAnsi="Times New Roman"/>
          <w:i/>
          <w:sz w:val="28"/>
          <w:szCs w:val="28"/>
        </w:rPr>
        <w:t>u nơi cõi đ</w:t>
      </w:r>
      <w:r w:rsidRPr="00E13A45">
        <w:rPr>
          <w:rFonts w:ascii="Times New Roman" w:eastAsia="SimSun" w:hAnsi="Times New Roman"/>
          <w:i/>
          <w:sz w:val="28"/>
          <w:szCs w:val="28"/>
        </w:rPr>
        <w:t>ờ</w:t>
      </w:r>
      <w:r w:rsidRPr="00E13A45">
        <w:rPr>
          <w:rFonts w:ascii="Times New Roman" w:eastAsia="SimSun" w:hAnsi="Times New Roman"/>
          <w:i/>
          <w:sz w:val="28"/>
          <w:szCs w:val="28"/>
        </w:rPr>
        <w:t>i”</w:t>
      </w:r>
      <w:r w:rsidRPr="00E13A45">
        <w:rPr>
          <w:rFonts w:ascii="Times New Roman" w:eastAsia="SimSun" w:hAnsi="Times New Roman"/>
          <w:sz w:val="28"/>
          <w:szCs w:val="28"/>
        </w:rPr>
        <w:t>, tâm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bình l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m!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cái tâm bình l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ng d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m.</w:t>
      </w:r>
    </w:p>
    <w:p w14:paraId="3C9B1CEE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Khi xưa, tôi có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ng kinh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Đài B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c, sau khi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xong, lúc tr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, ng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xe taxi.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tài x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taxi nói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tôi: “Hi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khó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ng!” Tôi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ông ta: “Tôi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khó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ng”. Ông ta 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i: “Sao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y?” Tôi nói: “Ch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ông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tranh giành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khác. Ông hãy nghĩ xem,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qu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áo,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thì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thi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là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năm. Trong nhà ông mua t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nh, ông dùng c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thì cũng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dùng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năm”. Ông ta suy nghĩ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cũng đúng. “Không nên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ki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dáng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[mà ham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mua s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m],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nă</w:t>
      </w:r>
      <w:r w:rsidRPr="00E13A45">
        <w:rPr>
          <w:rFonts w:ascii="Times New Roman" w:eastAsia="SimSun" w:hAnsi="Times New Roman"/>
          <w:sz w:val="28"/>
          <w:szCs w:val="28"/>
        </w:rPr>
        <w:t>m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ki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dáng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i.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khoa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k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phát tri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n,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ba tháng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ra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ki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dáng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i. Ki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dáng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ra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[bèn nghĩ]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ki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cũ trong nhà chúng ta đáng nên đào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i. Tuy chúng nó còn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t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s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năm, ông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a, mua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i. Ki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c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qu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áo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đúng, không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p trào lưu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ông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theo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trang.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là ông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m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m ti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căn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n, ông không màng t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nó, ta dùng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gia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đã có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lâu. Ta dù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khi không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dùng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thay đ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ông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ư? Ông làm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c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ngày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ngh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ngơi hai ngày”. Ông ta suy ng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m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có lý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m!</w:t>
      </w:r>
    </w:p>
    <w:p w14:paraId="25B1ABF5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thân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vui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ng, ch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nên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đòi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khác.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ta nói “nh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món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tôi l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ta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tôi!” Tôi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nói: “Cư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ư? Cư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thì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là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đâu có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t.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khác, cư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luôn.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ta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t”. Sau khi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đã thông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lý này, cái tâm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an. Tâm an lý đ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c, đã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lý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i,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d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ng. “Ông lái xe taxi,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tháng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lái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ngày,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dùng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tháng.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gì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v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y? Ho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là ông siêng năng lái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năm, làm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năm xong,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thi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là ông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ngh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năm. Ông nói xem có vui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 hay không?”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tranh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nơi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i. Con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ki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c phư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c;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này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quan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ng!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d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hơn xưa kia.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ngày tranh đua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khác,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 c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nh tranh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khác,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không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n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i, sai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i!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trên cõi tr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sanh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đây,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nh tranh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khác,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cho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gan</w:t>
      </w:r>
      <w:r w:rsidRPr="00E13A45">
        <w:rPr>
          <w:rFonts w:ascii="Times New Roman" w:eastAsia="SimSun" w:hAnsi="Times New Roman"/>
          <w:sz w:val="28"/>
          <w:szCs w:val="28"/>
        </w:rPr>
        <w:t>h đua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khác.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đã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sung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ng,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tùy duyên,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phan duyên.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lý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 đôi chút,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giáo hu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đôi chút,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vui sư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khôn sánh!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i, hãy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 thí cho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u, càng thí càng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u. Pháp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 Thí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thông minh,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. Vô Úy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 Thí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kh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e m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nh,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lâu. Ba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c; c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sao không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u? Vì sao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ganh đua, tranh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khác? Sai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i! A, bây gi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 đã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t </w:t>
      </w:r>
      <w:r w:rsidRPr="00E13A45">
        <w:rPr>
          <w:rFonts w:ascii="Times New Roman" w:eastAsia="SimSun" w:hAnsi="Times New Roman"/>
          <w:sz w:val="28"/>
          <w:szCs w:val="28"/>
        </w:rPr>
        <w:t>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gian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i, chúng tôi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này.</w:t>
      </w:r>
    </w:p>
    <w:p w14:paraId="2C1E9326" w14:textId="77777777" w:rsidR="009569F1" w:rsidRPr="00E13A45" w:rsidRDefault="009569F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***</w:t>
      </w:r>
    </w:p>
    <w:p w14:paraId="2BFFD4AD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Chư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xin hãy ng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ng. Chúng ta xem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bài k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sáu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đó.</w:t>
      </w:r>
    </w:p>
    <w:p w14:paraId="108EA959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4C036D29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13A45">
        <w:rPr>
          <w:rFonts w:ascii="Times New Roman" w:eastAsia="SimSun" w:hAnsi="Times New Roman"/>
          <w:b/>
          <w:i/>
          <w:sz w:val="28"/>
          <w:szCs w:val="28"/>
        </w:rPr>
        <w:t>(Kinh) Như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c t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i cung th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t, đương nguy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n chúng sanh, nh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p ư thánh đ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a, vĩnh tr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 xml:space="preserve"> u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14:paraId="3A7F8FB8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E13A45">
        <w:rPr>
          <w:rFonts w:ascii="Times New Roman" w:eastAsia="SimSun" w:hAnsi="Times New Roman"/>
          <w:b/>
          <w:sz w:val="28"/>
          <w:szCs w:val="32"/>
        </w:rPr>
        <w:t>(</w:t>
      </w:r>
      <w:r w:rsidRPr="00E13A45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E13A45">
        <w:rPr>
          <w:rFonts w:ascii="Times New Roman" w:eastAsia="DFKai-SB" w:hAnsi="Times New Roman"/>
          <w:b/>
          <w:sz w:val="28"/>
          <w:szCs w:val="32"/>
        </w:rPr>
        <w:t>)</w:t>
      </w:r>
      <w:r w:rsidRPr="00E13A45">
        <w:rPr>
          <w:rFonts w:ascii="Times New Roman" w:eastAsia="DFKai-SB" w:hAnsi="Times New Roman" w:hint="eastAsia"/>
          <w:b/>
          <w:sz w:val="28"/>
          <w:szCs w:val="32"/>
        </w:rPr>
        <w:t>若在宮室。當願眾生。入於聖地。永除穢欲。</w:t>
      </w:r>
    </w:p>
    <w:p w14:paraId="4AB946CE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13A45">
        <w:rPr>
          <w:rFonts w:ascii="Times New Roman" w:eastAsia="SimSun" w:hAnsi="Times New Roman"/>
          <w:i/>
          <w:sz w:val="28"/>
          <w:szCs w:val="28"/>
        </w:rPr>
        <w:t>(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E13A45">
        <w:rPr>
          <w:rFonts w:ascii="Times New Roman" w:eastAsia="SimSun" w:hAnsi="Times New Roman"/>
          <w:i/>
          <w:sz w:val="28"/>
          <w:szCs w:val="28"/>
        </w:rPr>
        <w:t>: N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E13A45">
        <w:rPr>
          <w:rFonts w:ascii="Times New Roman" w:eastAsia="SimSun" w:hAnsi="Times New Roman"/>
          <w:i/>
          <w:sz w:val="28"/>
          <w:szCs w:val="28"/>
        </w:rPr>
        <w:t>ở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trong cung đi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n, ho</w:t>
      </w:r>
      <w:r w:rsidRPr="00E13A45">
        <w:rPr>
          <w:rFonts w:ascii="Times New Roman" w:eastAsia="SimSun" w:hAnsi="Times New Roman"/>
          <w:i/>
          <w:sz w:val="28"/>
          <w:szCs w:val="28"/>
        </w:rPr>
        <w:t>ặ</w:t>
      </w:r>
      <w:r w:rsidRPr="00E13A45">
        <w:rPr>
          <w:rFonts w:ascii="Times New Roman" w:eastAsia="SimSun" w:hAnsi="Times New Roman"/>
          <w:i/>
          <w:sz w:val="28"/>
          <w:szCs w:val="28"/>
        </w:rPr>
        <w:t>c nhà c</w:t>
      </w:r>
      <w:r w:rsidRPr="00E13A45">
        <w:rPr>
          <w:rFonts w:ascii="Times New Roman" w:eastAsia="SimSun" w:hAnsi="Times New Roman"/>
          <w:i/>
          <w:sz w:val="28"/>
          <w:szCs w:val="28"/>
        </w:rPr>
        <w:t>ử</w:t>
      </w:r>
      <w:r w:rsidRPr="00E13A45">
        <w:rPr>
          <w:rFonts w:ascii="Times New Roman" w:eastAsia="SimSun" w:hAnsi="Times New Roman"/>
          <w:i/>
          <w:sz w:val="28"/>
          <w:szCs w:val="28"/>
        </w:rPr>
        <w:t>a, nguy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cho chúng sanh, đư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c vào thánh đ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a, vĩnh vi</w:t>
      </w:r>
      <w:r w:rsidRPr="00E13A45">
        <w:rPr>
          <w:rFonts w:ascii="Times New Roman" w:eastAsia="SimSun" w:hAnsi="Times New Roman"/>
          <w:i/>
          <w:sz w:val="28"/>
          <w:szCs w:val="28"/>
        </w:rPr>
        <w:t>ễ</w:t>
      </w:r>
      <w:r w:rsidRPr="00E13A45">
        <w:rPr>
          <w:rFonts w:ascii="Times New Roman" w:eastAsia="SimSun" w:hAnsi="Times New Roman"/>
          <w:i/>
          <w:sz w:val="28"/>
          <w:szCs w:val="28"/>
        </w:rPr>
        <w:t>n tr</w:t>
      </w:r>
      <w:r w:rsidRPr="00E13A45">
        <w:rPr>
          <w:rFonts w:ascii="Times New Roman" w:eastAsia="SimSun" w:hAnsi="Times New Roman"/>
          <w:i/>
          <w:sz w:val="28"/>
          <w:szCs w:val="28"/>
        </w:rPr>
        <w:t>ừ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E13A45">
        <w:rPr>
          <w:rFonts w:ascii="Times New Roman" w:eastAsia="SimSun" w:hAnsi="Times New Roman"/>
          <w:i/>
          <w:sz w:val="28"/>
          <w:szCs w:val="28"/>
        </w:rPr>
        <w:t>ử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u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>c).</w:t>
      </w:r>
    </w:p>
    <w:p w14:paraId="40DE392F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14:paraId="28448C94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i/>
          <w:sz w:val="28"/>
          <w:szCs w:val="28"/>
        </w:rPr>
        <w:t>“Cung”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DFKai-SB" w:eastAsia="DFKai-SB" w:hAnsi="DFKai-SB" w:cs="MS Gothic" w:hint="eastAsia"/>
          <w:sz w:val="28"/>
          <w:szCs w:val="28"/>
        </w:rPr>
        <w:t>宮</w:t>
      </w:r>
      <w:r w:rsidRPr="00E13A45">
        <w:rPr>
          <w:rFonts w:ascii="Times New Roman" w:eastAsia="SimSun" w:hAnsi="Times New Roman"/>
          <w:sz w:val="28"/>
          <w:szCs w:val="28"/>
        </w:rPr>
        <w:t>) là cung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n. Cung và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nói 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p chung, nhưng cung và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n có sai khác. </w:t>
      </w:r>
      <w:r w:rsidRPr="00E13A45">
        <w:rPr>
          <w:rFonts w:ascii="Times New Roman" w:eastAsia="SimSun" w:hAnsi="Times New Roman"/>
          <w:i/>
          <w:sz w:val="28"/>
          <w:szCs w:val="28"/>
        </w:rPr>
        <w:t>“Đi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DFKai-SB" w:eastAsia="DFKai-SB" w:hAnsi="DFKai-SB" w:cs="MS Gothic" w:hint="eastAsia"/>
          <w:sz w:val="28"/>
          <w:szCs w:val="28"/>
        </w:rPr>
        <w:t>殿</w:t>
      </w:r>
      <w:r w:rsidRPr="00E13A45">
        <w:rPr>
          <w:rFonts w:ascii="Times New Roman" w:eastAsia="SimSun" w:hAnsi="Times New Roman"/>
          <w:sz w:val="28"/>
          <w:szCs w:val="28"/>
        </w:rPr>
        <w:t>) là nơi làm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c, là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lo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c công, là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p hành. </w:t>
      </w:r>
      <w:r w:rsidRPr="00E13A45">
        <w:rPr>
          <w:rFonts w:ascii="Times New Roman" w:eastAsia="SimSun" w:hAnsi="Times New Roman"/>
          <w:i/>
          <w:sz w:val="28"/>
          <w:szCs w:val="28"/>
        </w:rPr>
        <w:t>“Cung”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cá nhân.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y hoàng cung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Kinh, phía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là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, chính là nơi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vương và các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làm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c.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như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Thái Hòa,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Trung Hòa,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Hòa</w:t>
      </w:r>
      <w:r w:rsidRPr="00E13A45">
        <w:rPr>
          <w:rStyle w:val="FootnoteReference"/>
          <w:rFonts w:ascii="Times New Roman" w:eastAsia="SimSun" w:hAnsi="Times New Roman"/>
          <w:sz w:val="28"/>
          <w:szCs w:val="28"/>
        </w:rPr>
        <w:footnoteReference w:id="3"/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 nơi nhóm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p, m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p. 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“Cung”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bên trong, là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riêng tư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vương,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là Cung.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vương 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là Cung. Nay chúng ta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Cung là căn nhà l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n, phòng 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u, giàu có, l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y, nguy nga.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hàng bình dân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i/>
          <w:sz w:val="28"/>
          <w:szCs w:val="28"/>
        </w:rPr>
        <w:t>“th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DFKai-SB" w:eastAsia="DFKai-SB" w:hAnsi="DFKai-SB" w:cs="MS Gothic" w:hint="eastAsia"/>
          <w:sz w:val="28"/>
          <w:szCs w:val="28"/>
        </w:rPr>
        <w:t>室</w:t>
      </w:r>
      <w:r w:rsidRPr="00E13A45">
        <w:rPr>
          <w:rFonts w:ascii="Times New Roman" w:eastAsia="SimSun" w:hAnsi="Times New Roman"/>
          <w:sz w:val="28"/>
          <w:szCs w:val="28"/>
        </w:rPr>
        <w:t>), nhà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dân chúng bình phàm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là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t.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nay đang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dân ch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, cho nên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nhà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giàu có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là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cung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sang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ng, l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y, nguy nga!</w:t>
      </w:r>
    </w:p>
    <w:p w14:paraId="68D1CEB3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tâm thái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chúng ta. Các Ngài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mà quay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tánh. </w:t>
      </w:r>
      <w:r w:rsidRPr="00E13A45">
        <w:rPr>
          <w:rFonts w:ascii="Times New Roman" w:eastAsia="SimSun" w:hAnsi="Times New Roman"/>
          <w:i/>
          <w:sz w:val="28"/>
          <w:szCs w:val="28"/>
        </w:rPr>
        <w:t>“Cung th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riêng tư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a cá nhân, trong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có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nhà,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c. Nói d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nghe hơn, trong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có ân, có ái; nhưng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di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ân ái là oán 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n. Xưa nay, trong ngoài nư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tránh kh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i,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là nơi cung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vương 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u.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, phi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đông, Trung Hoa hay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như nhau. Nói theo ki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bây gi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, vương 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theo quy ch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“m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ng,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v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”. Hoàng </w:t>
      </w:r>
      <w:r w:rsidRPr="00E13A45">
        <w:rPr>
          <w:rFonts w:ascii="Times New Roman" w:eastAsia="SimSun" w:hAnsi="Times New Roman"/>
          <w:sz w:val="28"/>
          <w:szCs w:val="28"/>
        </w:rPr>
        <w:t>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tam cung, l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</w:t>
      </w:r>
      <w:r w:rsidRPr="00E13A45">
        <w:rPr>
          <w:rStyle w:val="FootnoteReference"/>
          <w:rFonts w:ascii="Times New Roman" w:eastAsia="SimSun" w:hAnsi="Times New Roman"/>
          <w:sz w:val="28"/>
          <w:szCs w:val="28"/>
        </w:rPr>
        <w:footnoteReference w:id="4"/>
      </w:r>
      <w:r w:rsidRPr="00E13A45">
        <w:rPr>
          <w:rFonts w:ascii="Times New Roman" w:eastAsia="SimSun" w:hAnsi="Times New Roman"/>
          <w:sz w:val="28"/>
          <w:szCs w:val="28"/>
        </w:rPr>
        <w:t>, còn có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mươi hai phi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n.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nam nhân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chung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nhân ng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y sanh oán 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nào có! Ghen t</w:t>
      </w:r>
      <w:r w:rsidRPr="00E13A45">
        <w:rPr>
          <w:rFonts w:ascii="Times New Roman" w:eastAsia="SimSun" w:hAnsi="Times New Roman"/>
          <w:sz w:val="28"/>
          <w:szCs w:val="28"/>
        </w:rPr>
        <w:t>ỵ</w:t>
      </w:r>
      <w:r w:rsidRPr="00E13A45">
        <w:rPr>
          <w:rFonts w:ascii="Times New Roman" w:eastAsia="SimSun" w:hAnsi="Times New Roman"/>
          <w:sz w:val="28"/>
          <w:szCs w:val="28"/>
        </w:rPr>
        <w:t>, oán 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khó lòng tránh kh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i!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t nơi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nơi ch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s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ch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>, [mà là ch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n] </w:t>
      </w:r>
      <w:r w:rsidRPr="00E13A45">
        <w:rPr>
          <w:rFonts w:ascii="Times New Roman" w:eastAsia="SimSun" w:hAnsi="Times New Roman"/>
          <w:i/>
          <w:sz w:val="28"/>
          <w:szCs w:val="28"/>
        </w:rPr>
        <w:t>“u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>c”</w:t>
      </w:r>
      <w:r w:rsidRPr="00E13A45">
        <w:rPr>
          <w:rFonts w:ascii="Times New Roman" w:eastAsia="SimSun" w:hAnsi="Times New Roman"/>
          <w:sz w:val="28"/>
          <w:szCs w:val="28"/>
        </w:rPr>
        <w:t>. Trông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này, chúng ta nghĩ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i/>
          <w:sz w:val="28"/>
          <w:szCs w:val="28"/>
        </w:rPr>
        <w:t>“thánh đ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a”.</w:t>
      </w:r>
      <w:r w:rsidRPr="00E13A45">
        <w:rPr>
          <w:rFonts w:ascii="Times New Roman" w:eastAsia="SimSun" w:hAnsi="Times New Roman"/>
          <w:sz w:val="28"/>
          <w:szCs w:val="28"/>
        </w:rPr>
        <w:t xml:space="preserve"> Thánh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 là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am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trong tôn giáo, ho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cư tr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b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c thánh 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n,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giáo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b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c thánh 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n.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ng nơi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 thánh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a. Đây là tánh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giác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cao, h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trông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u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ác, bèn liên tư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chúng là thánh giáo. Đúng như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c đã nói </w:t>
      </w:r>
      <w:r w:rsidRPr="00E13A45">
        <w:rPr>
          <w:rFonts w:ascii="Times New Roman" w:eastAsia="SimSun" w:hAnsi="Times New Roman"/>
          <w:i/>
          <w:sz w:val="28"/>
          <w:szCs w:val="28"/>
        </w:rPr>
        <w:t>“ch</w:t>
      </w:r>
      <w:r w:rsidRPr="00E13A45">
        <w:rPr>
          <w:rFonts w:ascii="Times New Roman" w:eastAsia="SimSun" w:hAnsi="Times New Roman"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i/>
          <w:sz w:val="28"/>
          <w:szCs w:val="28"/>
        </w:rPr>
        <w:t>ng s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ni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m kh</w:t>
      </w:r>
      <w:r w:rsidRPr="00E13A45">
        <w:rPr>
          <w:rFonts w:ascii="Times New Roman" w:eastAsia="SimSun" w:hAnsi="Times New Roman"/>
          <w:i/>
          <w:sz w:val="28"/>
          <w:szCs w:val="28"/>
        </w:rPr>
        <w:t>ở</w:t>
      </w:r>
      <w:r w:rsidRPr="00E13A45">
        <w:rPr>
          <w:rFonts w:ascii="Times New Roman" w:eastAsia="SimSun" w:hAnsi="Times New Roman"/>
          <w:i/>
          <w:sz w:val="28"/>
          <w:szCs w:val="28"/>
        </w:rPr>
        <w:t>i, ch</w:t>
      </w:r>
      <w:r w:rsidRPr="00E13A45">
        <w:rPr>
          <w:rFonts w:ascii="Times New Roman" w:eastAsia="SimSun" w:hAnsi="Times New Roman"/>
          <w:i/>
          <w:sz w:val="28"/>
          <w:szCs w:val="28"/>
        </w:rPr>
        <w:t>ỉ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giác ch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m”. </w:t>
      </w:r>
      <w:r w:rsidRPr="00E13A45">
        <w:rPr>
          <w:rFonts w:ascii="Times New Roman" w:eastAsia="SimSun" w:hAnsi="Times New Roman"/>
          <w:sz w:val="28"/>
          <w:szCs w:val="28"/>
        </w:rPr>
        <w:t>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gìn gi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i/>
          <w:sz w:val="28"/>
          <w:szCs w:val="28"/>
        </w:rPr>
        <w:t>“t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nh ch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i/>
          <w:sz w:val="28"/>
          <w:szCs w:val="28"/>
        </w:rPr>
        <w:t>ẳ</w:t>
      </w:r>
      <w:r w:rsidRPr="00E13A45">
        <w:rPr>
          <w:rFonts w:ascii="Times New Roman" w:eastAsia="SimSun" w:hAnsi="Times New Roman"/>
          <w:i/>
          <w:sz w:val="28"/>
          <w:szCs w:val="28"/>
        </w:rPr>
        <w:t>ng nhi</w:t>
      </w:r>
      <w:r w:rsidRPr="00E13A45">
        <w:rPr>
          <w:rFonts w:ascii="Times New Roman" w:eastAsia="SimSun" w:hAnsi="Times New Roman"/>
          <w:i/>
          <w:sz w:val="28"/>
          <w:szCs w:val="28"/>
        </w:rPr>
        <w:t>ễ</w:t>
      </w:r>
      <w:r w:rsidRPr="00E13A45">
        <w:rPr>
          <w:rFonts w:ascii="Times New Roman" w:eastAsia="SimSun" w:hAnsi="Times New Roman"/>
          <w:i/>
          <w:sz w:val="28"/>
          <w:szCs w:val="28"/>
        </w:rPr>
        <w:t>m, chánh ch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không tà, giác ch</w:t>
      </w:r>
      <w:r w:rsidRPr="00E13A45">
        <w:rPr>
          <w:rFonts w:ascii="Times New Roman" w:eastAsia="SimSun" w:hAnsi="Times New Roman"/>
          <w:i/>
          <w:sz w:val="28"/>
          <w:szCs w:val="28"/>
        </w:rPr>
        <w:t>ứ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không mê”</w:t>
      </w:r>
      <w:r w:rsidRPr="00E13A45">
        <w:rPr>
          <w:rFonts w:ascii="Times New Roman" w:eastAsia="SimSun" w:hAnsi="Times New Roman"/>
          <w:sz w:val="28"/>
          <w:szCs w:val="28"/>
        </w:rPr>
        <w:t>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đã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 Tam Quy,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quy y!</w:t>
      </w:r>
    </w:p>
    <w:p w14:paraId="53F38710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Chúng ta vào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ví như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B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Kinh ng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nh,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là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du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m Thành, vi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 Cung.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có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</w:t>
      </w:r>
      <w:r w:rsidRPr="00E13A45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chúng sanh, nh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p ư thánh đ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a, vĩnh tr</w:t>
      </w:r>
      <w:r w:rsidRPr="00E13A45">
        <w:rPr>
          <w:rFonts w:ascii="Times New Roman" w:eastAsia="SimSun" w:hAnsi="Times New Roman"/>
          <w:i/>
          <w:sz w:val="28"/>
          <w:szCs w:val="28"/>
        </w:rPr>
        <w:t>ừ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u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>c”</w:t>
      </w:r>
      <w:r w:rsidRPr="00E13A45">
        <w:rPr>
          <w:rFonts w:ascii="Times New Roman" w:hAnsi="Times New Roman"/>
          <w:sz w:val="28"/>
          <w:szCs w:val="28"/>
        </w:rPr>
        <w:t xml:space="preserve"> hay không</w:t>
      </w:r>
      <w:r w:rsidRPr="00E13A45">
        <w:rPr>
          <w:rFonts w:ascii="Times New Roman" w:eastAsia="SimSun" w:hAnsi="Times New Roman"/>
          <w:sz w:val="28"/>
          <w:szCs w:val="28"/>
        </w:rPr>
        <w:t>?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có nghĩ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n câu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hay không?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kh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cao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giác; không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là khi đang xem hoàng cung. Thông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ngày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nhà,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nghĩ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n.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Hoa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ng nói </w:t>
      </w:r>
      <w:r w:rsidRPr="00E13A45">
        <w:rPr>
          <w:rFonts w:ascii="Times New Roman" w:eastAsia="SimSun" w:hAnsi="Times New Roman"/>
          <w:i/>
          <w:sz w:val="28"/>
          <w:szCs w:val="28"/>
        </w:rPr>
        <w:t>“m</w:t>
      </w:r>
      <w:r w:rsidRPr="00E13A45">
        <w:rPr>
          <w:rFonts w:ascii="Times New Roman" w:eastAsia="SimSun" w:hAnsi="Times New Roman"/>
          <w:i/>
          <w:sz w:val="28"/>
          <w:szCs w:val="28"/>
        </w:rPr>
        <w:t>ỗ</w:t>
      </w:r>
      <w:r w:rsidRPr="00E13A45">
        <w:rPr>
          <w:rFonts w:ascii="Times New Roman" w:eastAsia="SimSun" w:hAnsi="Times New Roman"/>
          <w:i/>
          <w:sz w:val="28"/>
          <w:szCs w:val="28"/>
        </w:rPr>
        <w:t>i nhà đ</w:t>
      </w:r>
      <w:r w:rsidRPr="00E13A45">
        <w:rPr>
          <w:rFonts w:ascii="Times New Roman" w:eastAsia="SimSun" w:hAnsi="Times New Roman"/>
          <w:i/>
          <w:sz w:val="28"/>
          <w:szCs w:val="28"/>
        </w:rPr>
        <w:t>ề</w:t>
      </w:r>
      <w:r w:rsidRPr="00E13A45">
        <w:rPr>
          <w:rFonts w:ascii="Times New Roman" w:eastAsia="SimSun" w:hAnsi="Times New Roman"/>
          <w:i/>
          <w:sz w:val="28"/>
          <w:szCs w:val="28"/>
        </w:rPr>
        <w:t>u có m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t b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n kinh v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>n khó ni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m”</w:t>
      </w:r>
      <w:r w:rsidRPr="00E13A45">
        <w:rPr>
          <w:rFonts w:ascii="Times New Roman" w:eastAsia="SimSun" w:hAnsi="Times New Roman"/>
          <w:sz w:val="28"/>
          <w:szCs w:val="28"/>
        </w:rPr>
        <w:t>, quy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kinh khó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m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E13A45">
        <w:rPr>
          <w:rFonts w:ascii="Times New Roman" w:eastAsia="SimSun" w:hAnsi="Times New Roman"/>
          <w:i/>
          <w:sz w:val="28"/>
          <w:szCs w:val="28"/>
        </w:rPr>
        <w:t>“u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>c”</w:t>
      </w:r>
      <w:r w:rsidRPr="00E13A45">
        <w:rPr>
          <w:rFonts w:ascii="Times New Roman" w:eastAsia="SimSun" w:hAnsi="Times New Roman"/>
          <w:sz w:val="28"/>
          <w:szCs w:val="28"/>
        </w:rPr>
        <w:t xml:space="preserve"> đang nói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đây, c</w:t>
      </w:r>
      <w:r w:rsidRPr="00E13A45">
        <w:rPr>
          <w:rFonts w:ascii="Times New Roman" w:eastAsia="SimSun" w:hAnsi="Times New Roman"/>
          <w:sz w:val="28"/>
          <w:szCs w:val="28"/>
        </w:rPr>
        <w:t>ũ</w:t>
      </w:r>
      <w:r w:rsidRPr="00E13A45">
        <w:rPr>
          <w:rFonts w:ascii="Times New Roman" w:eastAsia="SimSun" w:hAnsi="Times New Roman"/>
          <w:sz w:val="28"/>
          <w:szCs w:val="28"/>
        </w:rPr>
        <w:t>ng có nghĩa là nó d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phát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não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t.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vĩnh vi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n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dư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khí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n não chính là </w:t>
      </w:r>
      <w:r w:rsidRPr="00E13A45">
        <w:rPr>
          <w:rFonts w:ascii="Times New Roman" w:eastAsia="SimSun" w:hAnsi="Times New Roman"/>
          <w:i/>
          <w:sz w:val="28"/>
          <w:szCs w:val="28"/>
        </w:rPr>
        <w:t>“cung th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t”.</w:t>
      </w:r>
      <w:r w:rsidRPr="00E13A45">
        <w:rPr>
          <w:rFonts w:ascii="Times New Roman" w:eastAsia="SimSun" w:hAnsi="Times New Roman"/>
          <w:sz w:val="28"/>
          <w:szCs w:val="28"/>
        </w:rPr>
        <w:t xml:space="preserve"> Chư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nghĩ xem có đúng hay không? Do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nơi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di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hãy nghĩ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trang nghiêm. Thánh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 là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tràng, là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thánh nhân tr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, là nơi ch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giáo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thánh nhân.</w:t>
      </w:r>
    </w:p>
    <w:p w14:paraId="40914914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trư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ng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bút ký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nhân, chúng ta đã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u, tuy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đa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sách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đâu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sách?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mi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u. Trong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mi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có tàng kinh lâu, ho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tàng kinh các,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“thư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n” như ta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trong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i. Không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là có kinh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mà sách v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ba nhà Nho, Thích,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sưu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p, tàng tr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phong phú.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tài li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u, sách v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tham kh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mà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sách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[thì trong tàng kinh lâu]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[nho sĩ] thu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mi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sách. Không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là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mà đa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thích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chùa mi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sách, hoàn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mà!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kia,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là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gia có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, Nho, Thích,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thông.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sách, có th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m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c, th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>nh giáo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lòng giúp đ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 xml:space="preserve">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. Có m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p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hay không?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chúng ta không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m có văn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ghi chép rõ ràng, nhưng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>nh giáo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ng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i.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cao tăng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Nho, Thích,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thông. [Gi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cho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khác] xét theo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giáo, chính là hành Pháp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 Thí.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kia, thông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là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sách, như Tú Tài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n, sau khi đã đ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u Tú Tài, chu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n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đi thi C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Nhân, ho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thi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Sĩ,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cách cư ng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chùa mi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u, hoàn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thanh u. Đ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c sách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nơi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đ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k</w:t>
      </w:r>
      <w:r w:rsidRPr="00E13A45">
        <w:rPr>
          <w:rFonts w:ascii="Times New Roman" w:eastAsia="SimSun" w:hAnsi="Times New Roman"/>
          <w:sz w:val="28"/>
          <w:szCs w:val="28"/>
        </w:rPr>
        <w:t>ỳ</w:t>
      </w:r>
      <w:r w:rsidRPr="00E13A45">
        <w:rPr>
          <w:rFonts w:ascii="Times New Roman" w:eastAsia="SimSun" w:hAnsi="Times New Roman"/>
          <w:sz w:val="28"/>
          <w:szCs w:val="28"/>
        </w:rPr>
        <w:t xml:space="preserve"> thi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tham gia kh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o thí. Đó là </w:t>
      </w:r>
      <w:r w:rsidRPr="00E13A45">
        <w:rPr>
          <w:rFonts w:ascii="Times New Roman" w:eastAsia="SimSun" w:hAnsi="Times New Roman"/>
          <w:i/>
          <w:sz w:val="28"/>
          <w:szCs w:val="28"/>
        </w:rPr>
        <w:t>“nh</w:t>
      </w:r>
      <w:r w:rsidRPr="00E13A45">
        <w:rPr>
          <w:rFonts w:ascii="Times New Roman" w:eastAsia="SimSun" w:hAnsi="Times New Roman"/>
          <w:i/>
          <w:sz w:val="28"/>
          <w:szCs w:val="28"/>
        </w:rPr>
        <w:t>ậ</w:t>
      </w:r>
      <w:r w:rsidRPr="00E13A45">
        <w:rPr>
          <w:rFonts w:ascii="Times New Roman" w:eastAsia="SimSun" w:hAnsi="Times New Roman"/>
          <w:i/>
          <w:sz w:val="28"/>
          <w:szCs w:val="28"/>
        </w:rPr>
        <w:t>p ư thánh đ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a”</w:t>
      </w:r>
      <w:r w:rsidRPr="00E13A45">
        <w:rPr>
          <w:rFonts w:ascii="Times New Roman" w:eastAsia="SimSun" w:hAnsi="Times New Roman"/>
          <w:sz w:val="28"/>
          <w:szCs w:val="28"/>
        </w:rPr>
        <w:t>,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vô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m.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nói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ngày. Nhưng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chùa mi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vô nhi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m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u. Vì sao? M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a cho </w:t>
      </w:r>
      <w:r w:rsidRPr="00E13A45">
        <w:rPr>
          <w:rFonts w:ascii="Times New Roman" w:eastAsia="SimSun" w:hAnsi="Times New Roman"/>
          <w:sz w:val="28"/>
          <w:szCs w:val="28"/>
        </w:rPr>
        <w:t>khách du l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nh; [trào lưu này] do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hình thành,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cách nào tránh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</w:t>
      </w:r>
    </w:p>
    <w:p w14:paraId="20AD5D0F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 xml:space="preserve">Tôi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trong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gian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dài. Năm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tiên tr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,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B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Kinh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thăm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Tri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Phác Sơ,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coi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ng,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đãi tôi cũng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, thân thi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t.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tiên g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p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t,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gian chúng tôi g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p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 là hơn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.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tôi dùng cơm, phái đoàn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tôi có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m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. Trong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giáo, bày hai cái bàn,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cùng v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, còn có thư ký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, chúng tôi đàm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vui v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. Khi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tôi bàn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,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am,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ng. Tôi nói: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nhà nư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m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du l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nh,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o tràng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trúc đã lâu ngàn năm, trăm năm,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là khách du l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[ngo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nh]. Nói cách khác,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am,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còn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tu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hay không?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! Đã là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chuyên môn làm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 đi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m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du l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tham quan! A!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mang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kho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thu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cho nhà nư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kho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thu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 xml:space="preserve">p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cũng kha khá. Nhưng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dư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ng, hu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luy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chúng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tr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chùa mi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thành 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d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viên du l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ch, vì du khách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u,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 xml:space="preserve">t pháp </w:t>
      </w:r>
      <w:r w:rsidRPr="00E13A45">
        <w:rPr>
          <w:rFonts w:ascii="Times New Roman" w:eastAsia="SimSun" w:hAnsi="Times New Roman"/>
          <w:sz w:val="28"/>
          <w:szCs w:val="28"/>
        </w:rPr>
        <w:t>cho khách vi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ng thăm.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n nơi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l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s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a nơi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cũng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làm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, l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s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lâu xa như chúng ta. Sau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pháp.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là gì,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và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các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Tát,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rõ: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đa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giáo,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tôn giáo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p, mà là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c, là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pháp.</w:t>
      </w:r>
    </w:p>
    <w:p w14:paraId="35D7C54B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Tôi nêu ra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thí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nói. Ví như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bư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vào sơn môn. Thiên Vương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là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trúc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tiên, chính gi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là Di L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(B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hòa thư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ng)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di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a chính.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vào c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a,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Ngài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tiên.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gì? Bài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tiên khi vào c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a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Di L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 b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to, cư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toe toét,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gì? Sanh tâm bình đ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ng, thành tư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 xml:space="preserve"> duy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t! Con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x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nhau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hoan h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>, v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tươi cư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đãi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khác, nhân duyên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p.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nh tanh,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 xml:space="preserve">ng thèm </w:t>
      </w:r>
      <w:r w:rsidRPr="00E13A45">
        <w:rPr>
          <w:rFonts w:ascii="Times New Roman" w:eastAsia="SimSun" w:hAnsi="Times New Roman"/>
          <w:sz w:val="28"/>
          <w:szCs w:val="28"/>
        </w:rPr>
        <w:t>quan tâm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ai, ai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quan tâm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a?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hài hòa, gia đình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hòa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v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 tươi cư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đón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khác.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quan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hơn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chi khác, Ngài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này. B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 to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gì? Bao dung.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gì cũng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bao dung. Ch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nên so đo quá l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. So đo thì dù là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nhà cũng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thành n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oán 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ngoài!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khá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oán c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u do đâu mà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thành. Do nói năng ho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thái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 ý hay vô ý,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khác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</w:t>
      </w:r>
      <w:r w:rsidRPr="00E13A45">
        <w:rPr>
          <w:rFonts w:ascii="Times New Roman" w:eastAsia="SimSun" w:hAnsi="Times New Roman"/>
          <w:sz w:val="28"/>
          <w:szCs w:val="28"/>
        </w:rPr>
        <w:t>òng!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lòng b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c quân t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thì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sao.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lý,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b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ng.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lòng phư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nhân,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c!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nhân ghi 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nói chung là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có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ngày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báo thù,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to l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n. Trong l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s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,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trư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p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ư là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u!</w:t>
      </w:r>
    </w:p>
    <w:p w14:paraId="31B8949B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Do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chúng tôi. Trong quá kh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, tôi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Đài Trung.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Lý m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l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p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kinh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đó. Tôi tham d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, có hơn hai mươi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theo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c. Có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nghe l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có đánh, có ch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i, bày ra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 khó ưa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. Còn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chu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 mũi, có lòng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tôn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cao,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Lý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trò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khách sáo, chưa bao gi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ra câu nói nào quá đáng! Thu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tôi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 lùng.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tôi theo vào phòng, đóng c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a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(nh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tôi): “Ngư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anh không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có l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.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chu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di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anh ch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nên làm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lòng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, hãy khách sáo. Vì sao?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hoàn toàn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gì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oán c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u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?” Tôi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trò,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cũng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i quan sát. Đúng như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Quang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sư đã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y,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có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thành kính,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hai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n.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có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thành kính,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chín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n! </w:t>
      </w:r>
      <w:r w:rsidRPr="00E13A45">
        <w:rPr>
          <w:rFonts w:ascii="Times New Roman" w:eastAsia="SimSun" w:hAnsi="Times New Roman"/>
          <w:sz w:val="28"/>
          <w:szCs w:val="28"/>
        </w:rPr>
        <w:t>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chín ph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có l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</w:t>
      </w:r>
    </w:p>
    <w:p w14:paraId="1129C74B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quan sát căn cơ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trò, trò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 thì dùng thái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Chúng tôi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rõ,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 quan sát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 năm. </w:t>
      </w:r>
      <w:r w:rsidRPr="00E13A45">
        <w:rPr>
          <w:rFonts w:ascii="Times New Roman" w:eastAsia="SimSun" w:hAnsi="Times New Roman"/>
          <w:i/>
          <w:sz w:val="28"/>
          <w:szCs w:val="28"/>
        </w:rPr>
        <w:t>“Quan sát”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theo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y.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o lý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d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dàng, vài ngày là đã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i. Nhưng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trong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ngày, x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, đãi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d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dàng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y.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quan sát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gian dài, rèn luy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gian dài,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có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ăn nói nghe ch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tai, h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có lý thì ta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n; nói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vô</w:t>
      </w:r>
      <w:r w:rsidRPr="00E13A45">
        <w:rPr>
          <w:rFonts w:ascii="Times New Roman" w:eastAsia="SimSun" w:hAnsi="Times New Roman"/>
          <w:sz w:val="28"/>
          <w:szCs w:val="28"/>
        </w:rPr>
        <w:t xml:space="preserve"> lý, ta không màng t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ghim trong lòng, không ghi nh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u 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n. Nhưng chúng ta nói cho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 nghe,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quan sát,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bao nhiêu,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nín nh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 bao nhiêu,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t. H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vư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t qua m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bao dung, nh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n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sanh oán,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y sanh oán 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toái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x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n.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oán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d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dàng, 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u ý hay vô tình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oán. Hóa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m oán 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d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!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ít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lý này!</w:t>
      </w:r>
    </w:p>
    <w:p w14:paraId="0ACF3894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trong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vì sao oán khí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dư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y? Tôi cũng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nói: Chúng ta x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, đãi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 thí ân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u, hay là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u ý, vô tình làm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lòng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khác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hơn?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u, trong tương lai, khi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cư x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cõi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tôn kính, yêu m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là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hay ít,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oán 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tìm cách làm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hay ít,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rõ. Trong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này, chúng ta x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, đãi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 thí ân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ít,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oán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u,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thì oán thân trái ch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u. Trong tương lai,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báo ân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ít,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ai!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có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hay không?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giác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, trên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ai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. Tr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kinh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ra,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nơi đâu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c?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,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sư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c, không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nào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chúng ta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oán c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u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khác. Không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là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oán c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con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mà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súc sanh cũng ch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nên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qu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cũng ch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nên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toàn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gây phi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c, nhân duyên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báo c</w:t>
      </w:r>
      <w:r w:rsidRPr="00E13A45">
        <w:rPr>
          <w:rFonts w:ascii="Times New Roman" w:eastAsia="SimSun" w:hAnsi="Times New Roman"/>
          <w:sz w:val="28"/>
          <w:szCs w:val="28"/>
        </w:rPr>
        <w:t>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sai sót m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may! Ch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lý này!</w:t>
      </w:r>
    </w:p>
    <w:p w14:paraId="4ABA3F4F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bài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tiên trong Thiên Vương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rõ, hãy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u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khách du l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vãn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mê tín. Dùng gì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y? Dùng ngh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bao dung,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khoan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lư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khác,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tươi cư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đón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ta.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c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hay quá! Hai bên [tư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Di L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Tát] là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Thiên Vương. [V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là] Đông Phương Trì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Thiên Vương (</w:t>
      </w:r>
      <w:r w:rsidRPr="00E13A45">
        <w:rPr>
          <w:rFonts w:ascii="Times New Roman" w:hAnsi="Times New Roman"/>
          <w:bCs/>
          <w:sz w:val="28"/>
          <w:szCs w:val="28"/>
          <w:lang w:val="en"/>
        </w:rPr>
        <w:t>Dh</w:t>
      </w:r>
      <w:r w:rsidRPr="00E13A45">
        <w:rPr>
          <w:rFonts w:ascii="Times New Roman" w:hAnsi="Times New Roman"/>
          <w:bCs/>
          <w:sz w:val="28"/>
          <w:szCs w:val="28"/>
          <w:lang w:val="en"/>
        </w:rPr>
        <w:t>ṛ</w:t>
      </w:r>
      <w:r w:rsidRPr="00E13A45">
        <w:rPr>
          <w:rFonts w:ascii="Times New Roman" w:hAnsi="Times New Roman"/>
          <w:bCs/>
          <w:sz w:val="28"/>
          <w:szCs w:val="28"/>
          <w:lang w:val="en"/>
        </w:rPr>
        <w:t>tarā</w:t>
      </w:r>
      <w:r w:rsidRPr="00E13A45">
        <w:rPr>
          <w:rFonts w:ascii="Times New Roman" w:hAnsi="Times New Roman"/>
          <w:bCs/>
          <w:sz w:val="28"/>
          <w:szCs w:val="28"/>
          <w:lang w:val="en"/>
        </w:rPr>
        <w:t>ṣṭ</w:t>
      </w:r>
      <w:r w:rsidRPr="00E13A45">
        <w:rPr>
          <w:rFonts w:ascii="Times New Roman" w:hAnsi="Times New Roman"/>
          <w:bCs/>
          <w:sz w:val="28"/>
          <w:szCs w:val="28"/>
          <w:lang w:val="en"/>
        </w:rPr>
        <w:t>ra, Đ</w:t>
      </w:r>
      <w:r w:rsidRPr="00E13A45">
        <w:rPr>
          <w:rFonts w:ascii="Times New Roman" w:hAnsi="Times New Roman"/>
          <w:bCs/>
          <w:sz w:val="28"/>
          <w:szCs w:val="28"/>
          <w:lang w:val="en"/>
        </w:rPr>
        <w:t>ề</w:t>
      </w:r>
      <w:r w:rsidRPr="00E13A45">
        <w:rPr>
          <w:rFonts w:ascii="Times New Roman" w:hAnsi="Times New Roman"/>
          <w:bCs/>
          <w:sz w:val="28"/>
          <w:szCs w:val="28"/>
          <w:lang w:val="en"/>
        </w:rPr>
        <w:t xml:space="preserve"> Đ</w:t>
      </w:r>
      <w:r w:rsidRPr="00E13A45">
        <w:rPr>
          <w:rFonts w:ascii="Times New Roman" w:hAnsi="Times New Roman"/>
          <w:bCs/>
          <w:sz w:val="28"/>
          <w:szCs w:val="28"/>
          <w:lang w:val="en"/>
        </w:rPr>
        <w:t>ầ</w:t>
      </w:r>
      <w:r w:rsidRPr="00E13A45">
        <w:rPr>
          <w:rFonts w:ascii="Times New Roman" w:hAnsi="Times New Roman"/>
          <w:bCs/>
          <w:sz w:val="28"/>
          <w:szCs w:val="28"/>
          <w:lang w:val="en"/>
        </w:rPr>
        <w:t>u L</w:t>
      </w:r>
      <w:r w:rsidRPr="00E13A45">
        <w:rPr>
          <w:rFonts w:ascii="Times New Roman" w:hAnsi="Times New Roman"/>
          <w:bCs/>
          <w:sz w:val="28"/>
          <w:szCs w:val="28"/>
          <w:lang w:val="en"/>
        </w:rPr>
        <w:t>ạ</w:t>
      </w:r>
      <w:r w:rsidRPr="00E13A45">
        <w:rPr>
          <w:rFonts w:ascii="Times New Roman" w:hAnsi="Times New Roman"/>
          <w:bCs/>
          <w:sz w:val="28"/>
          <w:szCs w:val="28"/>
          <w:lang w:val="en"/>
        </w:rPr>
        <w:t>i Tra)</w:t>
      </w:r>
      <w:r w:rsidRPr="00E13A45">
        <w:rPr>
          <w:rFonts w:ascii="Times New Roman" w:eastAsia="SimSun" w:hAnsi="Times New Roman"/>
          <w:sz w:val="28"/>
          <w:szCs w:val="28"/>
        </w:rPr>
        <w:t>.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Ngài là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c trách, </w:t>
      </w:r>
      <w:r w:rsidRPr="00E13A45">
        <w:rPr>
          <w:rFonts w:ascii="Times New Roman" w:eastAsia="SimSun" w:hAnsi="Times New Roman"/>
          <w:i/>
          <w:sz w:val="28"/>
          <w:szCs w:val="28"/>
        </w:rPr>
        <w:t>“trì qu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>c”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DFKai-SB" w:eastAsia="DFKai-SB" w:hAnsi="DFKai-SB" w:cs="MS Gothic" w:hint="eastAsia"/>
          <w:sz w:val="28"/>
          <w:szCs w:val="28"/>
        </w:rPr>
        <w:t>持國</w:t>
      </w:r>
      <w:r w:rsidRPr="00E13A45">
        <w:rPr>
          <w:rFonts w:ascii="Times New Roman" w:eastAsia="SimSun" w:hAnsi="Times New Roman"/>
          <w:sz w:val="28"/>
          <w:szCs w:val="28"/>
        </w:rPr>
        <w:t>, duy trì, gìn gi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c). Trong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thân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nào, chúng ta nói là “đ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i”.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gi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ch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u trách nhi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m. Trong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theo đu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 ngh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nghi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p nào, hãy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mình, cùng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tr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p tác,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thành công.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liên quan gì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ta. Ai n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mình, nhưng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p tác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i.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trong thân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chúng ta, m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nghe,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b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mình. Tai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quan tâm nghe,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tâm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m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t còn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xen vào nghe,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ẩ</w:t>
      </w:r>
      <w:r w:rsidRPr="00E13A45">
        <w:rPr>
          <w:rFonts w:ascii="Times New Roman" w:eastAsia="SimSun" w:hAnsi="Times New Roman"/>
          <w:sz w:val="28"/>
          <w:szCs w:val="28"/>
        </w:rPr>
        <w:t>y sanh r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r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i! Trong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i, chúng ta có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công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c, hãy làm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công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mình,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trong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thân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, m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t, tai, mũi, lư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>i, thân,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có ph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m vi công năng [chuyên bi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t], nhưng chúng có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p tác m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</w:t>
      </w:r>
      <w:r w:rsidRPr="00E13A45">
        <w:rPr>
          <w:rFonts w:ascii="Times New Roman" w:eastAsia="SimSun" w:hAnsi="Times New Roman"/>
          <w:sz w:val="28"/>
          <w:szCs w:val="28"/>
        </w:rPr>
        <w:t>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không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p tác, mà là h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p tác m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thi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u trách nhi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m,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trách.</w:t>
      </w:r>
    </w:p>
    <w:p w14:paraId="661BA6B8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Nam Phương Tăng Trư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Thiên Vương (</w:t>
      </w:r>
      <w:r w:rsidRPr="00E13A45">
        <w:rPr>
          <w:rFonts w:ascii="Times New Roman" w:hAnsi="Times New Roman"/>
          <w:sz w:val="28"/>
          <w:szCs w:val="28"/>
          <w:lang w:val="en"/>
        </w:rPr>
        <w:t>Virū</w:t>
      </w:r>
      <w:r w:rsidRPr="00E13A45">
        <w:rPr>
          <w:rFonts w:ascii="Times New Roman" w:hAnsi="Times New Roman"/>
          <w:sz w:val="28"/>
          <w:szCs w:val="28"/>
          <w:lang w:val="en"/>
        </w:rPr>
        <w:t>ḍ</w:t>
      </w:r>
      <w:r w:rsidRPr="00E13A45">
        <w:rPr>
          <w:rFonts w:ascii="Times New Roman" w:hAnsi="Times New Roman"/>
          <w:sz w:val="28"/>
          <w:szCs w:val="28"/>
          <w:lang w:val="en"/>
        </w:rPr>
        <w:t>haka, T</w:t>
      </w:r>
      <w:r w:rsidRPr="00E13A45">
        <w:rPr>
          <w:rFonts w:ascii="Times New Roman" w:hAnsi="Times New Roman"/>
          <w:sz w:val="28"/>
          <w:szCs w:val="28"/>
          <w:lang w:val="en"/>
        </w:rPr>
        <w:t>ỳ</w:t>
      </w:r>
      <w:r w:rsidRPr="00E13A45">
        <w:rPr>
          <w:rFonts w:ascii="Times New Roman" w:hAnsi="Times New Roman"/>
          <w:sz w:val="28"/>
          <w:szCs w:val="28"/>
          <w:lang w:val="en"/>
        </w:rPr>
        <w:t xml:space="preserve"> Lưu L</w:t>
      </w:r>
      <w:r w:rsidRPr="00E13A45">
        <w:rPr>
          <w:rFonts w:ascii="Times New Roman" w:hAnsi="Times New Roman"/>
          <w:sz w:val="28"/>
          <w:szCs w:val="28"/>
          <w:lang w:val="en"/>
        </w:rPr>
        <w:t>ặ</w:t>
      </w:r>
      <w:r w:rsidRPr="00E13A45">
        <w:rPr>
          <w:rFonts w:ascii="Times New Roman" w:hAnsi="Times New Roman"/>
          <w:sz w:val="28"/>
          <w:szCs w:val="28"/>
          <w:lang w:val="en"/>
        </w:rPr>
        <w:t xml:space="preserve">c Xoa), </w:t>
      </w:r>
      <w:r w:rsidRPr="00E13A45">
        <w:rPr>
          <w:rFonts w:ascii="Times New Roman" w:eastAsia="SimSun" w:hAnsi="Times New Roman"/>
          <w:sz w:val="28"/>
          <w:szCs w:val="28"/>
        </w:rPr>
        <w:t>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b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như chúng ta đã nói trong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i.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có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b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,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ngày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hơn. Nói theo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 </w:t>
      </w:r>
      <w:r w:rsidRPr="00E13A45">
        <w:rPr>
          <w:rFonts w:ascii="Times New Roman" w:eastAsia="SimSun" w:hAnsi="Times New Roman"/>
          <w:i/>
          <w:sz w:val="28"/>
          <w:szCs w:val="28"/>
        </w:rPr>
        <w:t>“tinh t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n không ng</w:t>
      </w:r>
      <w:r w:rsidRPr="00E13A45">
        <w:rPr>
          <w:rFonts w:ascii="Times New Roman" w:eastAsia="SimSun" w:hAnsi="Times New Roman"/>
          <w:i/>
          <w:sz w:val="28"/>
          <w:szCs w:val="28"/>
        </w:rPr>
        <w:t>ừ</w:t>
      </w:r>
      <w:r w:rsidRPr="00E13A45">
        <w:rPr>
          <w:rFonts w:ascii="Times New Roman" w:eastAsia="SimSun" w:hAnsi="Times New Roman"/>
          <w:i/>
          <w:sz w:val="28"/>
          <w:szCs w:val="28"/>
        </w:rPr>
        <w:t>ng”</w:t>
      </w:r>
      <w:r w:rsidRPr="00E13A45">
        <w:rPr>
          <w:rFonts w:ascii="Times New Roman" w:eastAsia="SimSun" w:hAnsi="Times New Roman"/>
          <w:sz w:val="28"/>
          <w:szCs w:val="28"/>
        </w:rPr>
        <w:t>. Không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là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b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b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m chí cu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s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cũng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tăng cao hơn. Nói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có lý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m!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hoàn thành hai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này? Làm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c? Hai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u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(trì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và tăng trư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ng) là m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tiêu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chúng ta. Tây Phương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M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Thiên Vương (</w:t>
      </w:r>
      <w:r w:rsidRPr="00E13A45">
        <w:rPr>
          <w:rFonts w:ascii="Times New Roman" w:hAnsi="Times New Roman"/>
          <w:bCs/>
          <w:sz w:val="28"/>
          <w:szCs w:val="28"/>
          <w:lang w:val="en"/>
        </w:rPr>
        <w:t>Virūpāk</w:t>
      </w:r>
      <w:r w:rsidRPr="00E13A45">
        <w:rPr>
          <w:rFonts w:ascii="Times New Roman" w:hAnsi="Times New Roman"/>
          <w:bCs/>
          <w:sz w:val="28"/>
          <w:szCs w:val="28"/>
          <w:lang w:val="en"/>
        </w:rPr>
        <w:t>ṣ</w:t>
      </w:r>
      <w:r w:rsidRPr="00E13A45">
        <w:rPr>
          <w:rFonts w:ascii="Times New Roman" w:hAnsi="Times New Roman"/>
          <w:bCs/>
          <w:sz w:val="28"/>
          <w:szCs w:val="28"/>
          <w:lang w:val="en"/>
        </w:rPr>
        <w:t>a, T</w:t>
      </w:r>
      <w:r w:rsidRPr="00E13A45">
        <w:rPr>
          <w:rFonts w:ascii="Times New Roman" w:hAnsi="Times New Roman"/>
          <w:bCs/>
          <w:sz w:val="28"/>
          <w:szCs w:val="28"/>
          <w:lang w:val="en"/>
        </w:rPr>
        <w:t>ỳ</w:t>
      </w:r>
      <w:r w:rsidRPr="00E13A45">
        <w:rPr>
          <w:rFonts w:ascii="Times New Roman" w:hAnsi="Times New Roman"/>
          <w:bCs/>
          <w:sz w:val="28"/>
          <w:szCs w:val="28"/>
          <w:lang w:val="en"/>
        </w:rPr>
        <w:t xml:space="preserve"> Lâu Bác Xoa</w:t>
      </w:r>
      <w:r w:rsidRPr="00E13A45">
        <w:rPr>
          <w:rFonts w:ascii="Times New Roman" w:eastAsia="SimSun" w:hAnsi="Times New Roman"/>
          <w:sz w:val="28"/>
          <w:szCs w:val="28"/>
        </w:rPr>
        <w:t>) và B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Phương Đa Văn Thiên Vương (</w:t>
      </w:r>
      <w:r w:rsidRPr="00E13A45">
        <w:rPr>
          <w:rStyle w:val="unicode"/>
          <w:rFonts w:ascii="Times New Roman" w:hAnsi="Times New Roman"/>
          <w:bCs/>
          <w:sz w:val="28"/>
          <w:szCs w:val="28"/>
          <w:lang w:val="en"/>
        </w:rPr>
        <w:t>Vaiśrava</w:t>
      </w:r>
      <w:r w:rsidRPr="00E13A45">
        <w:rPr>
          <w:rStyle w:val="unicode"/>
          <w:rFonts w:ascii="Times New Roman" w:hAnsi="Times New Roman"/>
          <w:bCs/>
          <w:sz w:val="28"/>
          <w:szCs w:val="28"/>
          <w:lang w:val="en"/>
        </w:rPr>
        <w:t>ṇ</w:t>
      </w:r>
      <w:r w:rsidRPr="00E13A45">
        <w:rPr>
          <w:rStyle w:val="unicode"/>
          <w:rFonts w:ascii="Times New Roman" w:hAnsi="Times New Roman"/>
          <w:bCs/>
          <w:sz w:val="28"/>
          <w:szCs w:val="28"/>
          <w:lang w:val="en"/>
        </w:rPr>
        <w:t>a, T</w:t>
      </w:r>
      <w:r w:rsidRPr="00E13A45">
        <w:rPr>
          <w:rStyle w:val="unicode"/>
          <w:rFonts w:ascii="Times New Roman" w:hAnsi="Times New Roman"/>
          <w:bCs/>
          <w:sz w:val="28"/>
          <w:szCs w:val="28"/>
          <w:lang w:val="en"/>
        </w:rPr>
        <w:t>ỳ</w:t>
      </w:r>
      <w:r w:rsidRPr="00E13A45">
        <w:rPr>
          <w:rStyle w:val="unicode"/>
          <w:rFonts w:ascii="Times New Roman" w:hAnsi="Times New Roman"/>
          <w:bCs/>
          <w:sz w:val="28"/>
          <w:szCs w:val="28"/>
          <w:lang w:val="en"/>
        </w:rPr>
        <w:t xml:space="preserve"> Sa Môn</w:t>
      </w:r>
      <w:r w:rsidRPr="00E13A45">
        <w:rPr>
          <w:rFonts w:ascii="Times New Roman" w:eastAsia="SimSun" w:hAnsi="Times New Roman"/>
          <w:sz w:val="28"/>
          <w:szCs w:val="28"/>
        </w:rPr>
        <w:t>)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cách làm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Hãy xem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u, nghe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nói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u! “Xem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u” là như chúng tôi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ng nói: </w:t>
      </w:r>
      <w:r w:rsidRPr="00E13A45">
        <w:rPr>
          <w:rFonts w:ascii="Times New Roman" w:eastAsia="SimSun" w:hAnsi="Times New Roman"/>
          <w:i/>
          <w:sz w:val="28"/>
          <w:szCs w:val="28"/>
        </w:rPr>
        <w:t>“Đ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c v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n quy</w:t>
      </w:r>
      <w:r w:rsidRPr="00E13A45">
        <w:rPr>
          <w:rFonts w:ascii="Times New Roman" w:eastAsia="SimSun" w:hAnsi="Times New Roman"/>
          <w:i/>
          <w:sz w:val="28"/>
          <w:szCs w:val="28"/>
        </w:rPr>
        <w:t>ể</w:t>
      </w:r>
      <w:r w:rsidRPr="00E13A45">
        <w:rPr>
          <w:rFonts w:ascii="Times New Roman" w:eastAsia="SimSun" w:hAnsi="Times New Roman"/>
          <w:i/>
          <w:sz w:val="28"/>
          <w:szCs w:val="28"/>
        </w:rPr>
        <w:t>n sách, đi v</w:t>
      </w:r>
      <w:r w:rsidRPr="00E13A45">
        <w:rPr>
          <w:rFonts w:ascii="Times New Roman" w:eastAsia="SimSun" w:hAnsi="Times New Roman"/>
          <w:i/>
          <w:sz w:val="28"/>
          <w:szCs w:val="28"/>
        </w:rPr>
        <w:t>ạ</w:t>
      </w:r>
      <w:r w:rsidRPr="00E13A45">
        <w:rPr>
          <w:rFonts w:ascii="Times New Roman" w:eastAsia="SimSun" w:hAnsi="Times New Roman"/>
          <w:i/>
          <w:sz w:val="28"/>
          <w:szCs w:val="28"/>
        </w:rPr>
        <w:t>n d</w:t>
      </w:r>
      <w:r w:rsidRPr="00E13A45">
        <w:rPr>
          <w:rFonts w:ascii="Times New Roman" w:eastAsia="SimSun" w:hAnsi="Times New Roman"/>
          <w:i/>
          <w:sz w:val="28"/>
          <w:szCs w:val="28"/>
        </w:rPr>
        <w:t>ặ</w:t>
      </w:r>
      <w:r w:rsidRPr="00E13A45">
        <w:rPr>
          <w:rFonts w:ascii="Times New Roman" w:eastAsia="SimSun" w:hAnsi="Times New Roman"/>
          <w:i/>
          <w:sz w:val="28"/>
          <w:szCs w:val="28"/>
        </w:rPr>
        <w:t>m đư</w:t>
      </w:r>
      <w:r w:rsidRPr="00E13A45">
        <w:rPr>
          <w:rFonts w:ascii="Times New Roman" w:eastAsia="SimSun" w:hAnsi="Times New Roman"/>
          <w:i/>
          <w:sz w:val="28"/>
          <w:szCs w:val="28"/>
        </w:rPr>
        <w:t>ờ</w:t>
      </w:r>
      <w:r w:rsidRPr="00E13A45">
        <w:rPr>
          <w:rFonts w:ascii="Times New Roman" w:eastAsia="SimSun" w:hAnsi="Times New Roman"/>
          <w:i/>
          <w:sz w:val="28"/>
          <w:szCs w:val="28"/>
        </w:rPr>
        <w:t>ng”</w:t>
      </w:r>
      <w:r w:rsidRPr="00E13A45">
        <w:rPr>
          <w:rFonts w:ascii="Times New Roman" w:eastAsia="SimSun" w:hAnsi="Times New Roman"/>
          <w:sz w:val="28"/>
          <w:szCs w:val="28"/>
        </w:rPr>
        <w:t>,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kh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p nơi tham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c. Tăng trư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mình, tăng trư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k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và năng l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gánh vác trách nhi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m,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trách.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bài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hay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đó, l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đâu ra mê tín?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u </w:t>
      </w:r>
      <w:r w:rsidRPr="00E13A45">
        <w:rPr>
          <w:rFonts w:ascii="Times New Roman" w:eastAsia="SimSun" w:hAnsi="Times New Roman"/>
          <w:sz w:val="28"/>
          <w:szCs w:val="28"/>
        </w:rPr>
        <w:t>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[bài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c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y] cho du khách. Du khách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nơi đây là đã đóng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phí,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gì đó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đem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hoan h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>!</w:t>
      </w:r>
    </w:p>
    <w:p w14:paraId="4DD7C5B2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Trong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giáo,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Tát,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ý nghĩa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pháp,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i. Các Ngài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minh, chúng ta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này. Tôi nói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Phác Sơ [như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y],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Phác Sơ nghe nói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vui thích. Tôi nói t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am,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tr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thành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 đi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m du l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tu hành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nào?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cái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tràng, xây d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ng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thì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xây theo hình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chùa mi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u. Vì thu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y, tôi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>, tôi bèn nói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: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c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đáng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t chư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c.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giao thông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gi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như trư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kia.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do giao thông ti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i,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tông,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tám tông phái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và hai tông phái Ti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khôi ph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c.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tông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 là đ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i. Trong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tràng, chia thành hai b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n: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là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i, b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kia là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n.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dùng danh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dùng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i/>
          <w:sz w:val="28"/>
          <w:szCs w:val="28"/>
        </w:rPr>
        <w:t>“t</w:t>
      </w:r>
      <w:r w:rsidRPr="00E13A45">
        <w:rPr>
          <w:rFonts w:ascii="Times New Roman" w:eastAsia="SimSun" w:hAnsi="Times New Roman"/>
          <w:i/>
          <w:sz w:val="28"/>
          <w:szCs w:val="28"/>
        </w:rPr>
        <w:t>ự</w:t>
      </w:r>
      <w:r w:rsidRPr="00E13A45">
        <w:rPr>
          <w:rFonts w:ascii="Times New Roman" w:eastAsia="SimSun" w:hAnsi="Times New Roman"/>
          <w:i/>
          <w:sz w:val="28"/>
          <w:szCs w:val="28"/>
        </w:rPr>
        <w:t>, vi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n, am, đư</w:t>
      </w:r>
      <w:r w:rsidRPr="00E13A45">
        <w:rPr>
          <w:rFonts w:ascii="Times New Roman" w:eastAsia="SimSun" w:hAnsi="Times New Roman"/>
          <w:i/>
          <w:sz w:val="28"/>
          <w:szCs w:val="28"/>
        </w:rPr>
        <w:t>ờ</w:t>
      </w:r>
      <w:r w:rsidRPr="00E13A45">
        <w:rPr>
          <w:rFonts w:ascii="Times New Roman" w:eastAsia="SimSun" w:hAnsi="Times New Roman"/>
          <w:i/>
          <w:sz w:val="28"/>
          <w:szCs w:val="28"/>
        </w:rPr>
        <w:t>ng”</w:t>
      </w:r>
      <w:r w:rsidRPr="00E13A45">
        <w:rPr>
          <w:rFonts w:ascii="Times New Roman" w:eastAsia="SimSun" w:hAnsi="Times New Roman"/>
          <w:sz w:val="28"/>
          <w:szCs w:val="28"/>
        </w:rPr>
        <w:t>, không dùng danh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cũ, dùng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i.</w:t>
      </w:r>
    </w:p>
    <w:p w14:paraId="69C82A3C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i/>
          <w:sz w:val="28"/>
          <w:szCs w:val="28"/>
        </w:rPr>
        <w:t>“H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c h</w:t>
      </w:r>
      <w:r w:rsidRPr="00E13A45">
        <w:rPr>
          <w:rFonts w:ascii="Times New Roman" w:eastAsia="SimSun" w:hAnsi="Times New Roman"/>
          <w:i/>
          <w:sz w:val="28"/>
          <w:szCs w:val="28"/>
        </w:rPr>
        <w:t>ộ</w:t>
      </w:r>
      <w:r w:rsidRPr="00E13A45">
        <w:rPr>
          <w:rFonts w:ascii="Times New Roman" w:eastAsia="SimSun" w:hAnsi="Times New Roman"/>
          <w:i/>
          <w:sz w:val="28"/>
          <w:szCs w:val="28"/>
        </w:rPr>
        <w:t>i”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o tràng tu hành, </w:t>
      </w:r>
      <w:r w:rsidRPr="00E13A45">
        <w:rPr>
          <w:rFonts w:ascii="Times New Roman" w:eastAsia="SimSun" w:hAnsi="Times New Roman"/>
          <w:i/>
          <w:sz w:val="28"/>
          <w:szCs w:val="28"/>
        </w:rPr>
        <w:t>“h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c vi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n”</w:t>
      </w:r>
      <w:r w:rsidRPr="00E13A45">
        <w:rPr>
          <w:rFonts w:ascii="Times New Roman" w:eastAsia="SimSun" w:hAnsi="Times New Roman"/>
          <w:sz w:val="28"/>
          <w:szCs w:val="28"/>
        </w:rPr>
        <w:t xml:space="preserve"> là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p, nghiên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u các kinh giáo. Ví như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Tông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chúng ta có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Tông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và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Tông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i.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Tông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là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tu,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Tông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là nơi nghiên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u kinh giáo.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tông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trung vào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.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c theo tông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đó,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d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hình thành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thành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. Thành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này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là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Tông, là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Thành;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kia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là Hoa Nghiêm Thành,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là Thiên Thai Thành.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</w:t>
      </w:r>
      <w:r w:rsidRPr="00E13A45">
        <w:rPr>
          <w:rFonts w:ascii="Times New Roman" w:eastAsia="SimSun" w:hAnsi="Times New Roman"/>
          <w:sz w:val="28"/>
          <w:szCs w:val="28"/>
        </w:rPr>
        <w:t>iáo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hưng vư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ng, hoàn toàn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d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ng theo hình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trư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theo ki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cung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hoàn toàn thoát kh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hình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c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cũ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làm du l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ch, ng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nh,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dùng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khôi ph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n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Phác Sơ nghe nói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vui thích.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đáng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c, khi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[chánh sách] tôn giáo [t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Hoa L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c]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chưa hoàn toàn c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,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tu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 tác đã quá cao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i! Chúng tôi g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p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u, nói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hơn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. Tôi tr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Hương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ng. Các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c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Hương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kinh ng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c.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Phác Sơ thông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khách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quá n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>a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ng. [H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cho r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ng] chúng tôi là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hương, [cho nên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Phác Sơ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đón] khác 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n!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sau khi quen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B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Kinh, chúng tôi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g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p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t.</w:t>
      </w:r>
    </w:p>
    <w:p w14:paraId="3F092134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 xml:space="preserve">Năm xưa,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trong nư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tôi có hai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pháp.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Tri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Phác Sơ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t,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rõ tôi.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hai là lão hòa thư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ng Mính Sơn</w:t>
      </w:r>
      <w:r w:rsidRPr="00E13A45">
        <w:rPr>
          <w:rStyle w:val="FootnoteReference"/>
          <w:rFonts w:ascii="Times New Roman" w:eastAsia="SimSun" w:hAnsi="Times New Roman"/>
          <w:sz w:val="28"/>
          <w:szCs w:val="28"/>
        </w:rPr>
        <w:footnoteReference w:id="5"/>
      </w:r>
      <w:r w:rsidRPr="00E13A45">
        <w:rPr>
          <w:rFonts w:ascii="Times New Roman" w:eastAsia="SimSun" w:hAnsi="Times New Roman"/>
          <w:sz w:val="28"/>
          <w:szCs w:val="28"/>
        </w:rPr>
        <w:t>, đây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 sư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kinh,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yêu thương tôi.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hai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khu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bóng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i!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tri k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 xml:space="preserve"> khó g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p,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có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nhau sâu đ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m, yêu thương cũng sâu đ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m. M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n, g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p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t,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Phác Sơ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khuyên tôi: “Hãy tr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, lá r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i”. Tôi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tôi nói: “S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m mu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 gì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tôi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quay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, nói chung là tùy thu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duyên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n”. Thu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Chương Gia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sư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y tôi </w:t>
      </w:r>
      <w:r w:rsidRPr="00E13A45">
        <w:rPr>
          <w:rFonts w:ascii="Times New Roman" w:eastAsia="SimSun" w:hAnsi="Times New Roman"/>
          <w:i/>
          <w:sz w:val="28"/>
          <w:szCs w:val="28"/>
        </w:rPr>
        <w:t>“tùy duyên, đ</w:t>
      </w:r>
      <w:r w:rsidRPr="00E13A45">
        <w:rPr>
          <w:rFonts w:ascii="Times New Roman" w:eastAsia="SimSun" w:hAnsi="Times New Roman"/>
          <w:i/>
          <w:sz w:val="28"/>
          <w:szCs w:val="28"/>
        </w:rPr>
        <w:t>ừ</w:t>
      </w:r>
      <w:r w:rsidRPr="00E13A45">
        <w:rPr>
          <w:rFonts w:ascii="Times New Roman" w:eastAsia="SimSun" w:hAnsi="Times New Roman"/>
          <w:i/>
          <w:sz w:val="28"/>
          <w:szCs w:val="28"/>
        </w:rPr>
        <w:t>ng phan duyên”.</w:t>
      </w:r>
      <w:r w:rsidRPr="00E13A45">
        <w:rPr>
          <w:rFonts w:ascii="Times New Roman" w:eastAsia="SimSun" w:hAnsi="Times New Roman"/>
          <w:sz w:val="28"/>
          <w:szCs w:val="28"/>
        </w:rPr>
        <w:t xml:space="preserve"> Đó là đúng.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phan duyên,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làm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này,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kh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.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nghe theo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an bài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B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Tát, tôi cũng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i.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tôi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tùy duyên,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phan duyên.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này (bài k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này) nh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nói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nơi đâu,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ý nghĩa bi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pháp.</w:t>
      </w:r>
    </w:p>
    <w:p w14:paraId="5C4BA6D3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Do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am,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thành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 du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m chí còn có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nơi tôi nghe nói l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kinh sám pháp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làm chánh 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u,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đó.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cùng nhau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tu, tham Thi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n, ni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ho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c nghe kinh, nghe pháp ít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m! Chúng tôi cũng li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>u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tình hình này; không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là riêng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Trung Hoa, mà trên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cũng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,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Đài Loan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! Do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chúng tôi nghĩ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i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ng k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cao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[đ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truy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bá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pháp]. P</w:t>
      </w:r>
      <w:r w:rsidRPr="00E13A45">
        <w:rPr>
          <w:rFonts w:ascii="Times New Roman" w:eastAsia="SimSun" w:hAnsi="Times New Roman"/>
          <w:sz w:val="28"/>
          <w:szCs w:val="28"/>
        </w:rPr>
        <w:t>hương pháp này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do chúng tôi nghĩ ra, mà là do tiên sinh Phương Đông M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tôi.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o công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khoa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hay ác,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đúng hay sai,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công c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nên dùng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n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dung các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m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phát hình là tình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c, là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c, là gi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tr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m, dâm, d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i,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toàn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r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ren; vì sao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dùng thi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ho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dương giáo d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luân lý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c? 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Phương nói v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tôi l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y, tôi có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tư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Nhưng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này cũng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có duyê</w:t>
      </w:r>
      <w:r w:rsidRPr="00E13A45">
        <w:rPr>
          <w:rFonts w:ascii="Times New Roman" w:eastAsia="SimSun" w:hAnsi="Times New Roman"/>
          <w:sz w:val="28"/>
          <w:szCs w:val="28"/>
        </w:rPr>
        <w:t>n. Giàn thi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ít ti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n; thu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tôi v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gia không lâu,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còn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có, đâu dám nghĩ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y!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có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cái qu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còn chưa dám mong. Dư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như thu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Đài Loan, mua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cái qu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đi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ba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trăm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dám mong m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i! Làm sao dám nghĩ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giàn thi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y?</w:t>
      </w:r>
    </w:p>
    <w:p w14:paraId="5D4BCBCF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Nhưng tôi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ng kinh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Đài Loan hai mươi năm,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hai mươi năm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tràng,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Hoa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Thư Quán.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khái cũng to c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chúng ta trên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ng mư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t.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Đài Loan, [Đ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Thư Quán] r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năm mươi Bình,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đó. Chúng tôi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kinh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đó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lâu,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khái là hai ba tháng,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u 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có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Hoa ki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đó g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p tôi, nghe kinh vài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n, nghe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hoan h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ý tôi, 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m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tôi sang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u 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kinh.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chúng ta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thành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lâu,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tôi đi, [m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c]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đình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i. Tôi nói “duyên chưa chín mu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i”,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ra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thì tôi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chi phí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ng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Ông ta nói: “N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thì con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đem băng thâu âm và thâu hình sang M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>”. Tôi nói: “V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thì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c, nhưng tôi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thi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”. B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cũng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khó có. Sau khi quay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, bèn g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cho tôi hai v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M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Kim, giúp đ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 xml:space="preserve"> chúng tôi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p đ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thi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chúng tôi đ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Thư Quán thành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Thính (</w:t>
      </w:r>
      <w:r w:rsidRPr="00E13A45">
        <w:rPr>
          <w:rFonts w:ascii="DFKai-SB" w:eastAsia="DFKai-SB" w:hAnsi="DFKai-SB" w:cs="MS Gothic" w:hint="eastAsia"/>
          <w:sz w:val="28"/>
          <w:szCs w:val="28"/>
        </w:rPr>
        <w:t>視聽</w:t>
      </w:r>
      <w:r w:rsidRPr="00E13A45">
        <w:rPr>
          <w:rFonts w:ascii="DFKai-SB" w:eastAsia="DFKai-SB" w:hAnsi="DFKai-SB" w:cs="MS Gothic" w:hint="eastAsia"/>
          <w:sz w:val="28"/>
          <w:szCs w:val="28"/>
        </w:rPr>
        <w:t>,</w:t>
      </w:r>
      <w:r w:rsidRPr="00E13A45">
        <w:rPr>
          <w:rFonts w:ascii="Times New Roman" w:eastAsia="SimSun" w:hAnsi="Times New Roman"/>
          <w:sz w:val="28"/>
          <w:szCs w:val="28"/>
        </w:rPr>
        <w:t>nghe, nhìn), thêm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Thính, thành Hoa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Giáo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Thính </w:t>
      </w:r>
      <w:r w:rsidRPr="00E13A45">
        <w:rPr>
          <w:rFonts w:ascii="Times New Roman" w:eastAsia="SimSun" w:hAnsi="Times New Roman"/>
          <w:sz w:val="28"/>
          <w:szCs w:val="28"/>
        </w:rPr>
        <w:t>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Thư Quán, [nguyên do] là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đó.</w:t>
      </w:r>
    </w:p>
    <w:p w14:paraId="3FD6B843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g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giàn máy.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đó, đài Hoa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(</w:t>
      </w:r>
      <w:r w:rsidRPr="00E13A45">
        <w:rPr>
          <w:rFonts w:ascii="DFKai-SB" w:eastAsia="DFKai-SB" w:hAnsi="DFKai-SB" w:cs="MS Gothic" w:hint="eastAsia"/>
          <w:sz w:val="28"/>
          <w:szCs w:val="28"/>
        </w:rPr>
        <w:t>華視</w:t>
      </w:r>
      <w:r w:rsidRPr="00E13A45">
        <w:rPr>
          <w:rFonts w:ascii="Times New Roman" w:eastAsia="SimSun" w:hAnsi="Times New Roman"/>
          <w:sz w:val="28"/>
          <w:szCs w:val="28"/>
        </w:rPr>
        <w:t>, đài truy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hình Trung Hoa)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p đ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 cho tôi. Ch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nhi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phân b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 xml:space="preserve"> tin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đài Hoa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khi đó là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tôi. Ông ta ch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mua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giàn máy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n, cũng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mua giùm tôi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.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giá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t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m, dư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như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giàn máy kho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ba mươi v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ng Đài Loan. Khi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giàn thi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b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thâu hình. Băng thâu hình và thâu âm chuyên cung c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p cho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u 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c, Hoa K</w:t>
      </w:r>
      <w:r w:rsidRPr="00E13A45">
        <w:rPr>
          <w:rFonts w:ascii="Times New Roman" w:eastAsia="SimSun" w:hAnsi="Times New Roman"/>
          <w:sz w:val="28"/>
          <w:szCs w:val="28"/>
        </w:rPr>
        <w:t>ỳ</w:t>
      </w:r>
      <w:r w:rsidRPr="00E13A45">
        <w:rPr>
          <w:rFonts w:ascii="Times New Roman" w:eastAsia="SimSun" w:hAnsi="Times New Roman"/>
          <w:sz w:val="28"/>
          <w:szCs w:val="28"/>
        </w:rPr>
        <w:t>, g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băng thâu hình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kinh sang đó. Duyên kh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ngu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vi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c thâu âm và thâu hình là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đó.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do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ta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tìm chúng tôi, chúng tôi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dám nghĩ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n.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chúng tôi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hóa duyên,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ng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ai xin ti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nghĩ chính mình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làm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này,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.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có!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là duyên chín mu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i,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ẹ</w:t>
      </w:r>
      <w:r w:rsidRPr="00E13A45">
        <w:rPr>
          <w:rFonts w:ascii="Times New Roman" w:eastAsia="SimSun" w:hAnsi="Times New Roman"/>
          <w:sz w:val="28"/>
          <w:szCs w:val="28"/>
        </w:rPr>
        <w:t>p. Duyên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chín mu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i,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n! Tôi v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nói tr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i,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giàn máy thu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tính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ti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Đài Loan, giá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v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Đài Loan. Ti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Đài Loan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</w:t>
      </w:r>
      <w:r w:rsidRPr="00E13A45">
        <w:rPr>
          <w:rFonts w:ascii="Times New Roman" w:eastAsia="SimSun" w:hAnsi="Times New Roman"/>
          <w:sz w:val="28"/>
          <w:szCs w:val="28"/>
        </w:rPr>
        <w:t xml:space="preserve"> v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n,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M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. Thu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ng chúng tôi dư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như t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là hơn hai v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M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Kim. Món ti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hơn hai v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cũng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có giá tr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,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Đài Loan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có giá. Đây là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tiên có thi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nên ki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trên không trung thì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sanh ra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.</w:t>
      </w:r>
    </w:p>
    <w:p w14:paraId="2B67CA0B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y Lý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tôi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c theo pháp sư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n Quang. Pháp sư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Quang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thâu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xu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gia,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truy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tràng. Tôi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m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lão nhân gia th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có lý. Vì sao? Thu nh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, d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b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tâm, tâm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gì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c. Hu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thân chúng tôi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phư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báo!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phư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báo, d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u có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c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nh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ta,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ta cũng không quan tâm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!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Chương Gia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sư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tôi đi theo con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kinh, giáo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c. Tr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kinh, giáo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ra,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nghe,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i.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o tràng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Đài B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c là do Hàn quán trư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 ra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t, bà ta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ng ra ph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trách, ch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u trách nhi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m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lý. Tôi nói: “Đư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m! Các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tôi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có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kinh là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i”.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thành l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 đó, quy mô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.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khi tôi r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 Đài Loan,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chúng ta phát tri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n,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theo cách tính di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tích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Đài Loan, thì là hai trăm năm mươi Bình. Chúng ta chi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m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ng [làm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đư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ng], mua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ng phòng 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 xml:space="preserve">c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ng dư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làm liêu phòng, làm phòng ng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cho khách, nhà b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p, phòng ăn,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quy mô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hai trăm năm mươi Bình.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Bình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nói theo mét vuông trong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là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mét vuông.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Bình là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mét vuông. Nói cách khác,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ng di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tích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ngàn mét vuông. Phát tri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cùng, thành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to ch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đó.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là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tràng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nh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.</w:t>
      </w:r>
    </w:p>
    <w:p w14:paraId="47BECA75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Nhưng do chúng tôi dùng băng thâu hình; thu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chúng tôi lưu thông băng thâu hình, lưu thông băng thâu âm, d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d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n sanh ra 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hư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ng.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kinh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khu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ch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i. Chúng tôi không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là ch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 xml:space="preserve"> có sách v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,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năm không ng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in kinh, lưu thông toàn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i. Hơn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a, khi đó chúng tôi có băng thâu âm,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băng thâu âm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kinh, có băng thâu hình, lưu thông s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m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 xml:space="preserve">i Đài Loan và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c.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sau khi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xúc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hoan h</w:t>
      </w:r>
      <w:r w:rsidRPr="00E13A45">
        <w:rPr>
          <w:rFonts w:ascii="Times New Roman" w:eastAsia="SimSun" w:hAnsi="Times New Roman"/>
          <w:sz w:val="28"/>
          <w:szCs w:val="28"/>
        </w:rPr>
        <w:t>ỷ</w:t>
      </w:r>
      <w:r w:rsidRPr="00E13A45">
        <w:rPr>
          <w:rFonts w:ascii="Times New Roman" w:eastAsia="SimSun" w:hAnsi="Times New Roman"/>
          <w:sz w:val="28"/>
          <w:szCs w:val="28"/>
        </w:rPr>
        <w:t>. V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sau, duyên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ngo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chín mu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i,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nghe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có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m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tôi. D</w:t>
      </w:r>
      <w:r w:rsidRPr="00E13A45">
        <w:rPr>
          <w:rFonts w:ascii="Times New Roman" w:eastAsia="SimSun" w:hAnsi="Times New Roman"/>
          <w:sz w:val="28"/>
          <w:szCs w:val="28"/>
        </w:rPr>
        <w:t>o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chúng tôi cũng th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a d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p này đi xem th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m m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t,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nên hi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u nguyên do như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y.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là trong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đã phát tri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Internet, v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tinh, là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ng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 [Đăng t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video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kinh tr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p] trên Internet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nay đã tám năm, [phát sóng chương trình truy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hình] v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tinh đã tròn ba năm, kh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>i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năm 2003. Chuy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gì tôi cũng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không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ai phát tâm th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tôi cũng không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nhưng nghe nói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u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cũng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l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m.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kh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p toàn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lo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t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sóng nghe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c. [Phát qua v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tinh] thì do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đánh ph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(caption) lên màn hình, nên ư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c ch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>ng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m tr</w:t>
      </w:r>
      <w:r w:rsidRPr="00E13A45">
        <w:rPr>
          <w:rFonts w:ascii="Times New Roman" w:eastAsia="SimSun" w:hAnsi="Times New Roman"/>
          <w:sz w:val="28"/>
          <w:szCs w:val="28"/>
        </w:rPr>
        <w:t>ễ</w:t>
      </w:r>
      <w:r w:rsidRPr="00E13A45">
        <w:rPr>
          <w:rFonts w:ascii="Times New Roman" w:eastAsia="SimSun" w:hAnsi="Times New Roman"/>
          <w:sz w:val="28"/>
          <w:szCs w:val="28"/>
        </w:rPr>
        <w:t xml:space="preserve">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t, hai tháng. Sau khi đã g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n ph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truy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n ra ngoài.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nói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i/>
          <w:sz w:val="28"/>
          <w:szCs w:val="28"/>
        </w:rPr>
        <w:t>“thánh đ</w:t>
      </w:r>
      <w:r w:rsidRPr="00E13A45">
        <w:rPr>
          <w:rFonts w:ascii="Times New Roman" w:eastAsia="SimSun" w:hAnsi="Times New Roman"/>
          <w:i/>
          <w:sz w:val="28"/>
          <w:szCs w:val="28"/>
        </w:rPr>
        <w:t>ị</w:t>
      </w:r>
      <w:r w:rsidRPr="00E13A45">
        <w:rPr>
          <w:rFonts w:ascii="Times New Roman" w:eastAsia="SimSun" w:hAnsi="Times New Roman"/>
          <w:i/>
          <w:sz w:val="28"/>
          <w:szCs w:val="28"/>
        </w:rPr>
        <w:t>a”.</w:t>
      </w:r>
      <w:r w:rsidRPr="00E13A45">
        <w:rPr>
          <w:rFonts w:ascii="Times New Roman" w:eastAsia="SimSun" w:hAnsi="Times New Roman"/>
          <w:sz w:val="28"/>
          <w:szCs w:val="28"/>
        </w:rPr>
        <w:t xml:space="preserve"> Thánh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a, thanh t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a trong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trên không trung,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trên m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t. Tuy nh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nhãn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chúng ta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trông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y, nhưng có thi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sóng, b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lúc nào cũng đ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cùng nhau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p,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hơn!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xem bài k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 xml:space="preserve"> k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p là bài th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 tám.</w:t>
      </w:r>
    </w:p>
    <w:p w14:paraId="7D69C8C3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5E47CE02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E13A45">
        <w:rPr>
          <w:rFonts w:ascii="Times New Roman" w:eastAsia="SimSun" w:hAnsi="Times New Roman"/>
          <w:b/>
          <w:i/>
          <w:sz w:val="28"/>
          <w:szCs w:val="28"/>
        </w:rPr>
        <w:t>(Kinh) Thư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ng thăng lâu các, đương nguy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n chúng sanh, thăng chánh pháp lâu, tri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t ki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n nh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14:paraId="03B71598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E13A45">
        <w:rPr>
          <w:rFonts w:ascii="Times New Roman" w:eastAsia="SimSun" w:hAnsi="Times New Roman"/>
          <w:b/>
          <w:sz w:val="28"/>
          <w:szCs w:val="32"/>
        </w:rPr>
        <w:t>(</w:t>
      </w:r>
      <w:r w:rsidRPr="00E13A45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E13A45">
        <w:rPr>
          <w:rFonts w:ascii="Times New Roman" w:eastAsia="DFKai-SB" w:hAnsi="Times New Roman"/>
          <w:b/>
          <w:sz w:val="28"/>
          <w:szCs w:val="32"/>
        </w:rPr>
        <w:t>)</w:t>
      </w:r>
      <w:r w:rsidRPr="00E13A45">
        <w:rPr>
          <w:rFonts w:ascii="DFKai-SB" w:eastAsia="DFKai-SB" w:hAnsi="DFKai-SB" w:cs="MS Gothic" w:hint="eastAsia"/>
          <w:b/>
          <w:sz w:val="28"/>
          <w:szCs w:val="32"/>
        </w:rPr>
        <w:t>上昇樓閣。當願眾生。昇正法樓。徹見一切。</w:t>
      </w:r>
    </w:p>
    <w:p w14:paraId="21C42D28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13A45">
        <w:rPr>
          <w:rFonts w:ascii="Times New Roman" w:eastAsia="SimSun" w:hAnsi="Times New Roman"/>
          <w:i/>
          <w:sz w:val="28"/>
          <w:szCs w:val="28"/>
        </w:rPr>
        <w:t>(</w:t>
      </w:r>
      <w:r w:rsidRPr="00E13A45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E13A45">
        <w:rPr>
          <w:rFonts w:ascii="Times New Roman" w:eastAsia="SimSun" w:hAnsi="Times New Roman"/>
          <w:i/>
          <w:sz w:val="28"/>
          <w:szCs w:val="28"/>
        </w:rPr>
        <w:t>: Lên trên l</w:t>
      </w:r>
      <w:r w:rsidRPr="00E13A45">
        <w:rPr>
          <w:rFonts w:ascii="Times New Roman" w:eastAsia="SimSun" w:hAnsi="Times New Roman"/>
          <w:i/>
          <w:sz w:val="28"/>
          <w:szCs w:val="28"/>
        </w:rPr>
        <w:t>ầ</w:t>
      </w:r>
      <w:r w:rsidRPr="00E13A45">
        <w:rPr>
          <w:rFonts w:ascii="Times New Roman" w:eastAsia="SimSun" w:hAnsi="Times New Roman"/>
          <w:i/>
          <w:sz w:val="28"/>
          <w:szCs w:val="28"/>
        </w:rPr>
        <w:t>u gác, nguy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 cho chúng sanh, lên l</w:t>
      </w:r>
      <w:r w:rsidRPr="00E13A45">
        <w:rPr>
          <w:rFonts w:ascii="Times New Roman" w:eastAsia="SimSun" w:hAnsi="Times New Roman"/>
          <w:i/>
          <w:sz w:val="28"/>
          <w:szCs w:val="28"/>
        </w:rPr>
        <w:t>ầ</w:t>
      </w:r>
      <w:r w:rsidRPr="00E13A45">
        <w:rPr>
          <w:rFonts w:ascii="Times New Roman" w:eastAsia="SimSun" w:hAnsi="Times New Roman"/>
          <w:i/>
          <w:sz w:val="28"/>
          <w:szCs w:val="28"/>
        </w:rPr>
        <w:t>u chánh pháp, nhìn th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u h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t th</w:t>
      </w:r>
      <w:r w:rsidRPr="00E13A45">
        <w:rPr>
          <w:rFonts w:ascii="Times New Roman" w:eastAsia="SimSun" w:hAnsi="Times New Roman"/>
          <w:i/>
          <w:sz w:val="28"/>
          <w:szCs w:val="28"/>
        </w:rPr>
        <w:t>ả</w:t>
      </w:r>
      <w:r w:rsidRPr="00E13A45">
        <w:rPr>
          <w:rFonts w:ascii="Times New Roman" w:eastAsia="SimSun" w:hAnsi="Times New Roman"/>
          <w:i/>
          <w:sz w:val="28"/>
          <w:szCs w:val="28"/>
        </w:rPr>
        <w:t>y).</w:t>
      </w:r>
    </w:p>
    <w:p w14:paraId="7E050F33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23251629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,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u gác ít </w:t>
      </w:r>
      <w:r w:rsidRPr="00E13A45">
        <w:rPr>
          <w:rFonts w:ascii="Times New Roman" w:eastAsia="SimSun" w:hAnsi="Times New Roman"/>
          <w:sz w:val="28"/>
          <w:szCs w:val="28"/>
        </w:rPr>
        <w:t>ỏ</w:t>
      </w:r>
      <w:r w:rsidRPr="00E13A45">
        <w:rPr>
          <w:rFonts w:ascii="Times New Roman" w:eastAsia="SimSun" w:hAnsi="Times New Roman"/>
          <w:sz w:val="28"/>
          <w:szCs w:val="28"/>
        </w:rPr>
        <w:t>i.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là hàng vương h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u,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phú quý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d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u,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dân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có.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cao.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ng tòa cao 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ng,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nhân d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u n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m mơ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dám nghĩ t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i. Đây là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 theo khoa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k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t, văn minh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tăng ti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n.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trên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 xml:space="preserve">i đã có cao 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cao hơn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trăm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ng.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Hương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ng,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khái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nơi cư tr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 xml:space="preserve">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ng là [cao 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c] t</w:t>
      </w:r>
      <w:r w:rsidRPr="00E13A45">
        <w:rPr>
          <w:rFonts w:ascii="Times New Roman" w:eastAsia="SimSun" w:hAnsi="Times New Roman"/>
          <w:sz w:val="28"/>
          <w:szCs w:val="28"/>
        </w:rPr>
        <w:t>ừ</w:t>
      </w:r>
      <w:r w:rsidRPr="00E13A45">
        <w:rPr>
          <w:rFonts w:ascii="Times New Roman" w:eastAsia="SimSun" w:hAnsi="Times New Roman"/>
          <w:sz w:val="28"/>
          <w:szCs w:val="28"/>
        </w:rPr>
        <w:t xml:space="preserve"> ba b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ch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ng tr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lên. </w:t>
      </w:r>
      <w:r w:rsidRPr="00E13A45">
        <w:rPr>
          <w:rFonts w:ascii="Times New Roman" w:eastAsia="SimSun" w:hAnsi="Times New Roman"/>
          <w:i/>
          <w:sz w:val="28"/>
          <w:szCs w:val="28"/>
        </w:rPr>
        <w:t>“Thư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ng thăng lâu các”</w:t>
      </w:r>
      <w:r w:rsidRPr="00E13A45">
        <w:rPr>
          <w:rFonts w:ascii="Times New Roman" w:eastAsia="SimSun" w:hAnsi="Times New Roman"/>
          <w:sz w:val="28"/>
          <w:szCs w:val="28"/>
        </w:rPr>
        <w:t>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ngày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lên xu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ng bao nhiêu lư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t, có 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 quang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u, nghĩ chúng ta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i/>
          <w:sz w:val="28"/>
          <w:szCs w:val="28"/>
        </w:rPr>
        <w:t>“thăng chánh pháp lâu”</w:t>
      </w:r>
      <w:r w:rsidRPr="00E13A45">
        <w:rPr>
          <w:rFonts w:ascii="Times New Roman" w:eastAsia="SimSun" w:hAnsi="Times New Roman"/>
          <w:sz w:val="28"/>
          <w:szCs w:val="28"/>
        </w:rPr>
        <w:t xml:space="preserve"> hay không? </w:t>
      </w:r>
      <w:r w:rsidRPr="00E13A45">
        <w:rPr>
          <w:rFonts w:ascii="Times New Roman" w:eastAsia="SimSun" w:hAnsi="Times New Roman"/>
          <w:i/>
          <w:sz w:val="28"/>
          <w:szCs w:val="28"/>
        </w:rPr>
        <w:t>“Chánh pháp lâu”</w:t>
      </w:r>
      <w:r w:rsidRPr="00E13A45">
        <w:rPr>
          <w:rFonts w:ascii="Times New Roman" w:eastAsia="SimSun" w:hAnsi="Times New Roman"/>
          <w:sz w:val="28"/>
          <w:szCs w:val="28"/>
        </w:rPr>
        <w:t xml:space="preserve"> (l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chánh pháp) là gì? Tăng t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nh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mình. Cũng có nghĩa là nâng cao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c,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n, k</w:t>
      </w:r>
      <w:r w:rsidRPr="00E13A45">
        <w:rPr>
          <w:rFonts w:ascii="Times New Roman" w:eastAsia="SimSun" w:hAnsi="Times New Roman"/>
          <w:sz w:val="28"/>
          <w:szCs w:val="28"/>
        </w:rPr>
        <w:t>ỹ</w:t>
      </w:r>
      <w:r w:rsidRPr="00E13A45">
        <w:rPr>
          <w:rFonts w:ascii="Times New Roman" w:eastAsia="SimSun" w:hAnsi="Times New Roman"/>
          <w:sz w:val="28"/>
          <w:szCs w:val="28"/>
        </w:rPr>
        <w:t xml:space="preserve"> năng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chính mình, đó g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 xml:space="preserve">i là </w:t>
      </w:r>
      <w:r w:rsidRPr="00E13A45">
        <w:rPr>
          <w:rFonts w:ascii="Times New Roman" w:eastAsia="SimSun" w:hAnsi="Times New Roman"/>
          <w:i/>
          <w:sz w:val="28"/>
          <w:szCs w:val="28"/>
        </w:rPr>
        <w:t>“thăng chánh pháp lâu”.</w:t>
      </w:r>
      <w:r w:rsidRPr="00E13A45">
        <w:rPr>
          <w:rFonts w:ascii="Times New Roman" w:eastAsia="SimSun" w:hAnsi="Times New Roman"/>
          <w:sz w:val="28"/>
          <w:szCs w:val="28"/>
        </w:rPr>
        <w:t xml:space="preserve"> Vì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 xml:space="preserve">ng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cao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xa. Trong thơ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c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nhân có câu: </w:t>
      </w:r>
      <w:r w:rsidRPr="00E13A45">
        <w:rPr>
          <w:rFonts w:ascii="Times New Roman" w:eastAsia="SimSun" w:hAnsi="Times New Roman"/>
          <w:i/>
          <w:sz w:val="28"/>
          <w:szCs w:val="28"/>
        </w:rPr>
        <w:t>“D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>c cùng thiên lý m</w:t>
      </w:r>
      <w:r w:rsidRPr="00E13A45">
        <w:rPr>
          <w:rFonts w:ascii="Times New Roman" w:eastAsia="SimSun" w:hAnsi="Times New Roman"/>
          <w:i/>
          <w:sz w:val="28"/>
          <w:szCs w:val="28"/>
        </w:rPr>
        <w:t>ụ</w:t>
      </w:r>
      <w:r w:rsidRPr="00E13A45">
        <w:rPr>
          <w:rFonts w:ascii="Times New Roman" w:eastAsia="SimSun" w:hAnsi="Times New Roman"/>
          <w:i/>
          <w:sz w:val="28"/>
          <w:szCs w:val="28"/>
        </w:rPr>
        <w:t>c, cánh thư</w:t>
      </w:r>
      <w:r w:rsidRPr="00E13A45">
        <w:rPr>
          <w:rFonts w:ascii="Times New Roman" w:eastAsia="SimSun" w:hAnsi="Times New Roman"/>
          <w:i/>
          <w:sz w:val="28"/>
          <w:szCs w:val="28"/>
        </w:rPr>
        <w:t>ợ</w:t>
      </w:r>
      <w:r w:rsidRPr="00E13A45">
        <w:rPr>
          <w:rFonts w:ascii="Times New Roman" w:eastAsia="SimSun" w:hAnsi="Times New Roman"/>
          <w:i/>
          <w:sz w:val="28"/>
          <w:szCs w:val="28"/>
        </w:rPr>
        <w:t>ng nh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t</w:t>
      </w:r>
      <w:r w:rsidRPr="00E13A45">
        <w:rPr>
          <w:rFonts w:ascii="Times New Roman" w:eastAsia="SimSun" w:hAnsi="Times New Roman"/>
          <w:i/>
          <w:sz w:val="28"/>
          <w:szCs w:val="28"/>
        </w:rPr>
        <w:t>ằ</w:t>
      </w:r>
      <w:r w:rsidRPr="00E13A45">
        <w:rPr>
          <w:rFonts w:ascii="Times New Roman" w:eastAsia="SimSun" w:hAnsi="Times New Roman"/>
          <w:i/>
          <w:sz w:val="28"/>
          <w:szCs w:val="28"/>
        </w:rPr>
        <w:t>ng lâu”</w:t>
      </w:r>
      <w:r w:rsidRPr="00E13A45">
        <w:rPr>
          <w:rFonts w:ascii="Times New Roman" w:eastAsia="SimSun" w:hAnsi="Times New Roman"/>
          <w:sz w:val="28"/>
          <w:szCs w:val="28"/>
        </w:rPr>
        <w:t xml:space="preserve"> (mu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 ngàn d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m, lên thêm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u). 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ng cao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trong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ch</w:t>
      </w:r>
      <w:r w:rsidRPr="00E13A45">
        <w:rPr>
          <w:rFonts w:ascii="Times New Roman" w:eastAsia="SimSun" w:hAnsi="Times New Roman"/>
          <w:sz w:val="28"/>
          <w:szCs w:val="28"/>
        </w:rPr>
        <w:t>ụ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ng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nhìn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t xa, </w:t>
      </w:r>
      <w:r w:rsidRPr="00E13A45">
        <w:rPr>
          <w:rFonts w:ascii="Times New Roman" w:eastAsia="SimSun" w:hAnsi="Times New Roman"/>
          <w:i/>
          <w:sz w:val="28"/>
          <w:szCs w:val="28"/>
        </w:rPr>
        <w:t>“tri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t ki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n nh</w:t>
      </w:r>
      <w:r w:rsidRPr="00E13A45">
        <w:rPr>
          <w:rFonts w:ascii="Times New Roman" w:eastAsia="SimSun" w:hAnsi="Times New Roman"/>
          <w:i/>
          <w:sz w:val="28"/>
          <w:szCs w:val="28"/>
        </w:rPr>
        <w:t>ấ</w:t>
      </w:r>
      <w:r w:rsidRPr="00E13A45">
        <w:rPr>
          <w:rFonts w:ascii="Times New Roman" w:eastAsia="SimSun" w:hAnsi="Times New Roman"/>
          <w:i/>
          <w:sz w:val="28"/>
          <w:szCs w:val="28"/>
        </w:rPr>
        <w:t>t thi</w:t>
      </w:r>
      <w:r w:rsidRPr="00E13A45">
        <w:rPr>
          <w:rFonts w:ascii="Times New Roman" w:eastAsia="SimSun" w:hAnsi="Times New Roman"/>
          <w:i/>
          <w:sz w:val="28"/>
          <w:szCs w:val="28"/>
        </w:rPr>
        <w:t>ế</w:t>
      </w:r>
      <w:r w:rsidRPr="00E13A45">
        <w:rPr>
          <w:rFonts w:ascii="Times New Roman" w:eastAsia="SimSun" w:hAnsi="Times New Roman"/>
          <w:i/>
          <w:sz w:val="28"/>
          <w:szCs w:val="28"/>
        </w:rPr>
        <w:t>t”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(th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u tri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y).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là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trí hu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, có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c, có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v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n,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các t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ng l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p khác nhau trong toàn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i,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là trong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i, th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r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b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c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nhìn xa trông r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ng!</w:t>
      </w:r>
    </w:p>
    <w:p w14:paraId="60CFD578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Trong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i, ai n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nói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t, đúng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y,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quá ư là nhi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u. Tôi thư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ng nói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s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trong gia đình, v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ng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t, cha con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t, anh em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t,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trong vòng b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n bè, g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n như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gì không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t. Vua tôi cũng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t, ch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nhân và công nhân viên ch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t, thành ra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gì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y?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u vãn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>ng cách nào? Pháp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u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 D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u pháp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 quy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nghiêm ng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m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đi n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a, bao nhiêu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thông minh v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n tìm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 k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h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pháp lu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t. Báo thù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i </w:t>
      </w:r>
      <w:r w:rsidRPr="00E13A45">
        <w:rPr>
          <w:rFonts w:ascii="Times New Roman" w:eastAsia="SimSun" w:hAnsi="Times New Roman"/>
          <w:sz w:val="28"/>
          <w:szCs w:val="28"/>
        </w:rPr>
        <w:t>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t,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ngh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cũng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quy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t. Chúng tôi đã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kh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p nơi trên toàn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xem xét, đã tham gia các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ngh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t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chúng tôi quay l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ng</w:t>
      </w:r>
      <w:r w:rsidRPr="00E13A45">
        <w:rPr>
          <w:rFonts w:ascii="Times New Roman" w:eastAsia="SimSun" w:hAnsi="Times New Roman"/>
          <w:sz w:val="28"/>
          <w:szCs w:val="28"/>
        </w:rPr>
        <w:t>ẫ</w:t>
      </w:r>
      <w:r w:rsidRPr="00E13A45">
        <w:rPr>
          <w:rFonts w:ascii="Times New Roman" w:eastAsia="SimSun" w:hAnsi="Times New Roman"/>
          <w:sz w:val="28"/>
          <w:szCs w:val="28"/>
        </w:rPr>
        <w:t>m nghĩ: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tiên chúng ta có năng l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>c gì đ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duy trì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dân t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c đông như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m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đ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 xml:space="preserve">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gia r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ng ng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 xml:space="preserve">n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trong su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t năm ngàn năm, khi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cho nhân dân đ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i x</w:t>
      </w:r>
      <w:r w:rsidRPr="00E13A45">
        <w:rPr>
          <w:rFonts w:ascii="Times New Roman" w:eastAsia="SimSun" w:hAnsi="Times New Roman"/>
          <w:sz w:val="28"/>
          <w:szCs w:val="28"/>
        </w:rPr>
        <w:t>ử</w:t>
      </w:r>
      <w:r w:rsidRPr="00E13A45">
        <w:rPr>
          <w:rFonts w:ascii="Times New Roman" w:eastAsia="SimSun" w:hAnsi="Times New Roman"/>
          <w:sz w:val="28"/>
          <w:szCs w:val="28"/>
        </w:rPr>
        <w:t xml:space="preserve"> hòa thu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n, dùng phương pháp gì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y?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lý gì v</w:t>
      </w:r>
      <w:r w:rsidRPr="00E13A45">
        <w:rPr>
          <w:rFonts w:ascii="Times New Roman" w:eastAsia="SimSun" w:hAnsi="Times New Roman"/>
          <w:sz w:val="28"/>
          <w:szCs w:val="28"/>
        </w:rPr>
        <w:t>ậ</w:t>
      </w:r>
      <w:r w:rsidRPr="00E13A45">
        <w:rPr>
          <w:rFonts w:ascii="Times New Roman" w:eastAsia="SimSun" w:hAnsi="Times New Roman"/>
          <w:sz w:val="28"/>
          <w:szCs w:val="28"/>
        </w:rPr>
        <w:t>y? Chú tâm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</w:t>
      </w:r>
      <w:r w:rsidRPr="00E13A45">
        <w:rPr>
          <w:rFonts w:ascii="Times New Roman" w:eastAsia="SimSun" w:hAnsi="Times New Roman"/>
          <w:sz w:val="28"/>
          <w:szCs w:val="28"/>
        </w:rPr>
        <w:t>ỉ</w:t>
      </w:r>
      <w:r w:rsidRPr="00E13A45">
        <w:rPr>
          <w:rFonts w:ascii="Times New Roman" w:eastAsia="SimSun" w:hAnsi="Times New Roman"/>
          <w:sz w:val="28"/>
          <w:szCs w:val="28"/>
        </w:rPr>
        <w:t>nh, quan sát, tư duy,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 xml:space="preserve"> tiên đã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m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i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 xml:space="preserve">i: </w:t>
      </w:r>
      <w:r w:rsidRPr="00E13A45">
        <w:rPr>
          <w:rFonts w:ascii="Times New Roman" w:eastAsia="SimSun" w:hAnsi="Times New Roman"/>
          <w:i/>
          <w:sz w:val="28"/>
          <w:szCs w:val="28"/>
        </w:rPr>
        <w:t>“Tu thân làm g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>c, giáo h</w:t>
      </w:r>
      <w:r w:rsidRPr="00E13A45">
        <w:rPr>
          <w:rFonts w:ascii="Times New Roman" w:eastAsia="SimSun" w:hAnsi="Times New Roman"/>
          <w:i/>
          <w:sz w:val="28"/>
          <w:szCs w:val="28"/>
        </w:rPr>
        <w:t>ọ</w:t>
      </w:r>
      <w:r w:rsidRPr="00E13A45">
        <w:rPr>
          <w:rFonts w:ascii="Times New Roman" w:eastAsia="SimSun" w:hAnsi="Times New Roman"/>
          <w:i/>
          <w:sz w:val="28"/>
          <w:szCs w:val="28"/>
        </w:rPr>
        <w:t>c làm đ</w:t>
      </w:r>
      <w:r w:rsidRPr="00E13A45">
        <w:rPr>
          <w:rFonts w:ascii="Times New Roman" w:eastAsia="SimSun" w:hAnsi="Times New Roman"/>
          <w:i/>
          <w:sz w:val="28"/>
          <w:szCs w:val="28"/>
        </w:rPr>
        <w:t>ầ</w:t>
      </w:r>
      <w:r w:rsidRPr="00E13A45">
        <w:rPr>
          <w:rFonts w:ascii="Times New Roman" w:eastAsia="SimSun" w:hAnsi="Times New Roman"/>
          <w:i/>
          <w:sz w:val="28"/>
          <w:szCs w:val="28"/>
        </w:rPr>
        <w:t>u”</w:t>
      </w:r>
      <w:r w:rsidRPr="00E13A45">
        <w:rPr>
          <w:rFonts w:ascii="Times New Roman" w:eastAsia="SimSun" w:hAnsi="Times New Roman"/>
          <w:sz w:val="28"/>
          <w:szCs w:val="28"/>
        </w:rPr>
        <w:t>,</w:t>
      </w:r>
      <w:r w:rsidRPr="00E13A4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chúng tôi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ho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ng nhiên </w:t>
      </w:r>
      <w:r w:rsidRPr="00E13A45">
        <w:rPr>
          <w:rFonts w:ascii="Times New Roman" w:eastAsia="SimSun" w:hAnsi="Times New Roman"/>
          <w:sz w:val="28"/>
          <w:szCs w:val="28"/>
        </w:rPr>
        <w:t>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i ng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. Nhu c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b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thi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trong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 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chính là tám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y! Tám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giúp chúng ta hóa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c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 xung đ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t,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là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l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 xml:space="preserve">y </w:t>
      </w:r>
      <w:r w:rsidRPr="00E13A45">
        <w:rPr>
          <w:rFonts w:ascii="Times New Roman" w:eastAsia="SimSun" w:hAnsi="Times New Roman"/>
          <w:i/>
          <w:sz w:val="28"/>
          <w:szCs w:val="28"/>
        </w:rPr>
        <w:t>“tu thân làm g</w:t>
      </w:r>
      <w:r w:rsidRPr="00E13A45">
        <w:rPr>
          <w:rFonts w:ascii="Times New Roman" w:eastAsia="SimSun" w:hAnsi="Times New Roman"/>
          <w:i/>
          <w:sz w:val="28"/>
          <w:szCs w:val="28"/>
        </w:rPr>
        <w:t>ố</w:t>
      </w:r>
      <w:r w:rsidRPr="00E13A45">
        <w:rPr>
          <w:rFonts w:ascii="Times New Roman" w:eastAsia="SimSun" w:hAnsi="Times New Roman"/>
          <w:i/>
          <w:sz w:val="28"/>
          <w:szCs w:val="28"/>
        </w:rPr>
        <w:t>c”.</w:t>
      </w:r>
    </w:p>
    <w:p w14:paraId="203D4DBD" w14:textId="77777777" w:rsidR="009569F1" w:rsidRPr="00E13A45" w:rsidRDefault="009569F1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E13A45">
        <w:rPr>
          <w:rFonts w:ascii="Times New Roman" w:eastAsia="SimSun" w:hAnsi="Times New Roman"/>
          <w:sz w:val="28"/>
          <w:szCs w:val="28"/>
        </w:rPr>
        <w:t>Vì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, trong nh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>ng năm qua, chúng tôi đ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n kh</w:t>
      </w:r>
      <w:r w:rsidRPr="00E13A45">
        <w:rPr>
          <w:rFonts w:ascii="Times New Roman" w:eastAsia="SimSun" w:hAnsi="Times New Roman"/>
          <w:sz w:val="28"/>
          <w:szCs w:val="28"/>
        </w:rPr>
        <w:t>ắ</w:t>
      </w:r>
      <w:r w:rsidRPr="00E13A45">
        <w:rPr>
          <w:rFonts w:ascii="Times New Roman" w:eastAsia="SimSun" w:hAnsi="Times New Roman"/>
          <w:sz w:val="28"/>
          <w:szCs w:val="28"/>
        </w:rPr>
        <w:t>p nơi t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Ái trên toàn th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 xml:space="preserve"> gi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i. Tôi có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thích đơn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n: T</w:t>
      </w:r>
      <w:r w:rsidRPr="00E13A45">
        <w:rPr>
          <w:rFonts w:ascii="Times New Roman" w:eastAsia="SimSun" w:hAnsi="Times New Roman"/>
          <w:sz w:val="28"/>
          <w:szCs w:val="28"/>
        </w:rPr>
        <w:t>ặ</w:t>
      </w:r>
      <w:r w:rsidRPr="00E13A45">
        <w:rPr>
          <w:rFonts w:ascii="Times New Roman" w:eastAsia="SimSun" w:hAnsi="Times New Roman"/>
          <w:sz w:val="28"/>
          <w:szCs w:val="28"/>
        </w:rPr>
        <w:t>ng ch</w:t>
      </w:r>
      <w:r w:rsidRPr="00E13A45">
        <w:rPr>
          <w:rFonts w:ascii="Times New Roman" w:eastAsia="SimSun" w:hAnsi="Times New Roman"/>
          <w:sz w:val="28"/>
          <w:szCs w:val="28"/>
        </w:rPr>
        <w:t>ữ</w:t>
      </w:r>
      <w:r w:rsidRPr="00E13A45">
        <w:rPr>
          <w:rFonts w:ascii="Times New Roman" w:eastAsia="SimSun" w:hAnsi="Times New Roman"/>
          <w:sz w:val="28"/>
          <w:szCs w:val="28"/>
        </w:rPr>
        <w:t xml:space="preserve"> Ái thì đi</w:t>
      </w:r>
      <w:r w:rsidRPr="00E13A45">
        <w:rPr>
          <w:rFonts w:ascii="Times New Roman" w:eastAsia="SimSun" w:hAnsi="Times New Roman"/>
          <w:sz w:val="28"/>
          <w:szCs w:val="28"/>
        </w:rPr>
        <w:t>ề</w:t>
      </w:r>
      <w:r w:rsidRPr="00E13A45">
        <w:rPr>
          <w:rFonts w:ascii="Times New Roman" w:eastAsia="SimSun" w:hAnsi="Times New Roman"/>
          <w:sz w:val="28"/>
          <w:szCs w:val="28"/>
        </w:rPr>
        <w:t>u quan tr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ng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là yêu thương chính mình! Chính mình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yêu thương chính mình,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yêu thương ngư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khác đư</w:t>
      </w:r>
      <w:r w:rsidRPr="00E13A45">
        <w:rPr>
          <w:rFonts w:ascii="Times New Roman" w:eastAsia="SimSun" w:hAnsi="Times New Roman"/>
          <w:sz w:val="28"/>
          <w:szCs w:val="28"/>
        </w:rPr>
        <w:t>ợ</w:t>
      </w:r>
      <w:r w:rsidRPr="00E13A45">
        <w:rPr>
          <w:rFonts w:ascii="Times New Roman" w:eastAsia="SimSun" w:hAnsi="Times New Roman"/>
          <w:sz w:val="28"/>
          <w:szCs w:val="28"/>
        </w:rPr>
        <w:t>c!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tiên là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ph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i h</w:t>
      </w:r>
      <w:r w:rsidRPr="00E13A45">
        <w:rPr>
          <w:rFonts w:ascii="Times New Roman" w:eastAsia="SimSun" w:hAnsi="Times New Roman"/>
          <w:sz w:val="28"/>
          <w:szCs w:val="28"/>
        </w:rPr>
        <w:t>ọ</w:t>
      </w:r>
      <w:r w:rsidRPr="00E13A45">
        <w:rPr>
          <w:rFonts w:ascii="Times New Roman" w:eastAsia="SimSun" w:hAnsi="Times New Roman"/>
          <w:sz w:val="28"/>
          <w:szCs w:val="28"/>
        </w:rPr>
        <w:t>c sao cho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yêu thương chính mình. Yêu thương chính mình là gì? Sách d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y v</w:t>
      </w:r>
      <w:r w:rsidRPr="00E13A45">
        <w:rPr>
          <w:rFonts w:ascii="Times New Roman" w:eastAsia="SimSun" w:hAnsi="Times New Roman"/>
          <w:sz w:val="28"/>
          <w:szCs w:val="28"/>
        </w:rPr>
        <w:t>ỡ</w:t>
      </w:r>
      <w:r w:rsidRPr="00E13A45">
        <w:rPr>
          <w:rFonts w:ascii="Times New Roman" w:eastAsia="SimSun" w:hAnsi="Times New Roman"/>
          <w:sz w:val="28"/>
          <w:szCs w:val="28"/>
        </w:rPr>
        <w:t xml:space="preserve"> lòng cho tr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là Tam T</w:t>
      </w:r>
      <w:r w:rsidRPr="00E13A45">
        <w:rPr>
          <w:rFonts w:ascii="Times New Roman" w:eastAsia="SimSun" w:hAnsi="Times New Roman"/>
          <w:sz w:val="28"/>
          <w:szCs w:val="28"/>
        </w:rPr>
        <w:t>ự</w:t>
      </w:r>
      <w:r w:rsidRPr="00E13A45">
        <w:rPr>
          <w:rFonts w:ascii="Times New Roman" w:eastAsia="SimSun" w:hAnsi="Times New Roman"/>
          <w:sz w:val="28"/>
          <w:szCs w:val="28"/>
        </w:rPr>
        <w:t xml:space="preserve"> Kinh m</w:t>
      </w:r>
      <w:r w:rsidRPr="00E13A45">
        <w:rPr>
          <w:rFonts w:ascii="Times New Roman" w:eastAsia="SimSun" w:hAnsi="Times New Roman"/>
          <w:sz w:val="28"/>
          <w:szCs w:val="28"/>
        </w:rPr>
        <w:t>ở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b</w:t>
      </w:r>
      <w:r w:rsidRPr="00E13A45">
        <w:rPr>
          <w:rFonts w:ascii="Times New Roman" w:eastAsia="SimSun" w:hAnsi="Times New Roman"/>
          <w:sz w:val="28"/>
          <w:szCs w:val="28"/>
        </w:rPr>
        <w:t>ằ</w:t>
      </w:r>
      <w:r w:rsidRPr="00E13A45">
        <w:rPr>
          <w:rFonts w:ascii="Times New Roman" w:eastAsia="SimSun" w:hAnsi="Times New Roman"/>
          <w:sz w:val="28"/>
          <w:szCs w:val="28"/>
        </w:rPr>
        <w:t xml:space="preserve">ng câu: </w:t>
      </w:r>
      <w:r w:rsidRPr="00E13A45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E13A45">
        <w:rPr>
          <w:rFonts w:ascii="Times New Roman" w:eastAsia="SimSun" w:hAnsi="Times New Roman"/>
          <w:i/>
          <w:sz w:val="28"/>
          <w:szCs w:val="28"/>
        </w:rPr>
        <w:t>ổ</w:t>
      </w:r>
      <w:r w:rsidRPr="00E13A45">
        <w:rPr>
          <w:rFonts w:ascii="Times New Roman" w:eastAsia="SimSun" w:hAnsi="Times New Roman"/>
          <w:i/>
          <w:sz w:val="28"/>
          <w:szCs w:val="28"/>
        </w:rPr>
        <w:t>n thi</w:t>
      </w:r>
      <w:r w:rsidRPr="00E13A45">
        <w:rPr>
          <w:rFonts w:ascii="Times New Roman" w:eastAsia="SimSun" w:hAnsi="Times New Roman"/>
          <w:i/>
          <w:sz w:val="28"/>
          <w:szCs w:val="28"/>
        </w:rPr>
        <w:t>ệ</w:t>
      </w:r>
      <w:r w:rsidRPr="00E13A45">
        <w:rPr>
          <w:rFonts w:ascii="Times New Roman" w:eastAsia="SimSun" w:hAnsi="Times New Roman"/>
          <w:i/>
          <w:sz w:val="28"/>
          <w:szCs w:val="28"/>
        </w:rPr>
        <w:t>n”.</w:t>
      </w:r>
      <w:r w:rsidRPr="00E13A45">
        <w:rPr>
          <w:rFonts w:ascii="Times New Roman" w:eastAsia="SimSun" w:hAnsi="Times New Roman"/>
          <w:sz w:val="28"/>
          <w:szCs w:val="28"/>
        </w:rPr>
        <w:t xml:space="preserve"> N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u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yêu thương chính mình, 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yêu cái b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quý v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! B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 tánh c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>a ta v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n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có m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may tà ác. Ta còn có tà ác, [t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 là đã] trái ngh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ch b</w:t>
      </w:r>
      <w:r w:rsidRPr="00E13A45">
        <w:rPr>
          <w:rFonts w:ascii="Times New Roman" w:eastAsia="SimSun" w:hAnsi="Times New Roman"/>
          <w:sz w:val="28"/>
          <w:szCs w:val="28"/>
        </w:rPr>
        <w:t>ổ</w:t>
      </w:r>
      <w:r w:rsidRPr="00E13A45">
        <w:rPr>
          <w:rFonts w:ascii="Times New Roman" w:eastAsia="SimSun" w:hAnsi="Times New Roman"/>
          <w:sz w:val="28"/>
          <w:szCs w:val="28"/>
        </w:rPr>
        <w:t>n thi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n, ch</w:t>
      </w:r>
      <w:r w:rsidRPr="00E13A45">
        <w:rPr>
          <w:rFonts w:ascii="Times New Roman" w:eastAsia="SimSun" w:hAnsi="Times New Roman"/>
          <w:sz w:val="28"/>
          <w:szCs w:val="28"/>
        </w:rPr>
        <w:t>ẳ</w:t>
      </w:r>
      <w:r w:rsidRPr="00E13A45">
        <w:rPr>
          <w:rFonts w:ascii="Times New Roman" w:eastAsia="SimSun" w:hAnsi="Times New Roman"/>
          <w:sz w:val="28"/>
          <w:szCs w:val="28"/>
        </w:rPr>
        <w:t>ng bi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yêu thương chính mình.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yêu thương chính mình,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quán tri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luân lý,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s</w:t>
      </w:r>
      <w:r w:rsidRPr="00E13A45">
        <w:rPr>
          <w:rFonts w:ascii="Times New Roman" w:eastAsia="SimSun" w:hAnsi="Times New Roman"/>
          <w:sz w:val="28"/>
          <w:szCs w:val="28"/>
        </w:rPr>
        <w:t>ẽ</w:t>
      </w:r>
      <w:r w:rsidRPr="00E13A45">
        <w:rPr>
          <w:rFonts w:ascii="Times New Roman" w:eastAsia="SimSun" w:hAnsi="Times New Roman"/>
          <w:sz w:val="28"/>
          <w:szCs w:val="28"/>
        </w:rPr>
        <w:t xml:space="preserve">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tuân th</w:t>
      </w:r>
      <w:r w:rsidRPr="00E13A45">
        <w:rPr>
          <w:rFonts w:ascii="Times New Roman" w:eastAsia="SimSun" w:hAnsi="Times New Roman"/>
          <w:sz w:val="28"/>
          <w:szCs w:val="28"/>
        </w:rPr>
        <w:t>ủ</w:t>
      </w:r>
      <w:r w:rsidRPr="00E13A45">
        <w:rPr>
          <w:rFonts w:ascii="Times New Roman" w:eastAsia="SimSun" w:hAnsi="Times New Roman"/>
          <w:sz w:val="28"/>
          <w:szCs w:val="28"/>
        </w:rPr>
        <w:t xml:space="preserve"> đ</w:t>
      </w:r>
      <w:r w:rsidRPr="00E13A45">
        <w:rPr>
          <w:rFonts w:ascii="Times New Roman" w:eastAsia="SimSun" w:hAnsi="Times New Roman"/>
          <w:sz w:val="28"/>
          <w:szCs w:val="28"/>
        </w:rPr>
        <w:t>ạ</w:t>
      </w:r>
      <w:r w:rsidRPr="00E13A45">
        <w:rPr>
          <w:rFonts w:ascii="Times New Roman" w:eastAsia="SimSun" w:hAnsi="Times New Roman"/>
          <w:sz w:val="28"/>
          <w:szCs w:val="28"/>
        </w:rPr>
        <w:t>o đ</w:t>
      </w:r>
      <w:r w:rsidRPr="00E13A45">
        <w:rPr>
          <w:rFonts w:ascii="Times New Roman" w:eastAsia="SimSun" w:hAnsi="Times New Roman"/>
          <w:sz w:val="28"/>
          <w:szCs w:val="28"/>
        </w:rPr>
        <w:t>ứ</w:t>
      </w:r>
      <w:r w:rsidRPr="00E13A45">
        <w:rPr>
          <w:rFonts w:ascii="Times New Roman" w:eastAsia="SimSun" w:hAnsi="Times New Roman"/>
          <w:sz w:val="28"/>
          <w:szCs w:val="28"/>
        </w:rPr>
        <w:t>c, nh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t đ</w:t>
      </w:r>
      <w:r w:rsidRPr="00E13A45">
        <w:rPr>
          <w:rFonts w:ascii="Times New Roman" w:eastAsia="SimSun" w:hAnsi="Times New Roman"/>
          <w:sz w:val="28"/>
          <w:szCs w:val="28"/>
        </w:rPr>
        <w:t>ị</w:t>
      </w:r>
      <w:r w:rsidRPr="00E13A45">
        <w:rPr>
          <w:rFonts w:ascii="Times New Roman" w:eastAsia="SimSun" w:hAnsi="Times New Roman"/>
          <w:sz w:val="28"/>
          <w:szCs w:val="28"/>
        </w:rPr>
        <w:t>nh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tin sâu nhân qu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. Đó là yêu thương chính mình. Đã yêu thương chính mình, sau đ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yêu k</w:t>
      </w:r>
      <w:r w:rsidRPr="00E13A45">
        <w:rPr>
          <w:rFonts w:ascii="Times New Roman" w:eastAsia="SimSun" w:hAnsi="Times New Roman"/>
          <w:sz w:val="28"/>
          <w:szCs w:val="28"/>
        </w:rPr>
        <w:t>ẻ</w:t>
      </w:r>
      <w:r w:rsidRPr="00E13A45">
        <w:rPr>
          <w:rFonts w:ascii="Times New Roman" w:eastAsia="SimSun" w:hAnsi="Times New Roman"/>
          <w:sz w:val="28"/>
          <w:szCs w:val="28"/>
        </w:rPr>
        <w:t xml:space="preserve"> khác,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yêu xã h</w:t>
      </w:r>
      <w:r w:rsidRPr="00E13A45">
        <w:rPr>
          <w:rFonts w:ascii="Times New Roman" w:eastAsia="SimSun" w:hAnsi="Times New Roman"/>
          <w:sz w:val="28"/>
          <w:szCs w:val="28"/>
        </w:rPr>
        <w:t>ộ</w:t>
      </w:r>
      <w:r w:rsidRPr="00E13A45">
        <w:rPr>
          <w:rFonts w:ascii="Times New Roman" w:eastAsia="SimSun" w:hAnsi="Times New Roman"/>
          <w:sz w:val="28"/>
          <w:szCs w:val="28"/>
        </w:rPr>
        <w:t>i,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yêu thương qu</w:t>
      </w:r>
      <w:r w:rsidRPr="00E13A45">
        <w:rPr>
          <w:rFonts w:ascii="Times New Roman" w:eastAsia="SimSun" w:hAnsi="Times New Roman"/>
          <w:sz w:val="28"/>
          <w:szCs w:val="28"/>
        </w:rPr>
        <w:t>ố</w:t>
      </w:r>
      <w:r w:rsidRPr="00E13A45">
        <w:rPr>
          <w:rFonts w:ascii="Times New Roman" w:eastAsia="SimSun" w:hAnsi="Times New Roman"/>
          <w:sz w:val="28"/>
          <w:szCs w:val="28"/>
        </w:rPr>
        <w:t>c gia, m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có th</w:t>
      </w:r>
      <w:r w:rsidRPr="00E13A45">
        <w:rPr>
          <w:rFonts w:ascii="Times New Roman" w:eastAsia="SimSun" w:hAnsi="Times New Roman"/>
          <w:sz w:val="28"/>
          <w:szCs w:val="28"/>
        </w:rPr>
        <w:t>ể</w:t>
      </w:r>
      <w:r w:rsidRPr="00E13A45">
        <w:rPr>
          <w:rFonts w:ascii="Times New Roman" w:eastAsia="SimSun" w:hAnsi="Times New Roman"/>
          <w:sz w:val="28"/>
          <w:szCs w:val="28"/>
        </w:rPr>
        <w:t xml:space="preserve"> yêu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y chúng sanh. Lên l</w:t>
      </w:r>
      <w:r w:rsidRPr="00E13A45">
        <w:rPr>
          <w:rFonts w:ascii="Times New Roman" w:eastAsia="SimSun" w:hAnsi="Times New Roman"/>
          <w:sz w:val="28"/>
          <w:szCs w:val="28"/>
        </w:rPr>
        <w:t>ầ</w:t>
      </w:r>
      <w:r w:rsidRPr="00E13A45">
        <w:rPr>
          <w:rFonts w:ascii="Times New Roman" w:eastAsia="SimSun" w:hAnsi="Times New Roman"/>
          <w:sz w:val="28"/>
          <w:szCs w:val="28"/>
        </w:rPr>
        <w:t>u chánh pháp,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y th</w:t>
      </w:r>
      <w:r w:rsidRPr="00E13A45">
        <w:rPr>
          <w:rFonts w:ascii="Times New Roman" w:eastAsia="SimSun" w:hAnsi="Times New Roman"/>
          <w:sz w:val="28"/>
          <w:szCs w:val="28"/>
        </w:rPr>
        <w:t>ấ</w:t>
      </w:r>
      <w:r w:rsidRPr="00E13A45">
        <w:rPr>
          <w:rFonts w:ascii="Times New Roman" w:eastAsia="SimSun" w:hAnsi="Times New Roman"/>
          <w:sz w:val="28"/>
          <w:szCs w:val="28"/>
        </w:rPr>
        <w:t>u tri</w:t>
      </w:r>
      <w:r w:rsidRPr="00E13A45">
        <w:rPr>
          <w:rFonts w:ascii="Times New Roman" w:eastAsia="SimSun" w:hAnsi="Times New Roman"/>
          <w:sz w:val="28"/>
          <w:szCs w:val="28"/>
        </w:rPr>
        <w:t>ệ</w:t>
      </w:r>
      <w:r w:rsidRPr="00E13A45">
        <w:rPr>
          <w:rFonts w:ascii="Times New Roman" w:eastAsia="SimSun" w:hAnsi="Times New Roman"/>
          <w:sz w:val="28"/>
          <w:szCs w:val="28"/>
        </w:rPr>
        <w:t>t 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 xml:space="preserve">y. A! Nay đã </w:t>
      </w:r>
      <w:r w:rsidRPr="00E13A45">
        <w:rPr>
          <w:rFonts w:ascii="Times New Roman" w:eastAsia="SimSun" w:hAnsi="Times New Roman"/>
          <w:sz w:val="28"/>
          <w:szCs w:val="28"/>
        </w:rPr>
        <w:t>h</w:t>
      </w:r>
      <w:r w:rsidRPr="00E13A45">
        <w:rPr>
          <w:rFonts w:ascii="Times New Roman" w:eastAsia="SimSun" w:hAnsi="Times New Roman"/>
          <w:sz w:val="28"/>
          <w:szCs w:val="28"/>
        </w:rPr>
        <w:t>ế</w:t>
      </w:r>
      <w:r w:rsidRPr="00E13A45">
        <w:rPr>
          <w:rFonts w:ascii="Times New Roman" w:eastAsia="SimSun" w:hAnsi="Times New Roman"/>
          <w:sz w:val="28"/>
          <w:szCs w:val="28"/>
        </w:rPr>
        <w:t>t th</w:t>
      </w:r>
      <w:r w:rsidRPr="00E13A45">
        <w:rPr>
          <w:rFonts w:ascii="Times New Roman" w:eastAsia="SimSun" w:hAnsi="Times New Roman"/>
          <w:sz w:val="28"/>
          <w:szCs w:val="28"/>
        </w:rPr>
        <w:t>ờ</w:t>
      </w:r>
      <w:r w:rsidRPr="00E13A45">
        <w:rPr>
          <w:rFonts w:ascii="Times New Roman" w:eastAsia="SimSun" w:hAnsi="Times New Roman"/>
          <w:sz w:val="28"/>
          <w:szCs w:val="28"/>
        </w:rPr>
        <w:t>i gian r</w:t>
      </w:r>
      <w:r w:rsidRPr="00E13A45">
        <w:rPr>
          <w:rFonts w:ascii="Times New Roman" w:eastAsia="SimSun" w:hAnsi="Times New Roman"/>
          <w:sz w:val="28"/>
          <w:szCs w:val="28"/>
        </w:rPr>
        <w:t>ồ</w:t>
      </w:r>
      <w:r w:rsidRPr="00E13A45">
        <w:rPr>
          <w:rFonts w:ascii="Times New Roman" w:eastAsia="SimSun" w:hAnsi="Times New Roman"/>
          <w:sz w:val="28"/>
          <w:szCs w:val="28"/>
        </w:rPr>
        <w:t>i, chúng tôi gi</w:t>
      </w:r>
      <w:r w:rsidRPr="00E13A45">
        <w:rPr>
          <w:rFonts w:ascii="Times New Roman" w:eastAsia="SimSun" w:hAnsi="Times New Roman"/>
          <w:sz w:val="28"/>
          <w:szCs w:val="28"/>
        </w:rPr>
        <w:t>ả</w:t>
      </w:r>
      <w:r w:rsidRPr="00E13A45">
        <w:rPr>
          <w:rFonts w:ascii="Times New Roman" w:eastAsia="SimSun" w:hAnsi="Times New Roman"/>
          <w:sz w:val="28"/>
          <w:szCs w:val="28"/>
        </w:rPr>
        <w:t>ng t</w:t>
      </w:r>
      <w:r w:rsidRPr="00E13A45">
        <w:rPr>
          <w:rFonts w:ascii="Times New Roman" w:eastAsia="SimSun" w:hAnsi="Times New Roman"/>
          <w:sz w:val="28"/>
          <w:szCs w:val="28"/>
        </w:rPr>
        <w:t>ớ</w:t>
      </w:r>
      <w:r w:rsidRPr="00E13A45">
        <w:rPr>
          <w:rFonts w:ascii="Times New Roman" w:eastAsia="SimSun" w:hAnsi="Times New Roman"/>
          <w:sz w:val="28"/>
          <w:szCs w:val="28"/>
        </w:rPr>
        <w:t>i ch</w:t>
      </w:r>
      <w:r w:rsidRPr="00E13A45">
        <w:rPr>
          <w:rFonts w:ascii="Times New Roman" w:eastAsia="SimSun" w:hAnsi="Times New Roman"/>
          <w:sz w:val="28"/>
          <w:szCs w:val="28"/>
        </w:rPr>
        <w:t>ỗ</w:t>
      </w:r>
      <w:r w:rsidRPr="00E13A45">
        <w:rPr>
          <w:rFonts w:ascii="Times New Roman" w:eastAsia="SimSun" w:hAnsi="Times New Roman"/>
          <w:sz w:val="28"/>
          <w:szCs w:val="28"/>
        </w:rPr>
        <w:t xml:space="preserve"> này!</w:t>
      </w:r>
    </w:p>
    <w:p w14:paraId="6ADC09C6" w14:textId="77777777" w:rsidR="009569F1" w:rsidRPr="00E13A45" w:rsidRDefault="009569F1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E13A45">
        <w:rPr>
          <w:rFonts w:ascii="Times New Roman" w:eastAsia="DFKai-SB" w:hAnsi="Times New Roman"/>
          <w:b/>
          <w:sz w:val="28"/>
          <w:szCs w:val="28"/>
        </w:rPr>
        <w:t>Đ</w:t>
      </w:r>
      <w:r w:rsidRPr="00E13A45">
        <w:rPr>
          <w:rFonts w:ascii="Times New Roman" w:eastAsia="DFKai-SB" w:hAnsi="Times New Roman"/>
          <w:b/>
          <w:sz w:val="28"/>
          <w:szCs w:val="28"/>
        </w:rPr>
        <w:t>ạ</w:t>
      </w:r>
      <w:r w:rsidRPr="00E13A45">
        <w:rPr>
          <w:rFonts w:ascii="Times New Roman" w:eastAsia="DFKai-SB" w:hAnsi="Times New Roman"/>
          <w:b/>
          <w:sz w:val="28"/>
          <w:szCs w:val="28"/>
        </w:rPr>
        <w:t>i Phương Qu</w:t>
      </w:r>
      <w:r w:rsidRPr="00E13A45">
        <w:rPr>
          <w:rFonts w:ascii="Times New Roman" w:eastAsia="DFKai-SB" w:hAnsi="Times New Roman"/>
          <w:b/>
          <w:sz w:val="28"/>
          <w:szCs w:val="28"/>
        </w:rPr>
        <w:t>ả</w:t>
      </w:r>
      <w:r w:rsidRPr="00E13A45">
        <w:rPr>
          <w:rFonts w:ascii="Times New Roman" w:eastAsia="DFKai-SB" w:hAnsi="Times New Roman"/>
          <w:b/>
          <w:sz w:val="28"/>
          <w:szCs w:val="28"/>
        </w:rPr>
        <w:t>ng Ph</w:t>
      </w:r>
      <w:r w:rsidRPr="00E13A45">
        <w:rPr>
          <w:rFonts w:ascii="Times New Roman" w:eastAsia="DFKai-SB" w:hAnsi="Times New Roman"/>
          <w:b/>
          <w:sz w:val="28"/>
          <w:szCs w:val="28"/>
        </w:rPr>
        <w:t>ậ</w:t>
      </w:r>
      <w:r w:rsidRPr="00E13A45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14:paraId="166FE106" w14:textId="77777777" w:rsidR="009569F1" w:rsidRPr="00E13A45" w:rsidRDefault="009569F1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E13A45">
        <w:rPr>
          <w:rFonts w:ascii="Times New Roman" w:eastAsia="DFKai-SB" w:hAnsi="Times New Roman"/>
          <w:b/>
          <w:sz w:val="28"/>
          <w:szCs w:val="28"/>
        </w:rPr>
        <w:t>Ph</w:t>
      </w:r>
      <w:r w:rsidRPr="00E13A45">
        <w:rPr>
          <w:rFonts w:ascii="Times New Roman" w:eastAsia="DFKai-SB" w:hAnsi="Times New Roman"/>
          <w:b/>
          <w:sz w:val="28"/>
          <w:szCs w:val="28"/>
        </w:rPr>
        <w:t>ẩ</w:t>
      </w:r>
      <w:r w:rsidRPr="00E13A45">
        <w:rPr>
          <w:rFonts w:ascii="Times New Roman" w:eastAsia="DFKai-SB" w:hAnsi="Times New Roman"/>
          <w:b/>
          <w:sz w:val="28"/>
          <w:szCs w:val="28"/>
        </w:rPr>
        <w:t>m th</w:t>
      </w:r>
      <w:r w:rsidRPr="00E13A45">
        <w:rPr>
          <w:rFonts w:ascii="Times New Roman" w:eastAsia="DFKai-SB" w:hAnsi="Times New Roman"/>
          <w:b/>
          <w:sz w:val="28"/>
          <w:szCs w:val="28"/>
        </w:rPr>
        <w:t>ứ</w:t>
      </w:r>
      <w:r w:rsidRPr="00E13A45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E13A45">
        <w:rPr>
          <w:rFonts w:ascii="Times New Roman" w:eastAsia="DFKai-SB" w:hAnsi="Times New Roman"/>
          <w:b/>
          <w:sz w:val="28"/>
          <w:szCs w:val="28"/>
        </w:rPr>
        <w:t>ờ</w:t>
      </w:r>
      <w:r w:rsidRPr="00E13A45">
        <w:rPr>
          <w:rFonts w:ascii="Times New Roman" w:eastAsia="DFKai-SB" w:hAnsi="Times New Roman"/>
          <w:b/>
          <w:sz w:val="28"/>
          <w:szCs w:val="28"/>
        </w:rPr>
        <w:t>i m</w:t>
      </w:r>
      <w:r w:rsidRPr="00E13A45">
        <w:rPr>
          <w:rFonts w:ascii="Times New Roman" w:eastAsia="DFKai-SB" w:hAnsi="Times New Roman"/>
          <w:b/>
          <w:sz w:val="28"/>
          <w:szCs w:val="28"/>
        </w:rPr>
        <w:t>ộ</w:t>
      </w:r>
      <w:r w:rsidRPr="00E13A45">
        <w:rPr>
          <w:rFonts w:ascii="Times New Roman" w:eastAsia="DFKai-SB" w:hAnsi="Times New Roman"/>
          <w:b/>
          <w:sz w:val="28"/>
          <w:szCs w:val="28"/>
        </w:rPr>
        <w:t>t,</w:t>
      </w:r>
    </w:p>
    <w:p w14:paraId="5D1872D4" w14:textId="77777777" w:rsidR="009569F1" w:rsidRPr="00E13A45" w:rsidRDefault="009569F1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E13A45">
        <w:rPr>
          <w:rFonts w:ascii="Times New Roman" w:eastAsia="DFKai-SB" w:hAnsi="Times New Roman"/>
          <w:b/>
          <w:sz w:val="28"/>
          <w:szCs w:val="28"/>
        </w:rPr>
        <w:t>T</w:t>
      </w:r>
      <w:r w:rsidRPr="00E13A45">
        <w:rPr>
          <w:rFonts w:ascii="Times New Roman" w:eastAsia="DFKai-SB" w:hAnsi="Times New Roman"/>
          <w:b/>
          <w:sz w:val="28"/>
          <w:szCs w:val="28"/>
        </w:rPr>
        <w:t>ị</w:t>
      </w:r>
      <w:r w:rsidRPr="00E13A45">
        <w:rPr>
          <w:rFonts w:ascii="Times New Roman" w:eastAsia="DFKai-SB" w:hAnsi="Times New Roman"/>
          <w:b/>
          <w:sz w:val="28"/>
          <w:szCs w:val="28"/>
        </w:rPr>
        <w:t>nh H</w:t>
      </w:r>
      <w:r w:rsidRPr="00E13A45">
        <w:rPr>
          <w:rFonts w:ascii="Times New Roman" w:eastAsia="DFKai-SB" w:hAnsi="Times New Roman"/>
          <w:b/>
          <w:sz w:val="28"/>
          <w:szCs w:val="28"/>
        </w:rPr>
        <w:t>ạ</w:t>
      </w:r>
      <w:r w:rsidRPr="00E13A45">
        <w:rPr>
          <w:rFonts w:ascii="Times New Roman" w:eastAsia="DFKai-SB" w:hAnsi="Times New Roman"/>
          <w:b/>
          <w:sz w:val="28"/>
          <w:szCs w:val="28"/>
        </w:rPr>
        <w:t>nh Ph</w:t>
      </w:r>
      <w:r w:rsidRPr="00E13A45">
        <w:rPr>
          <w:rFonts w:ascii="Times New Roman" w:eastAsia="DFKai-SB" w:hAnsi="Times New Roman"/>
          <w:b/>
          <w:sz w:val="28"/>
          <w:szCs w:val="28"/>
        </w:rPr>
        <w:t>ẩ</w:t>
      </w:r>
      <w:r w:rsidRPr="00E13A45">
        <w:rPr>
          <w:rFonts w:ascii="Times New Roman" w:eastAsia="DFKai-SB" w:hAnsi="Times New Roman"/>
          <w:b/>
          <w:sz w:val="28"/>
          <w:szCs w:val="28"/>
        </w:rPr>
        <w:t>m</w:t>
      </w:r>
    </w:p>
    <w:p w14:paraId="0DFA0C14" w14:textId="77777777" w:rsidR="009569F1" w:rsidRPr="00B60459" w:rsidRDefault="009569F1" w:rsidP="00B60459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E13A45">
        <w:rPr>
          <w:rFonts w:ascii="Times New Roman" w:eastAsia="DFKai-SB" w:hAnsi="Times New Roman"/>
          <w:b/>
          <w:sz w:val="28"/>
          <w:szCs w:val="28"/>
        </w:rPr>
        <w:t>Ph</w:t>
      </w:r>
      <w:r w:rsidRPr="00E13A45">
        <w:rPr>
          <w:rFonts w:ascii="Times New Roman" w:eastAsia="DFKai-SB" w:hAnsi="Times New Roman"/>
          <w:b/>
          <w:sz w:val="28"/>
          <w:szCs w:val="28"/>
        </w:rPr>
        <w:t>ầ</w:t>
      </w:r>
      <w:r w:rsidRPr="00E13A45">
        <w:rPr>
          <w:rFonts w:ascii="Times New Roman" w:eastAsia="DFKai-SB" w:hAnsi="Times New Roman"/>
          <w:b/>
          <w:sz w:val="28"/>
          <w:szCs w:val="28"/>
        </w:rPr>
        <w:t>n 21 h</w:t>
      </w:r>
      <w:r w:rsidRPr="00E13A45">
        <w:rPr>
          <w:rFonts w:ascii="Times New Roman" w:eastAsia="DFKai-SB" w:hAnsi="Times New Roman"/>
          <w:b/>
          <w:sz w:val="28"/>
          <w:szCs w:val="28"/>
        </w:rPr>
        <w:t>ế</w:t>
      </w:r>
      <w:r w:rsidRPr="00E13A45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220CD7" w:rsidRPr="00B60459" w:rsidSect="00B91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31C45" w14:textId="77777777" w:rsidR="009569F1" w:rsidRDefault="009569F1">
      <w:r>
        <w:separator/>
      </w:r>
    </w:p>
  </w:endnote>
  <w:endnote w:type="continuationSeparator" w:id="0">
    <w:p w14:paraId="6080B789" w14:textId="77777777" w:rsidR="009569F1" w:rsidRDefault="0095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182C" w14:textId="77777777" w:rsidR="009569F1" w:rsidRDefault="00956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87989" w14:textId="77777777" w:rsidR="009569F1" w:rsidRPr="004F0779" w:rsidRDefault="009569F1" w:rsidP="00220CD7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6738A" w14:textId="77777777" w:rsidR="009569F1" w:rsidRPr="004F0779" w:rsidRDefault="009569F1" w:rsidP="00220CD7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7F91F" w14:textId="77777777" w:rsidR="009569F1" w:rsidRDefault="009569F1">
      <w:r>
        <w:separator/>
      </w:r>
    </w:p>
  </w:footnote>
  <w:footnote w:type="continuationSeparator" w:id="0">
    <w:p w14:paraId="50E9D35B" w14:textId="77777777" w:rsidR="009569F1" w:rsidRDefault="009569F1">
      <w:r>
        <w:continuationSeparator/>
      </w:r>
    </w:p>
  </w:footnote>
  <w:footnote w:id="1">
    <w:p w14:paraId="5F379683" w14:textId="77777777" w:rsidR="009569F1" w:rsidRDefault="009569F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“Ngũ công”</w:t>
      </w:r>
      <w:r>
        <w:rPr>
          <w:rFonts w:ascii="Times New Roman" w:hAnsi="Times New Roman"/>
          <w:sz w:val="24"/>
          <w:szCs w:val="24"/>
        </w:rPr>
        <w:t xml:space="preserve"> là cách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Hoa di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năm đi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quy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chánh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tín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i,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Arkna al-Islam (thư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sát theo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là “các c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tr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trong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i”),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Shahada (tuyên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tin. Tín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tuyên xưng “ch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có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Chúa duy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là Allāh và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có Muhammad là s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Chúa”), Salat (c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nguy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n, hư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thánh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Mecca 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nguy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năm l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ngày), Zakat (b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thí), Sawm (nh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 ăn trong mùa chay Ramadan, nh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 ăn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sám 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chu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i), và Hajji (hành hương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ánh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Mecca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thi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l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trong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i). </w:t>
      </w:r>
      <w:r>
        <w:rPr>
          <w:rFonts w:ascii="Times New Roman" w:hAnsi="Times New Roman"/>
          <w:i/>
          <w:sz w:val="24"/>
          <w:szCs w:val="24"/>
        </w:rPr>
        <w:t>“Ngũ đi</w:t>
      </w:r>
      <w:r>
        <w:rPr>
          <w:rFonts w:ascii="Times New Roman" w:hAnsi="Times New Roman"/>
          <w:i/>
          <w:sz w:val="24"/>
          <w:szCs w:val="24"/>
        </w:rPr>
        <w:t>ể</w:t>
      </w:r>
      <w:r>
        <w:rPr>
          <w:rFonts w:ascii="Times New Roman" w:hAnsi="Times New Roman"/>
          <w:i/>
          <w:sz w:val="24"/>
          <w:szCs w:val="24"/>
        </w:rPr>
        <w:t>n”</w:t>
      </w:r>
      <w:r>
        <w:rPr>
          <w:rFonts w:ascii="Times New Roman" w:hAnsi="Times New Roman"/>
          <w:sz w:val="24"/>
          <w:szCs w:val="24"/>
        </w:rPr>
        <w:t xml:space="preserve"> là tên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khác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Ngũ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nhân, nghĩa,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, trí, tín.</w:t>
      </w:r>
    </w:p>
  </w:footnote>
  <w:footnote w:id="2">
    <w:p w14:paraId="729603FE" w14:textId="77777777" w:rsidR="009569F1" w:rsidRDefault="009569F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như Thi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Tài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g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p k</w:t>
      </w:r>
      <w:r>
        <w:rPr>
          <w:rFonts w:ascii="Times New Roman" w:hAnsi="Times New Roman"/>
          <w:sz w:val="24"/>
          <w:szCs w:val="24"/>
        </w:rPr>
        <w:t>ỹ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Bà Tu M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Đa (v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tri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hai mươi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y).</w:t>
      </w:r>
    </w:p>
  </w:footnote>
  <w:footnote w:id="3">
    <w:p w14:paraId="00241067" w14:textId="77777777" w:rsidR="009569F1" w:rsidRDefault="009569F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Thái Hòa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là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trong hoàng cung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Kinh, xây d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niên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Vĩnh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tư (1406)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Minh Thành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, tho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Ph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Thiên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n,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Gia Tĩnh đ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thành Hoàng C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n, sang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Thu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Tr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thành Thái Hòa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n. Thông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ng,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này còn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Kim Loan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n. Đây là nơi tư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trưng cho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hoàng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.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này dùng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hành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bu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như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hoàng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, sách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hoàng 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u, trao ki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m l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nh cho nguyên soái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chinh, cũng như các đi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khác như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 sinh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nhà vua,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nguyên đán… Dư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Minh, đây là nơi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xuyên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nhà vua thi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tri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ngh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. Đây cũng là nơi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thi Đình và xư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danh các sĩ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thi đ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u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sĩ (l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Lô).</w:t>
      </w:r>
    </w:p>
    <w:p w14:paraId="0295ECE7" w14:textId="77777777" w:rsidR="009569F1" w:rsidRDefault="009569F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Trung Hòa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xây d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ng vào năm Vĩnh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 18 (1420), tho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Hoa Cái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n. Sau khi xây d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ng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sau v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>a ho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m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thành Trung C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n, r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thành Trung Hòa dư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Thu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Tr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nhà Thanh. Đây là nơi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hoàng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tri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bái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các quan viên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khi xa giá sang Thái Hòa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hành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n, cũng như nơi vua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m ngh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a các bu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. Đây cũng là nơi hoàng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xét duy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các chi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nghi cùng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quan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c, phê duy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ng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p (ghi chép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gia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hoàng tri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u), phê duy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ác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 chương n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không làm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ng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thư phòng. Nơi này cũng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làm ch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 xml:space="preserve"> ban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cho các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trong các đi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. Dư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Thanh, cu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thi Đình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chuy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sang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Trung Hòa, nhưng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Lô v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hành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Thái Hòa.</w:t>
      </w:r>
    </w:p>
    <w:p w14:paraId="4CAE1736" w14:textId="77777777" w:rsidR="009569F1" w:rsidRDefault="009569F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Hòa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cũng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xây vào năm Vĩnh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 18, tho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có tên là C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n Thân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n,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Gia Tĩnh đ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thành Ki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C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n, và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tên thành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Hòa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dư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Thu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Tr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. Nơi này dùng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đãi, ban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cho các ngo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phiên (các vương công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Mông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, Tây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ng, Mãn Châu), cũng như các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ph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tr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lên, xét duy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các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do Tông Nhân Ph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trình, cũng như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ki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s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các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vào ch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u.</w:t>
      </w:r>
    </w:p>
  </w:footnote>
  <w:footnote w:id="4">
    <w:p w14:paraId="4DBD4ACC" w14:textId="77777777" w:rsidR="009569F1" w:rsidRDefault="009569F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“Tam cung l</w:t>
      </w:r>
      <w:r>
        <w:rPr>
          <w:rFonts w:ascii="Times New Roman" w:hAnsi="Times New Roman"/>
          <w:i/>
          <w:sz w:val="24"/>
          <w:szCs w:val="24"/>
        </w:rPr>
        <w:t>ụ</w:t>
      </w:r>
      <w:r>
        <w:rPr>
          <w:rFonts w:ascii="Times New Roman" w:hAnsi="Times New Roman"/>
          <w:i/>
          <w:sz w:val="24"/>
          <w:szCs w:val="24"/>
        </w:rPr>
        <w:t>c vi</w:t>
      </w:r>
      <w:r>
        <w:rPr>
          <w:rFonts w:ascii="Times New Roman" w:hAnsi="Times New Roman"/>
          <w:i/>
          <w:sz w:val="24"/>
          <w:szCs w:val="24"/>
        </w:rPr>
        <w:t>ệ</w:t>
      </w:r>
      <w:r>
        <w:rPr>
          <w:rFonts w:ascii="Times New Roman" w:hAnsi="Times New Roman"/>
          <w:i/>
          <w:sz w:val="24"/>
          <w:szCs w:val="24"/>
        </w:rPr>
        <w:t>n”</w:t>
      </w:r>
      <w:r>
        <w:rPr>
          <w:rFonts w:ascii="Times New Roman" w:hAnsi="Times New Roman"/>
          <w:sz w:val="24"/>
          <w:szCs w:val="24"/>
        </w:rPr>
        <w:t xml:space="preserve"> là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phi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m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nơi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v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và các v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nhà vua. Theo quy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Thanh, chính gi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a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i/>
          <w:sz w:val="24"/>
          <w:szCs w:val="24"/>
        </w:rPr>
        <w:t>“n</w:t>
      </w:r>
      <w:r>
        <w:rPr>
          <w:rFonts w:ascii="Times New Roman" w:hAnsi="Times New Roman"/>
          <w:i/>
          <w:sz w:val="24"/>
          <w:szCs w:val="24"/>
        </w:rPr>
        <w:t>ộ</w:t>
      </w:r>
      <w:r>
        <w:rPr>
          <w:rFonts w:ascii="Times New Roman" w:hAnsi="Times New Roman"/>
          <w:i/>
          <w:sz w:val="24"/>
          <w:szCs w:val="24"/>
        </w:rPr>
        <w:t>i đình”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khu v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trong c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cung n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m sau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a Càn Thanh,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m ba cung: Càn Thanh Cung (là nơi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vua,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t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phòng ng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, có ng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thư phòng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vua phê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 chương,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p riêng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các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n), Giao Thái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(công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là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các phi t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n, n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quan khánh chúc sinh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hoàng 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u), và Khôn Ninh Cung (t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cung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hoàng 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u).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ra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hai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(sáu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phía Đông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đình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Đông Cung,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Trai Cung,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Nhân Cung, Th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Càn Cung,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Dương Cung, Vĩnh Hòa Cung), và sáu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phía Tây (Tây Cung,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Tr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Tú Cung,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Khôn Cung, Vĩnh Th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Cung,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Xuân Cung, Hàm Phư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Cung và Trùng Hoa Cung).</w:t>
      </w:r>
    </w:p>
    <w:p w14:paraId="71EB4601" w14:textId="77777777" w:rsidR="009569F1" w:rsidRDefault="009569F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mươi hai phi t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là quy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đã có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ng, ngoài chánh cung hoàng 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u ra, các thê thi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p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hoàng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m: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phu nhân (Quý phi, Th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phi,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phi, 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phi),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u T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(Chiêu Nghi, Chiêu Dung, Chiêu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n, Tu Nghi, Tu Dung, Tu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n, Sung Nghi, Sung Dung, Sung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n), hai mươi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ph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(g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các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p Dư, M</w:t>
      </w:r>
      <w:r>
        <w:rPr>
          <w:rFonts w:ascii="Times New Roman" w:hAnsi="Times New Roman"/>
          <w:sz w:val="24"/>
          <w:szCs w:val="24"/>
        </w:rPr>
        <w:t>ỹ</w:t>
      </w:r>
      <w:r>
        <w:rPr>
          <w:rFonts w:ascii="Times New Roman" w:hAnsi="Times New Roman"/>
          <w:sz w:val="24"/>
          <w:szCs w:val="24"/>
        </w:rPr>
        <w:t xml:space="preserve"> Nhân, và Tài Nhân, 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chín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i), còn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là các ng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thê.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sau m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thêm thành tám mươi m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 ng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thê,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các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Lâm, Ng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, Thái N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(m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là hai mươi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i). Ngoài ra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còn có các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n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quan chia thành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Cung,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Nghi,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Ph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c,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c,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m,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Công.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như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Ph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lo chu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qu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áo,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trang s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cho vua và các phi t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n, may vá, trông coi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gi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t giũ v.v… Tuy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y, n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v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m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t nhà vua, các n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quan trong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cung, b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k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 b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c nào, v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có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vua “ng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nh”.</w:t>
      </w:r>
    </w:p>
  </w:footnote>
  <w:footnote w:id="5">
    <w:p w14:paraId="69E982A8" w14:textId="77777777" w:rsidR="009569F1" w:rsidRDefault="009569F1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Hòa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Mính Sơn (</w:t>
      </w:r>
      <w:r>
        <w:rPr>
          <w:rFonts w:ascii="Times New Roman" w:eastAsia="DFKai-SB" w:hAnsi="Times New Roman" w:hint="eastAsia"/>
          <w:color w:val="333333"/>
          <w:sz w:val="24"/>
          <w:szCs w:val="24"/>
        </w:rPr>
        <w:t>茗山</w:t>
      </w:r>
      <w:r>
        <w:rPr>
          <w:rFonts w:ascii="Times New Roman" w:eastAsia="MS Gothic" w:hAnsi="Times New Roman"/>
          <w:color w:val="333333"/>
          <w:sz w:val="24"/>
          <w:szCs w:val="24"/>
        </w:rPr>
        <w:t>,1914-2001</w:t>
      </w:r>
      <w:r>
        <w:rPr>
          <w:rFonts w:ascii="Times New Roman" w:hAnsi="Times New Roman"/>
          <w:sz w:val="24"/>
          <w:szCs w:val="24"/>
        </w:rPr>
        <w:t xml:space="preserve">), quê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Tây Hương, huy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Diêm Thành,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Giang Tô.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gia năm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chín tu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i, th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Túc năm hai mươi tu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i.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 nghi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p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vào năm 1933. Trong su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Kháng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t, Sư bôn ba lo li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Nam, luôn chú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dư</w:t>
      </w:r>
      <w:r>
        <w:rPr>
          <w:rFonts w:ascii="Times New Roman" w:hAnsi="Times New Roman"/>
          <w:sz w:val="24"/>
          <w:szCs w:val="24"/>
        </w:rPr>
        <w:t>ỡ</w:t>
      </w:r>
      <w:r>
        <w:rPr>
          <w:rFonts w:ascii="Times New Roman" w:hAnsi="Times New Roman"/>
          <w:sz w:val="24"/>
          <w:szCs w:val="24"/>
        </w:rPr>
        <w:t>ng giáo lý và đào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tăng tài. Kháng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thành công, Sư tr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Hu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Giang Tô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n. Sư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m nhi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lý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Giáo Trung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c.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Sư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p bao n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thăng tr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m. Khi Cách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ng Văn Hóa n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a, chánh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Trung C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đóng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a chùa, đu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tăng sĩ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nguyên quán. Sư đã sáu mươi tu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i, v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đi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nông thôn “hòa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qu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chúng”, th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ch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đi lao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kh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sai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vùng quê. Sư v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luôn hoan h</w:t>
      </w:r>
      <w:r>
        <w:rPr>
          <w:rFonts w:ascii="Times New Roman" w:hAnsi="Times New Roman"/>
          <w:sz w:val="24"/>
          <w:szCs w:val="24"/>
        </w:rPr>
        <w:t>ỷ</w:t>
      </w:r>
      <w:r>
        <w:rPr>
          <w:rFonts w:ascii="Times New Roman" w:hAnsi="Times New Roman"/>
          <w:sz w:val="24"/>
          <w:szCs w:val="24"/>
        </w:rPr>
        <w:t>, an nhiên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i, sách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chúng </w:t>
      </w:r>
      <w:r>
        <w:rPr>
          <w:rFonts w:ascii="Times New Roman" w:hAnsi="Times New Roman"/>
          <w:i/>
          <w:sz w:val="24"/>
          <w:szCs w:val="24"/>
        </w:rPr>
        <w:t>“nông Thi</w:t>
      </w:r>
      <w:r>
        <w:rPr>
          <w:rFonts w:ascii="Times New Roman" w:hAnsi="Times New Roman"/>
          <w:i/>
          <w:sz w:val="24"/>
          <w:szCs w:val="24"/>
        </w:rPr>
        <w:t>ề</w:t>
      </w:r>
      <w:r>
        <w:rPr>
          <w:rFonts w:ascii="Times New Roman" w:hAnsi="Times New Roman"/>
          <w:i/>
          <w:sz w:val="24"/>
          <w:szCs w:val="24"/>
        </w:rPr>
        <w:t>n h</w:t>
      </w:r>
      <w:r>
        <w:rPr>
          <w:rFonts w:ascii="Times New Roman" w:hAnsi="Times New Roman"/>
          <w:i/>
          <w:sz w:val="24"/>
          <w:szCs w:val="24"/>
        </w:rPr>
        <w:t>ợ</w:t>
      </w:r>
      <w:r>
        <w:rPr>
          <w:rFonts w:ascii="Times New Roman" w:hAnsi="Times New Roman"/>
          <w:i/>
          <w:sz w:val="24"/>
          <w:szCs w:val="24"/>
        </w:rPr>
        <w:t>p nh</w:t>
      </w:r>
      <w:r>
        <w:rPr>
          <w:rFonts w:ascii="Times New Roman" w:hAnsi="Times New Roman"/>
          <w:i/>
          <w:sz w:val="24"/>
          <w:szCs w:val="24"/>
        </w:rPr>
        <w:t>ấ</w:t>
      </w:r>
      <w:r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”. Do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cao t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t, Sư đã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Thánh Thành cung th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minh tam đàn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vào năm 1989. Sư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các nơi như Đài Loan, Đông Kinh m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sang ho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pháp di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l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72AD1" w14:textId="77777777" w:rsidR="009569F1" w:rsidRDefault="00956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3B944" w14:textId="77777777" w:rsidR="009569F1" w:rsidRDefault="00956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82BF2" w14:textId="77777777" w:rsidR="009569F1" w:rsidRDefault="009569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9D"/>
    <w:rsid w:val="009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1289F9"/>
  <w15:chartTrackingRefBased/>
  <w15:docId w15:val="{D867E778-7631-402D-977B-BD3965B4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 w:hint="default"/>
      <w:sz w:val="18"/>
      <w:szCs w:val="18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unicode">
    <w:name w:val="unico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17831</Words>
  <Characters>101638</Characters>
  <Application>Microsoft Office Word</Application>
  <DocSecurity>0</DocSecurity>
  <Lines>846</Lines>
  <Paragraphs>238</Paragraphs>
  <ScaleCrop>false</ScaleCrop>
  <Company/>
  <LinksUpToDate>false</LinksUpToDate>
  <CharactersWithSpaces>119231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cp:lastPrinted>2016-10-09T21:54:00Z</cp:lastPrinted>
  <dcterms:created xsi:type="dcterms:W3CDTF">2024-05-07T05:51:00Z</dcterms:created>
  <dcterms:modified xsi:type="dcterms:W3CDTF">2024-05-07T05:51:00Z</dcterms:modified>
</cp:coreProperties>
</file>